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C37FA" w14:textId="654E27FA" w:rsidR="00E331ED" w:rsidRPr="00914F1F" w:rsidRDefault="0014600F" w:rsidP="006D7D8D">
      <w:pPr>
        <w:pStyle w:val="berschrift1"/>
        <w:rPr>
          <w:lang w:val="de-DE"/>
        </w:rPr>
      </w:pPr>
      <w:r w:rsidRPr="0014600F">
        <w:rPr>
          <w:lang w:val="de-DE"/>
        </w:rPr>
        <w:t>Symbols</w:t>
      </w:r>
    </w:p>
    <w:p w14:paraId="794C30E8" w14:textId="77777777" w:rsidR="00FD0228" w:rsidRPr="00914F1F" w:rsidRDefault="00FD0228" w:rsidP="00E331ED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6D3ECB09" wp14:editId="273CE564">
            <wp:simplePos x="0" y="0"/>
            <wp:positionH relativeFrom="margin">
              <wp:align>left</wp:align>
            </wp:positionH>
            <wp:positionV relativeFrom="paragraph">
              <wp:posOffset>4826</wp:posOffset>
            </wp:positionV>
            <wp:extent cx="1342390" cy="1043940"/>
            <wp:effectExtent l="0" t="0" r="0" b="3810"/>
            <wp:wrapSquare wrapText="right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1342390" cy="1043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D323C" w14:textId="7524302C" w:rsidR="00FD0228" w:rsidRPr="00914F1F" w:rsidRDefault="0014600F" w:rsidP="006C56EA">
      <w:pPr>
        <w:ind w:firstLine="567"/>
      </w:pPr>
      <w:proofErr w:type="spellStart"/>
      <w:r>
        <w:t>by</w:t>
      </w:r>
      <w:proofErr w:type="spellEnd"/>
      <w:r>
        <w:t xml:space="preserve"> </w:t>
      </w:r>
      <w:proofErr w:type="spellStart"/>
      <w:r>
        <w:t>car</w:t>
      </w:r>
      <w:proofErr w:type="spellEnd"/>
    </w:p>
    <w:p w14:paraId="5E7D0EAC" w14:textId="77777777" w:rsidR="00FD0228" w:rsidRPr="00914F1F" w:rsidRDefault="00FD0228" w:rsidP="00E331ED"/>
    <w:p w14:paraId="7EA8C575" w14:textId="77777777" w:rsidR="00FD0228" w:rsidRPr="00914F1F" w:rsidRDefault="00FD0228" w:rsidP="00E331ED"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4BDEE0D" wp14:editId="25623B98">
            <wp:simplePos x="0" y="0"/>
            <wp:positionH relativeFrom="column">
              <wp:posOffset>635</wp:posOffset>
            </wp:positionH>
            <wp:positionV relativeFrom="paragraph">
              <wp:posOffset>30258</wp:posOffset>
            </wp:positionV>
            <wp:extent cx="1342390" cy="1331595"/>
            <wp:effectExtent l="0" t="0" r="0" b="1905"/>
            <wp:wrapSquare wrapText="right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otelliste-anreise-zu-fus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C05B4" w14:textId="77777777" w:rsidR="00FD0228" w:rsidRPr="00914F1F" w:rsidRDefault="00FD0228" w:rsidP="00E331ED"/>
    <w:p w14:paraId="016388F6" w14:textId="48411A31" w:rsidR="00FD0228" w:rsidRPr="00914F1F" w:rsidRDefault="0014600F" w:rsidP="006C56EA">
      <w:pPr>
        <w:ind w:firstLine="567"/>
      </w:pPr>
      <w:proofErr w:type="spellStart"/>
      <w:r>
        <w:t>by</w:t>
      </w:r>
      <w:proofErr w:type="spellEnd"/>
      <w:r>
        <w:t xml:space="preserve"> </w:t>
      </w:r>
      <w:proofErr w:type="spellStart"/>
      <w:r>
        <w:t>foot</w:t>
      </w:r>
      <w:proofErr w:type="spellEnd"/>
    </w:p>
    <w:p w14:paraId="1BA6B1C4" w14:textId="35F275AD" w:rsidR="00FD0228" w:rsidRPr="00914F1F" w:rsidRDefault="00FD0228" w:rsidP="00C64925"/>
    <w:p w14:paraId="11BFB8D0" w14:textId="77777777" w:rsidR="00E331ED" w:rsidRPr="00914F1F" w:rsidRDefault="00FD0228" w:rsidP="00E331ED"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3F0FE58E" wp14:editId="5FE658F1">
            <wp:simplePos x="0" y="0"/>
            <wp:positionH relativeFrom="column">
              <wp:posOffset>3810</wp:posOffset>
            </wp:positionH>
            <wp:positionV relativeFrom="paragraph">
              <wp:posOffset>47271</wp:posOffset>
            </wp:positionV>
            <wp:extent cx="1342390" cy="1331595"/>
            <wp:effectExtent l="0" t="0" r="0" b="1905"/>
            <wp:wrapSquare wrapText="right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1B2B2" w14:textId="77777777" w:rsidR="00E331ED" w:rsidRPr="00914F1F" w:rsidRDefault="00E331ED" w:rsidP="00E331ED"/>
    <w:p w14:paraId="3ED113CE" w14:textId="1B0414E1" w:rsidR="00FD0228" w:rsidRPr="00914F1F" w:rsidRDefault="0014600F" w:rsidP="006C56EA">
      <w:pPr>
        <w:ind w:firstLine="567"/>
      </w:pPr>
      <w:proofErr w:type="spellStart"/>
      <w:r w:rsidRPr="0014600F">
        <w:t>by</w:t>
      </w:r>
      <w:proofErr w:type="spellEnd"/>
      <w:r w:rsidRPr="0014600F">
        <w:t xml:space="preserve"> </w:t>
      </w:r>
      <w:proofErr w:type="spellStart"/>
      <w:r w:rsidRPr="0014600F">
        <w:t>public</w:t>
      </w:r>
      <w:proofErr w:type="spellEnd"/>
      <w:r w:rsidRPr="0014600F">
        <w:t xml:space="preserve"> </w:t>
      </w:r>
      <w:proofErr w:type="spellStart"/>
      <w:r w:rsidRPr="0014600F">
        <w:t>transport</w:t>
      </w:r>
      <w:proofErr w:type="spellEnd"/>
    </w:p>
    <w:p w14:paraId="75F1A811" w14:textId="77777777" w:rsidR="00FD0228" w:rsidRPr="00914F1F" w:rsidRDefault="00FD0228" w:rsidP="00E331ED"/>
    <w:p w14:paraId="52C98A0A" w14:textId="77777777" w:rsidR="00FD0228" w:rsidRPr="00914F1F" w:rsidRDefault="00FD0228" w:rsidP="00E331ED">
      <w:pPr>
        <w:sectPr w:rsidR="00FD0228" w:rsidRPr="00914F1F" w:rsidSect="000D5D7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8C170D6" w14:textId="6C0620DB" w:rsidR="000A17B8" w:rsidRDefault="008165EC" w:rsidP="006D7D8D">
      <w:pPr>
        <w:pStyle w:val="berschrift1"/>
        <w:rPr>
          <w:lang w:val="de-DE"/>
        </w:rPr>
      </w:pPr>
      <w:r w:rsidRPr="00914F1F">
        <w:rPr>
          <w:lang w:val="de-DE"/>
        </w:rPr>
        <w:lastRenderedPageBreak/>
        <w:t xml:space="preserve">Hotels – </w:t>
      </w:r>
      <w:proofErr w:type="spellStart"/>
      <w:r w:rsidR="0014600F">
        <w:rPr>
          <w:lang w:val="de-DE"/>
        </w:rPr>
        <w:t>Distance</w:t>
      </w:r>
      <w:proofErr w:type="spellEnd"/>
      <w:r w:rsidR="003F3E26" w:rsidRPr="00914F1F">
        <w:rPr>
          <w:lang w:val="de-DE"/>
        </w:rPr>
        <w:t xml:space="preserve"> – </w:t>
      </w:r>
      <w:proofErr w:type="spellStart"/>
      <w:r w:rsidR="0014600F">
        <w:rPr>
          <w:lang w:val="de-DE"/>
        </w:rPr>
        <w:t>Contact</w:t>
      </w:r>
      <w:proofErr w:type="spellEnd"/>
      <w:r w:rsidR="0014600F">
        <w:rPr>
          <w:lang w:val="de-DE"/>
        </w:rPr>
        <w:t xml:space="preserve"> –</w:t>
      </w:r>
      <w:r w:rsidR="00914F1F" w:rsidRPr="00914F1F">
        <w:rPr>
          <w:lang w:val="de-DE"/>
        </w:rPr>
        <w:t xml:space="preserve"> </w:t>
      </w:r>
      <w:proofErr w:type="spellStart"/>
      <w:r w:rsidR="0014600F">
        <w:rPr>
          <w:lang w:val="de-DE"/>
        </w:rPr>
        <w:t>and</w:t>
      </w:r>
      <w:proofErr w:type="spellEnd"/>
      <w:r w:rsidR="00914F1F" w:rsidRPr="00914F1F">
        <w:rPr>
          <w:lang w:val="de-DE"/>
        </w:rPr>
        <w:t xml:space="preserve"> </w:t>
      </w:r>
      <w:proofErr w:type="spellStart"/>
      <w:r w:rsidR="0014600F">
        <w:rPr>
          <w:lang w:val="de-DE"/>
        </w:rPr>
        <w:t>booking</w:t>
      </w:r>
      <w:proofErr w:type="spellEnd"/>
      <w:r w:rsidR="0014600F">
        <w:rPr>
          <w:lang w:val="de-DE"/>
        </w:rPr>
        <w:t xml:space="preserve"> </w:t>
      </w:r>
      <w:proofErr w:type="spellStart"/>
      <w:r w:rsidR="00914F1F" w:rsidRPr="00914F1F">
        <w:rPr>
          <w:lang w:val="de-DE"/>
        </w:rPr>
        <w:t>infor</w:t>
      </w:r>
      <w:r w:rsidR="00914F1F">
        <w:rPr>
          <w:lang w:val="de-DE"/>
        </w:rPr>
        <w:t>mation</w:t>
      </w:r>
      <w:proofErr w:type="spellEnd"/>
    </w:p>
    <w:p w14:paraId="67D061B8" w14:textId="77777777" w:rsidR="006B21F6" w:rsidRPr="006B21F6" w:rsidRDefault="006B21F6" w:rsidP="006B21F6"/>
    <w:p w14:paraId="1F430A8A" w14:textId="77777777" w:rsidR="00F276B2" w:rsidRPr="00CC71D8" w:rsidRDefault="00F276B2" w:rsidP="00F276B2">
      <w:pPr>
        <w:pStyle w:val="berschrift2"/>
      </w:pPr>
      <w:r w:rsidRPr="00DD7687">
        <w:rPr>
          <w:u w:val="single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2813835E" wp14:editId="0FA36845">
                <wp:simplePos x="0" y="0"/>
                <wp:positionH relativeFrom="margin">
                  <wp:posOffset>3669030</wp:posOffset>
                </wp:positionH>
                <wp:positionV relativeFrom="paragraph">
                  <wp:posOffset>128905</wp:posOffset>
                </wp:positionV>
                <wp:extent cx="1952625" cy="1657350"/>
                <wp:effectExtent l="0" t="0" r="28575" b="19050"/>
                <wp:wrapSquare wrapText="bothSides"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60AB0" w14:textId="3DDF7D3A" w:rsidR="00F276B2" w:rsidRPr="00341239" w:rsidRDefault="0014600F" w:rsidP="00F276B2">
                            <w:pPr>
                              <w:pStyle w:val="berschrift5"/>
                              <w:rPr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</w:rPr>
                              <w:t>Fair</w:t>
                            </w:r>
                            <w:r w:rsidR="00F276B2" w:rsidRPr="00341239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F276B2" w:rsidRPr="00341239">
                              <w:rPr>
                                <w:sz w:val="20"/>
                              </w:rPr>
                              <w:sym w:font="Wingdings" w:char="F0E0"/>
                            </w:r>
                            <w:r w:rsidR="00F276B2" w:rsidRPr="00341239">
                              <w:rPr>
                                <w:sz w:val="20"/>
                                <w:lang w:val="en-GB"/>
                              </w:rPr>
                              <w:t xml:space="preserve"> Hotel </w:t>
                            </w:r>
                          </w:p>
                          <w:p w14:paraId="7A04C30C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23BB9DA5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 w:rsidRPr="00341239">
                              <w:rPr>
                                <w:lang w:val="en-GB"/>
                              </w:rPr>
                              <w:t>5 min</w:t>
                            </w:r>
                          </w:p>
                          <w:p w14:paraId="6F9B92BD" w14:textId="77777777" w:rsidR="00F276B2" w:rsidRPr="00341239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3E5947A8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 w:rsidRPr="00341239">
                              <w:rPr>
                                <w:lang w:val="en-GB"/>
                              </w:rPr>
                              <w:t>20 min</w:t>
                            </w:r>
                          </w:p>
                          <w:p w14:paraId="021EE08F" w14:textId="77777777" w:rsidR="00F276B2" w:rsidRPr="00341239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75999055" w14:textId="77777777" w:rsidR="00F276B2" w:rsidRPr="00341239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 w:rsidRPr="00341239">
                              <w:rPr>
                                <w:lang w:val="en-GB"/>
                              </w:rPr>
                              <w:t>15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2813835E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288.9pt;margin-top:10.15pt;width:153.75pt;height:130.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">
                <v:textbox>
                  <w:txbxContent>
                    <w:p w14:paraId="00F60AB0" w14:textId="3DDF7D3A" w:rsidR="00F276B2" w:rsidRPr="00341239" w:rsidRDefault="0014600F" w:rsidP="00F276B2">
                      <w:pPr>
                        <w:pStyle w:val="berschrift5"/>
                        <w:rPr>
                          <w:sz w:val="20"/>
                          <w:lang w:val="en-GB"/>
                        </w:rPr>
                      </w:pPr>
                      <w:r>
                        <w:rPr>
                          <w:sz w:val="20"/>
                        </w:rPr>
                        <w:t>Fair</w:t>
                      </w:r>
                      <w:r w:rsidR="00F276B2" w:rsidRPr="00341239">
                        <w:rPr>
                          <w:sz w:val="20"/>
                          <w:lang w:val="en-GB"/>
                        </w:rPr>
                        <w:t xml:space="preserve"> </w:t>
                      </w:r>
                      <w:r w:rsidR="00F276B2" w:rsidRPr="00341239">
                        <w:rPr>
                          <w:sz w:val="20"/>
                        </w:rPr>
                        <w:sym w:font="Wingdings" w:char="F0E0"/>
                      </w:r>
                      <w:r w:rsidR="00F276B2" w:rsidRPr="00341239">
                        <w:rPr>
                          <w:sz w:val="20"/>
                          <w:lang w:val="en-GB"/>
                        </w:rPr>
                        <w:t xml:space="preserve"> Hotel </w:t>
                      </w:r>
                    </w:p>
                    <w:p w14:paraId="7A04C30C" w14:textId="77777777" w:rsidR="00F276B2" w:rsidRDefault="00F276B2" w:rsidP="00F276B2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23BB9DA5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 w:rsidRPr="00341239">
                        <w:rPr>
                          <w:lang w:val="en-GB"/>
                        </w:rPr>
                        <w:t>5 min</w:t>
                      </w:r>
                    </w:p>
                    <w:p w14:paraId="6F9B92BD" w14:textId="77777777" w:rsidR="00F276B2" w:rsidRPr="00341239" w:rsidRDefault="00F276B2" w:rsidP="00F276B2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3E5947A8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 w:rsidRPr="00341239">
                        <w:rPr>
                          <w:lang w:val="en-GB"/>
                        </w:rPr>
                        <w:t>20 min</w:t>
                      </w:r>
                    </w:p>
                    <w:p w14:paraId="021EE08F" w14:textId="77777777" w:rsidR="00F276B2" w:rsidRPr="00341239" w:rsidRDefault="00F276B2" w:rsidP="00F276B2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75999055" w14:textId="77777777" w:rsidR="00F276B2" w:rsidRPr="00341239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 w:rsidRPr="00341239">
                        <w:rPr>
                          <w:lang w:val="en-GB"/>
                        </w:rPr>
                        <w:t>15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elaya Hotel Stuttgart Böblingen</w:t>
      </w:r>
    </w:p>
    <w:p w14:paraId="69F80BB3" w14:textId="77777777" w:rsidR="00F276B2" w:rsidRPr="008165EC" w:rsidRDefault="00F276B2" w:rsidP="00F276B2">
      <w:r>
        <w:rPr>
          <w:noProof/>
          <w:lang w:eastAsia="de-DE"/>
        </w:rPr>
        <w:drawing>
          <wp:anchor distT="0" distB="0" distL="114300" distR="114300" simplePos="0" relativeHeight="251879424" behindDoc="0" locked="0" layoutInCell="1" allowOverlap="1" wp14:anchorId="0AE3DE9C" wp14:editId="62DFBB58">
            <wp:simplePos x="0" y="0"/>
            <wp:positionH relativeFrom="margin">
              <wp:posOffset>3797300</wp:posOffset>
            </wp:positionH>
            <wp:positionV relativeFrom="paragraph">
              <wp:posOffset>504825</wp:posOffset>
            </wp:positionV>
            <wp:extent cx="335280" cy="332105"/>
            <wp:effectExtent l="0" t="0" r="7620" b="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otelliste-anreise-zu-fuss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878400" behindDoc="0" locked="0" layoutInCell="1" allowOverlap="1" wp14:anchorId="3C231368" wp14:editId="28AC60F6">
            <wp:simplePos x="0" y="0"/>
            <wp:positionH relativeFrom="margin">
              <wp:posOffset>3712210</wp:posOffset>
            </wp:positionH>
            <wp:positionV relativeFrom="paragraph">
              <wp:posOffset>182626</wp:posOffset>
            </wp:positionV>
            <wp:extent cx="432435" cy="336550"/>
            <wp:effectExtent l="0" t="0" r="5715" b="635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65EC">
        <w:t>Otto-Lilienthal-Straße 1</w:t>
      </w:r>
      <w:r>
        <w:t>8</w:t>
      </w:r>
      <w:r w:rsidRPr="008165EC">
        <w:br/>
        <w:t>71034 Böblingen</w:t>
      </w:r>
      <w:r>
        <w:t xml:space="preserve"> – Germany</w:t>
      </w:r>
    </w:p>
    <w:p w14:paraId="6BE5BB60" w14:textId="45746733" w:rsidR="00F276B2" w:rsidRDefault="00F276B2" w:rsidP="00F276B2">
      <w:r>
        <w:rPr>
          <w:noProof/>
          <w:lang w:eastAsia="de-DE"/>
        </w:rPr>
        <w:drawing>
          <wp:anchor distT="0" distB="0" distL="114300" distR="114300" simplePos="0" relativeHeight="251880448" behindDoc="0" locked="0" layoutInCell="1" allowOverlap="1" wp14:anchorId="78109195" wp14:editId="2EAE07A0">
            <wp:simplePos x="0" y="0"/>
            <wp:positionH relativeFrom="margin">
              <wp:posOffset>3773170</wp:posOffset>
            </wp:positionH>
            <wp:positionV relativeFrom="paragraph">
              <wp:posOffset>336296</wp:posOffset>
            </wp:positionV>
            <wp:extent cx="384048" cy="380960"/>
            <wp:effectExtent l="0" t="0" r="0" b="635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38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0" w:history="1">
        <w:r w:rsidRPr="00A03E22">
          <w:rPr>
            <w:rStyle w:val="Hyperlink"/>
          </w:rPr>
          <w:t>elaya Hotel Stuttgart Böblingen</w:t>
        </w:r>
      </w:hyperlink>
      <w:r w:rsidRPr="00914F1F">
        <w:t xml:space="preserve"> </w:t>
      </w:r>
      <w:r w:rsidRPr="00914F1F">
        <w:rPr>
          <w:rStyle w:val="Hyperlink"/>
        </w:rPr>
        <w:br/>
      </w:r>
      <w:r w:rsidR="0014600F">
        <w:t>Phone</w:t>
      </w:r>
      <w:r w:rsidRPr="00914F1F">
        <w:t xml:space="preserve">: +49 (0) </w:t>
      </w:r>
      <w:r>
        <w:t>7031 677 99 0</w:t>
      </w:r>
      <w:r w:rsidRPr="00914F1F">
        <w:br/>
        <w:t xml:space="preserve">E-Mail: </w:t>
      </w:r>
      <w:hyperlink r:id="rId21" w:history="1">
        <w:r w:rsidRPr="008A3777">
          <w:rPr>
            <w:rStyle w:val="Hyperlink"/>
          </w:rPr>
          <w:t>stuttgart-boeblingen@elaya-hotels.com</w:t>
        </w:r>
      </w:hyperlink>
      <w:r>
        <w:t xml:space="preserve"> </w:t>
      </w:r>
    </w:p>
    <w:p w14:paraId="67523A8C" w14:textId="6CACBDC2" w:rsidR="00F276B2" w:rsidRPr="00FD6196" w:rsidRDefault="00F276B2" w:rsidP="00F276B2">
      <w:r>
        <w:rPr>
          <w:b/>
          <w:bCs/>
        </w:rPr>
        <w:t>15</w:t>
      </w:r>
      <w:r w:rsidRPr="00FD6196">
        <w:rPr>
          <w:b/>
          <w:bCs/>
        </w:rPr>
        <w:t xml:space="preserve"> </w:t>
      </w:r>
      <w:proofErr w:type="spellStart"/>
      <w:r w:rsidR="0014600F">
        <w:rPr>
          <w:b/>
          <w:bCs/>
        </w:rPr>
        <w:t>rooms</w:t>
      </w:r>
      <w:proofErr w:type="spellEnd"/>
      <w:r w:rsidRPr="00FD6196">
        <w:t xml:space="preserve"> </w:t>
      </w:r>
      <w:proofErr w:type="spellStart"/>
      <w:r w:rsidR="0014600F">
        <w:rPr>
          <w:bCs/>
        </w:rPr>
        <w:t>available</w:t>
      </w:r>
      <w:proofErr w:type="spellEnd"/>
      <w:r w:rsidRPr="00537B46">
        <w:rPr>
          <w:bCs/>
        </w:rPr>
        <w:t xml:space="preserve"> </w:t>
      </w:r>
      <w:proofErr w:type="spellStart"/>
      <w:r w:rsidR="0014600F">
        <w:rPr>
          <w:bCs/>
        </w:rPr>
        <w:t>from</w:t>
      </w:r>
      <w:proofErr w:type="spellEnd"/>
      <w:r w:rsidRPr="00537B46">
        <w:rPr>
          <w:bCs/>
        </w:rPr>
        <w:t xml:space="preserve"> 1</w:t>
      </w:r>
      <w:r>
        <w:rPr>
          <w:bCs/>
        </w:rPr>
        <w:t>0</w:t>
      </w:r>
      <w:r w:rsidRPr="00537B46">
        <w:rPr>
          <w:bCs/>
        </w:rPr>
        <w:t>.</w:t>
      </w:r>
      <w:r>
        <w:rPr>
          <w:bCs/>
        </w:rPr>
        <w:t>-12</w:t>
      </w:r>
      <w:r w:rsidRPr="00537B46">
        <w:rPr>
          <w:bCs/>
        </w:rPr>
        <w:t>. Jun</w:t>
      </w:r>
      <w:r w:rsidR="0014600F">
        <w:rPr>
          <w:bCs/>
        </w:rPr>
        <w:t>e</w:t>
      </w:r>
      <w:r w:rsidRPr="00537B46">
        <w:rPr>
          <w:bCs/>
        </w:rPr>
        <w:t xml:space="preserve"> 202</w:t>
      </w:r>
      <w:r>
        <w:rPr>
          <w:bCs/>
        </w:rPr>
        <w:t>6</w:t>
      </w:r>
    </w:p>
    <w:p w14:paraId="589D039F" w14:textId="12D66156" w:rsidR="00F276B2" w:rsidRPr="00FD6196" w:rsidRDefault="00F276B2" w:rsidP="00F276B2">
      <w:pPr>
        <w:rPr>
          <w:b/>
          <w:bCs/>
        </w:rPr>
      </w:pPr>
      <w:r w:rsidRPr="00FD6196">
        <w:rPr>
          <w:b/>
          <w:bCs/>
        </w:rPr>
        <w:t>Standard</w:t>
      </w:r>
      <w:r w:rsidR="0014600F">
        <w:rPr>
          <w:b/>
          <w:bCs/>
        </w:rPr>
        <w:t xml:space="preserve"> </w:t>
      </w:r>
      <w:proofErr w:type="spellStart"/>
      <w:r w:rsidR="0014600F">
        <w:rPr>
          <w:b/>
          <w:bCs/>
        </w:rPr>
        <w:t>room</w:t>
      </w:r>
      <w:proofErr w:type="spellEnd"/>
      <w:r w:rsidRPr="00FD6196">
        <w:rPr>
          <w:b/>
          <w:bCs/>
        </w:rPr>
        <w:t xml:space="preserve">: </w:t>
      </w:r>
      <w:r w:rsidRPr="00FD6196">
        <w:t>1</w:t>
      </w:r>
      <w:r>
        <w:t>19</w:t>
      </w:r>
      <w:r w:rsidRPr="00FD6196">
        <w:t>.00 EUR</w:t>
      </w:r>
      <w:r w:rsidRPr="00FD6196">
        <w:rPr>
          <w:b/>
          <w:bCs/>
        </w:rPr>
        <w:t xml:space="preserve"> </w:t>
      </w:r>
      <w:r w:rsidRPr="00537B46">
        <w:t>p</w:t>
      </w:r>
      <w:r w:rsidR="0014600F">
        <w:t>er</w:t>
      </w:r>
      <w:r w:rsidRPr="00537B46">
        <w:t xml:space="preserve"> </w:t>
      </w:r>
      <w:proofErr w:type="spellStart"/>
      <w:r w:rsidR="0014600F">
        <w:t>night</w:t>
      </w:r>
      <w:proofErr w:type="spellEnd"/>
      <w:r w:rsidRPr="00537B46">
        <w:t>/</w:t>
      </w:r>
      <w:proofErr w:type="spellStart"/>
      <w:r w:rsidR="0014600F">
        <w:t>room</w:t>
      </w:r>
      <w:proofErr w:type="spellEnd"/>
    </w:p>
    <w:p w14:paraId="07562B70" w14:textId="7C840331" w:rsidR="0014600F" w:rsidRDefault="0014600F" w:rsidP="00F276B2">
      <w:proofErr w:type="spellStart"/>
      <w:r w:rsidRPr="0014600F">
        <w:t>Please</w:t>
      </w:r>
      <w:proofErr w:type="spellEnd"/>
      <w:r w:rsidRPr="0014600F">
        <w:t xml:space="preserve"> </w:t>
      </w:r>
      <w:proofErr w:type="spellStart"/>
      <w:r w:rsidRPr="0014600F">
        <w:t>use</w:t>
      </w:r>
      <w:proofErr w:type="spellEnd"/>
      <w:r w:rsidRPr="0014600F">
        <w:t xml:space="preserve"> </w:t>
      </w:r>
      <w:proofErr w:type="spellStart"/>
      <w:r w:rsidRPr="0014600F">
        <w:t>the</w:t>
      </w:r>
      <w:proofErr w:type="spellEnd"/>
      <w:r w:rsidRPr="0014600F">
        <w:t xml:space="preserve"> </w:t>
      </w:r>
      <w:proofErr w:type="spellStart"/>
      <w:r w:rsidRPr="0014600F">
        <w:t>booking</w:t>
      </w:r>
      <w:proofErr w:type="spellEnd"/>
      <w:r w:rsidRPr="0014600F">
        <w:t xml:space="preserve"> </w:t>
      </w:r>
      <w:proofErr w:type="spellStart"/>
      <w:r w:rsidRPr="0014600F">
        <w:t>code</w:t>
      </w:r>
      <w:proofErr w:type="spellEnd"/>
      <w:r w:rsidRPr="0014600F">
        <w:t xml:space="preserve"> ‘</w:t>
      </w:r>
      <w:r w:rsidRPr="0014600F">
        <w:rPr>
          <w:b/>
        </w:rPr>
        <w:t>CONNECT 2026</w:t>
      </w:r>
      <w:r w:rsidRPr="0014600F">
        <w:t xml:space="preserve">’ </w:t>
      </w:r>
      <w:proofErr w:type="spellStart"/>
      <w:r w:rsidRPr="0014600F">
        <w:t>when</w:t>
      </w:r>
      <w:proofErr w:type="spellEnd"/>
      <w:r w:rsidRPr="0014600F">
        <w:t xml:space="preserve"> </w:t>
      </w:r>
      <w:proofErr w:type="spellStart"/>
      <w:r w:rsidRPr="0014600F">
        <w:t>making</w:t>
      </w:r>
      <w:proofErr w:type="spellEnd"/>
      <w:r w:rsidRPr="0014600F">
        <w:t xml:space="preserve"> </w:t>
      </w:r>
      <w:proofErr w:type="spellStart"/>
      <w:r w:rsidRPr="0014600F">
        <w:t>your</w:t>
      </w:r>
      <w:proofErr w:type="spellEnd"/>
      <w:r w:rsidRPr="0014600F">
        <w:t xml:space="preserve"> </w:t>
      </w:r>
      <w:proofErr w:type="spellStart"/>
      <w:r w:rsidRPr="0014600F">
        <w:t>reservation</w:t>
      </w:r>
      <w:proofErr w:type="spellEnd"/>
    </w:p>
    <w:p w14:paraId="24108037" w14:textId="61F2A18E" w:rsidR="00F276B2" w:rsidRPr="00914F1F" w:rsidRDefault="0014600F" w:rsidP="00F276B2">
      <w:r>
        <w:t xml:space="preserve">This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expires</w:t>
      </w:r>
      <w:proofErr w:type="spellEnd"/>
      <w:r>
        <w:t xml:space="preserve"> on</w:t>
      </w:r>
      <w:r w:rsidR="00F276B2" w:rsidRPr="00A57CD0">
        <w:t xml:space="preserve"> </w:t>
      </w:r>
      <w:r w:rsidR="00F276B2">
        <w:t>16</w:t>
      </w:r>
      <w:r w:rsidR="00F276B2" w:rsidRPr="00A57CD0">
        <w:t>.0</w:t>
      </w:r>
      <w:r w:rsidR="00F276B2">
        <w:t>4</w:t>
      </w:r>
      <w:r w:rsidR="00F276B2" w:rsidRPr="00A57CD0">
        <w:t>.202</w:t>
      </w:r>
      <w:r w:rsidR="00F276B2">
        <w:t>6</w:t>
      </w:r>
    </w:p>
    <w:p w14:paraId="664ABEC9" w14:textId="77777777" w:rsidR="006B21F6" w:rsidRDefault="006B21F6" w:rsidP="00F276B2">
      <w:pPr>
        <w:pStyle w:val="berschrift2"/>
      </w:pPr>
    </w:p>
    <w:p w14:paraId="2FBBE290" w14:textId="77777777" w:rsidR="006B21F6" w:rsidRPr="005B0F6C" w:rsidRDefault="006B21F6" w:rsidP="00F276B2">
      <w:pPr>
        <w:pStyle w:val="berschrift2"/>
      </w:pPr>
      <w:r w:rsidRPr="00E273F2">
        <w:rPr>
          <w:u w:val="single"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6221A057" wp14:editId="3F112251">
                <wp:simplePos x="0" y="0"/>
                <wp:positionH relativeFrom="margin">
                  <wp:posOffset>3598545</wp:posOffset>
                </wp:positionH>
                <wp:positionV relativeFrom="paragraph">
                  <wp:posOffset>38100</wp:posOffset>
                </wp:positionV>
                <wp:extent cx="2056765" cy="1700530"/>
                <wp:effectExtent l="0" t="0" r="19685" b="13970"/>
                <wp:wrapSquare wrapText="bothSides"/>
                <wp:docPr id="2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6102A" w14:textId="6E7F06B2" w:rsidR="006B21F6" w:rsidRDefault="0014600F" w:rsidP="006B21F6">
                            <w:pPr>
                              <w:pStyle w:val="berschrift5"/>
                            </w:pPr>
                            <w:r>
                              <w:t>Fair</w:t>
                            </w:r>
                            <w:r w:rsidR="006B21F6">
                              <w:t xml:space="preserve"> </w:t>
                            </w:r>
                            <w:r w:rsidR="006B21F6" w:rsidRPr="00375109">
                              <w:sym w:font="Wingdings" w:char="F0E0"/>
                            </w:r>
                            <w:r w:rsidR="006B21F6" w:rsidRPr="00E30ABD">
                              <w:t xml:space="preserve"> Hotel</w:t>
                            </w:r>
                            <w:r w:rsidR="006B21F6">
                              <w:t xml:space="preserve"> </w:t>
                            </w:r>
                          </w:p>
                          <w:p w14:paraId="1E2711B9" w14:textId="77777777" w:rsidR="006B21F6" w:rsidRDefault="006B21F6" w:rsidP="006B21F6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5BDFA05A" w14:textId="77777777" w:rsidR="006B21F6" w:rsidRDefault="006B21F6" w:rsidP="006B21F6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7 min</w:t>
                            </w:r>
                          </w:p>
                          <w:p w14:paraId="77E63A8B" w14:textId="75AE871B" w:rsidR="006B21F6" w:rsidRPr="00211099" w:rsidRDefault="006B21F6" w:rsidP="00BE3369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  <w:p w14:paraId="5660D610" w14:textId="77777777" w:rsidR="006B21F6" w:rsidRDefault="006B21F6" w:rsidP="006B21F6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</w:p>
                          <w:p w14:paraId="5C010F7C" w14:textId="77777777" w:rsidR="006B21F6" w:rsidRPr="00182895" w:rsidRDefault="006B21F6" w:rsidP="006B21F6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>20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221A057" id="Textfeld 2" o:spid="_x0000_s1027" type="#_x0000_t202" style="position:absolute;margin-left:283.35pt;margin-top:3pt;width:161.95pt;height:133.9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">
                <v:textbox>
                  <w:txbxContent>
                    <w:p w14:paraId="5C86102A" w14:textId="6E7F06B2" w:rsidR="006B21F6" w:rsidRDefault="0014600F" w:rsidP="006B21F6">
                      <w:pPr>
                        <w:pStyle w:val="berschrift5"/>
                      </w:pPr>
                      <w:r>
                        <w:t>Fair</w:t>
                      </w:r>
                      <w:r w:rsidR="006B21F6">
                        <w:t xml:space="preserve"> </w:t>
                      </w:r>
                      <w:r w:rsidR="006B21F6" w:rsidRPr="00375109">
                        <w:sym w:font="Wingdings" w:char="F0E0"/>
                      </w:r>
                      <w:r w:rsidR="006B21F6" w:rsidRPr="00E30ABD">
                        <w:t xml:space="preserve"> Hotel</w:t>
                      </w:r>
                      <w:r w:rsidR="006B21F6">
                        <w:t xml:space="preserve"> </w:t>
                      </w:r>
                    </w:p>
                    <w:p w14:paraId="1E2711B9" w14:textId="77777777" w:rsidR="006B21F6" w:rsidRDefault="006B21F6" w:rsidP="006B21F6">
                      <w:pPr>
                        <w:spacing w:after="0" w:line="240" w:lineRule="auto"/>
                        <w:jc w:val="both"/>
                      </w:pPr>
                    </w:p>
                    <w:p w14:paraId="5BDFA05A" w14:textId="77777777" w:rsidR="006B21F6" w:rsidRDefault="006B21F6" w:rsidP="006B21F6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7 min</w:t>
                      </w:r>
                    </w:p>
                    <w:p w14:paraId="77E63A8B" w14:textId="75AE871B" w:rsidR="006B21F6" w:rsidRPr="00211099" w:rsidRDefault="006B21F6" w:rsidP="00BE3369">
                      <w:pPr>
                        <w:spacing w:after="0" w:line="240" w:lineRule="auto"/>
                        <w:jc w:val="both"/>
                      </w:pPr>
                      <w:r>
                        <w:t xml:space="preserve">    </w:t>
                      </w:r>
                    </w:p>
                    <w:p w14:paraId="5660D610" w14:textId="77777777" w:rsidR="006B21F6" w:rsidRDefault="006B21F6" w:rsidP="006B21F6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</w:p>
                    <w:p w14:paraId="5C010F7C" w14:textId="77777777" w:rsidR="006B21F6" w:rsidRPr="00182895" w:rsidRDefault="006B21F6" w:rsidP="006B21F6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>20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0F6C">
        <w:t>Erikson Hotel</w:t>
      </w:r>
    </w:p>
    <w:p w14:paraId="66968B8C" w14:textId="138FB230" w:rsidR="00B57263" w:rsidRDefault="006B21F6" w:rsidP="006B21F6">
      <w:r w:rsidRPr="00211099">
        <w:rPr>
          <w:noProof/>
          <w:lang w:eastAsia="de-DE"/>
        </w:rPr>
        <w:drawing>
          <wp:anchor distT="0" distB="0" distL="114300" distR="114300" simplePos="0" relativeHeight="251849728" behindDoc="0" locked="0" layoutInCell="1" allowOverlap="1" wp14:anchorId="59FA705D" wp14:editId="12391766">
            <wp:simplePos x="0" y="0"/>
            <wp:positionH relativeFrom="margin">
              <wp:posOffset>3794125</wp:posOffset>
            </wp:positionH>
            <wp:positionV relativeFrom="paragraph">
              <wp:posOffset>183769</wp:posOffset>
            </wp:positionV>
            <wp:extent cx="432435" cy="336550"/>
            <wp:effectExtent l="0" t="0" r="5715" b="6350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F6C">
        <w:t>Hanns</w:t>
      </w:r>
      <w:r>
        <w:t>-</w:t>
      </w:r>
      <w:r w:rsidRPr="005B0F6C">
        <w:t>Martin-Schleyer-Str. 8</w:t>
      </w:r>
      <w:r w:rsidRPr="005B0F6C">
        <w:br/>
        <w:t>71063 Sindelfingen</w:t>
      </w:r>
      <w:r>
        <w:t xml:space="preserve"> </w:t>
      </w:r>
      <w:r w:rsidR="001004C5">
        <w:t xml:space="preserve">– </w:t>
      </w:r>
      <w:r>
        <w:t>Germany</w:t>
      </w:r>
    </w:p>
    <w:p w14:paraId="7D19CEDB" w14:textId="1DB0FAC9" w:rsidR="006B21F6" w:rsidRPr="00730CB0" w:rsidRDefault="00CE6D30" w:rsidP="006B21F6">
      <w:pPr>
        <w:rPr>
          <w:rStyle w:val="Hyperlink"/>
          <w:color w:val="auto"/>
          <w:u w:val="none"/>
        </w:rPr>
      </w:pPr>
      <w:hyperlink r:id="rId22" w:history="1">
        <w:r w:rsidR="006B21F6" w:rsidRPr="00A03E22">
          <w:rPr>
            <w:rStyle w:val="Hyperlink"/>
            <w:noProof/>
            <w:lang w:eastAsia="de-DE"/>
          </w:rPr>
          <w:drawing>
            <wp:anchor distT="0" distB="0" distL="114300" distR="114300" simplePos="0" relativeHeight="251851776" behindDoc="0" locked="0" layoutInCell="1" allowOverlap="1" wp14:anchorId="0CB38B00" wp14:editId="3C1C93FD">
              <wp:simplePos x="0" y="0"/>
              <wp:positionH relativeFrom="margin">
                <wp:posOffset>3851910</wp:posOffset>
              </wp:positionH>
              <wp:positionV relativeFrom="paragraph">
                <wp:posOffset>73660</wp:posOffset>
              </wp:positionV>
              <wp:extent cx="383540" cy="380365"/>
              <wp:effectExtent l="0" t="0" r="0" b="635"/>
              <wp:wrapNone/>
              <wp:docPr id="34" name="Grafik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hotelliste-anreise-per-bus.jpg"/>
                      <pic:cNvPicPr/>
                    </pic:nvPicPr>
                    <pic:blipFill>
                      <a:blip r:embed="rId1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3540" cy="380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B21F6" w:rsidRPr="00A03E22">
          <w:rPr>
            <w:rStyle w:val="Hyperlink"/>
          </w:rPr>
          <w:t>Erikson Hotel</w:t>
        </w:r>
      </w:hyperlink>
      <w:r w:rsidR="00AC5DFD">
        <w:rPr>
          <w:rStyle w:val="Hyperlink"/>
        </w:rPr>
        <w:br/>
      </w:r>
      <w:r w:rsidR="0014600F">
        <w:t>Phone</w:t>
      </w:r>
      <w:r w:rsidR="006B21F6" w:rsidRPr="005B0F6C">
        <w:t>: +49 (0) 7031 93 5</w:t>
      </w:r>
      <w:r w:rsidR="006B21F6">
        <w:t xml:space="preserve"> </w:t>
      </w:r>
      <w:r w:rsidR="006B21F6" w:rsidRPr="005B0F6C">
        <w:t>0</w:t>
      </w:r>
      <w:r w:rsidR="006B21F6">
        <w:br/>
      </w:r>
      <w:r w:rsidR="006B21F6" w:rsidRPr="005B0F6C">
        <w:t>E-</w:t>
      </w:r>
      <w:r w:rsidR="006B21F6">
        <w:t>M</w:t>
      </w:r>
      <w:r w:rsidR="006B21F6" w:rsidRPr="005B0F6C">
        <w:t xml:space="preserve">ail: </w:t>
      </w:r>
      <w:hyperlink r:id="rId23" w:history="1">
        <w:r w:rsidR="006B21F6" w:rsidRPr="005B0F6C">
          <w:rPr>
            <w:rStyle w:val="Hyperlink"/>
          </w:rPr>
          <w:t>info@erikson.de</w:t>
        </w:r>
      </w:hyperlink>
    </w:p>
    <w:p w14:paraId="369F94A8" w14:textId="0E5D8949" w:rsidR="00BE3369" w:rsidRPr="00FD6196" w:rsidRDefault="00BE3369" w:rsidP="00BE3369">
      <w:r>
        <w:rPr>
          <w:b/>
          <w:bCs/>
        </w:rPr>
        <w:t>30</w:t>
      </w:r>
      <w:r w:rsidRPr="00FD6196">
        <w:rPr>
          <w:b/>
          <w:bCs/>
        </w:rPr>
        <w:t xml:space="preserve"> </w:t>
      </w:r>
      <w:proofErr w:type="spellStart"/>
      <w:r w:rsidR="00A03E22">
        <w:rPr>
          <w:b/>
          <w:bCs/>
        </w:rPr>
        <w:t>rooms</w:t>
      </w:r>
      <w:proofErr w:type="spellEnd"/>
      <w:r w:rsidRPr="00FD6196">
        <w:t xml:space="preserve"> </w:t>
      </w:r>
      <w:proofErr w:type="spellStart"/>
      <w:r w:rsidR="00A03E22">
        <w:rPr>
          <w:bCs/>
        </w:rPr>
        <w:t>available</w:t>
      </w:r>
      <w:proofErr w:type="spellEnd"/>
      <w:r w:rsidR="00A03E22" w:rsidRPr="00537B46">
        <w:rPr>
          <w:bCs/>
        </w:rPr>
        <w:t xml:space="preserve"> </w:t>
      </w:r>
      <w:proofErr w:type="spellStart"/>
      <w:r w:rsidR="00A03E22">
        <w:rPr>
          <w:bCs/>
        </w:rPr>
        <w:t>from</w:t>
      </w:r>
      <w:proofErr w:type="spellEnd"/>
      <w:r w:rsidRPr="00537B46">
        <w:rPr>
          <w:bCs/>
        </w:rPr>
        <w:t xml:space="preserve"> 1</w:t>
      </w:r>
      <w:r>
        <w:rPr>
          <w:bCs/>
        </w:rPr>
        <w:t>0</w:t>
      </w:r>
      <w:r w:rsidRPr="00537B46">
        <w:rPr>
          <w:bCs/>
        </w:rPr>
        <w:t>.</w:t>
      </w:r>
      <w:r>
        <w:rPr>
          <w:bCs/>
        </w:rPr>
        <w:t>-12</w:t>
      </w:r>
      <w:r w:rsidRPr="00537B46">
        <w:rPr>
          <w:bCs/>
        </w:rPr>
        <w:t>. Jun</w:t>
      </w:r>
      <w:r w:rsidR="00A03E22">
        <w:rPr>
          <w:bCs/>
        </w:rPr>
        <w:t xml:space="preserve">e </w:t>
      </w:r>
      <w:r w:rsidRPr="00537B46">
        <w:rPr>
          <w:bCs/>
        </w:rPr>
        <w:t>202</w:t>
      </w:r>
      <w:r>
        <w:rPr>
          <w:bCs/>
        </w:rPr>
        <w:t>6</w:t>
      </w:r>
    </w:p>
    <w:p w14:paraId="2316D1C4" w14:textId="5A65F21A" w:rsidR="00BE3369" w:rsidRPr="00FD6196" w:rsidRDefault="00BE3369" w:rsidP="00BE3369">
      <w:pPr>
        <w:rPr>
          <w:b/>
          <w:bCs/>
        </w:rPr>
      </w:pPr>
      <w:r w:rsidRPr="00FD6196">
        <w:rPr>
          <w:b/>
          <w:bCs/>
        </w:rPr>
        <w:t>Standard</w:t>
      </w:r>
      <w:r w:rsidR="00A03E22">
        <w:rPr>
          <w:b/>
          <w:bCs/>
        </w:rPr>
        <w:t xml:space="preserve"> </w:t>
      </w:r>
      <w:proofErr w:type="spellStart"/>
      <w:r w:rsidR="00A03E22">
        <w:rPr>
          <w:b/>
          <w:bCs/>
        </w:rPr>
        <w:t>room</w:t>
      </w:r>
      <w:proofErr w:type="spellEnd"/>
      <w:r w:rsidRPr="00FD6196">
        <w:rPr>
          <w:b/>
          <w:bCs/>
        </w:rPr>
        <w:t xml:space="preserve">: </w:t>
      </w:r>
      <w:r>
        <w:t>109</w:t>
      </w:r>
      <w:r w:rsidRPr="00FD6196">
        <w:t>.00 EUR</w:t>
      </w:r>
      <w:r w:rsidRPr="00FD6196">
        <w:rPr>
          <w:b/>
          <w:bCs/>
        </w:rPr>
        <w:t xml:space="preserve"> </w:t>
      </w:r>
      <w:r w:rsidRPr="00537B46">
        <w:t>p</w:t>
      </w:r>
      <w:r w:rsidR="00A03E22">
        <w:t>er</w:t>
      </w:r>
      <w:r w:rsidRPr="00537B46">
        <w:t xml:space="preserve"> </w:t>
      </w:r>
      <w:proofErr w:type="spellStart"/>
      <w:r w:rsidR="00A03E22">
        <w:t>night</w:t>
      </w:r>
      <w:proofErr w:type="spellEnd"/>
      <w:r w:rsidRPr="00537B46">
        <w:t>/</w:t>
      </w:r>
      <w:proofErr w:type="spellStart"/>
      <w:r w:rsidR="00A03E22">
        <w:t>room</w:t>
      </w:r>
      <w:proofErr w:type="spellEnd"/>
    </w:p>
    <w:p w14:paraId="0A39B943" w14:textId="6384E64D" w:rsidR="00A03E22" w:rsidRDefault="00A03E22" w:rsidP="00A03E22">
      <w:proofErr w:type="spellStart"/>
      <w:r w:rsidRPr="0014600F">
        <w:t>Please</w:t>
      </w:r>
      <w:proofErr w:type="spellEnd"/>
      <w:r w:rsidRPr="0014600F">
        <w:t xml:space="preserve"> </w:t>
      </w:r>
      <w:proofErr w:type="spellStart"/>
      <w:r w:rsidRPr="0014600F">
        <w:t>use</w:t>
      </w:r>
      <w:proofErr w:type="spellEnd"/>
      <w:r w:rsidRPr="0014600F">
        <w:t xml:space="preserve"> </w:t>
      </w:r>
      <w:proofErr w:type="spellStart"/>
      <w:r w:rsidRPr="0014600F">
        <w:t>the</w:t>
      </w:r>
      <w:proofErr w:type="spellEnd"/>
      <w:r w:rsidRPr="0014600F">
        <w:t xml:space="preserve"> </w:t>
      </w:r>
      <w:proofErr w:type="spellStart"/>
      <w:r w:rsidRPr="0014600F">
        <w:t>booking</w:t>
      </w:r>
      <w:proofErr w:type="spellEnd"/>
      <w:r w:rsidRPr="0014600F">
        <w:t xml:space="preserve"> </w:t>
      </w:r>
      <w:proofErr w:type="spellStart"/>
      <w:r w:rsidRPr="0014600F">
        <w:t>code</w:t>
      </w:r>
      <w:proofErr w:type="spellEnd"/>
      <w:r w:rsidRPr="0014600F">
        <w:t xml:space="preserve"> ‘</w:t>
      </w:r>
      <w:r w:rsidRPr="0014600F">
        <w:rPr>
          <w:b/>
        </w:rPr>
        <w:t>CONNECT 2026</w:t>
      </w:r>
      <w:r w:rsidRPr="0014600F">
        <w:t xml:space="preserve">’ </w:t>
      </w:r>
      <w:proofErr w:type="spellStart"/>
      <w:r w:rsidRPr="0014600F">
        <w:t>when</w:t>
      </w:r>
      <w:proofErr w:type="spellEnd"/>
      <w:r w:rsidRPr="0014600F">
        <w:t xml:space="preserve"> </w:t>
      </w:r>
      <w:proofErr w:type="spellStart"/>
      <w:r w:rsidRPr="0014600F">
        <w:t>making</w:t>
      </w:r>
      <w:proofErr w:type="spellEnd"/>
      <w:r w:rsidRPr="0014600F">
        <w:t xml:space="preserve"> </w:t>
      </w:r>
      <w:proofErr w:type="spellStart"/>
      <w:r w:rsidRPr="0014600F">
        <w:t>your</w:t>
      </w:r>
      <w:proofErr w:type="spellEnd"/>
      <w:r w:rsidRPr="0014600F">
        <w:t xml:space="preserve"> </w:t>
      </w:r>
      <w:proofErr w:type="spellStart"/>
      <w:r w:rsidRPr="0014600F">
        <w:t>reservation</w:t>
      </w:r>
      <w:proofErr w:type="spellEnd"/>
    </w:p>
    <w:p w14:paraId="0F2F86E8" w14:textId="6549E385" w:rsidR="00BE3369" w:rsidRDefault="00A03E22" w:rsidP="00BE3369">
      <w:r>
        <w:t xml:space="preserve">This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expires</w:t>
      </w:r>
      <w:proofErr w:type="spellEnd"/>
      <w:r>
        <w:t xml:space="preserve"> on</w:t>
      </w:r>
      <w:r w:rsidRPr="00A57CD0">
        <w:t xml:space="preserve"> </w:t>
      </w:r>
      <w:r w:rsidR="00BE3369">
        <w:t>10</w:t>
      </w:r>
      <w:r w:rsidR="00BE3369" w:rsidRPr="00A57CD0">
        <w:t>.0</w:t>
      </w:r>
      <w:r w:rsidR="00BE3369">
        <w:t>5</w:t>
      </w:r>
      <w:r w:rsidR="00BE3369" w:rsidRPr="00A57CD0">
        <w:t>.202</w:t>
      </w:r>
      <w:r w:rsidR="00BE3369">
        <w:t>6</w:t>
      </w:r>
    </w:p>
    <w:p w14:paraId="33F1E4D1" w14:textId="77777777" w:rsidR="00F276B2" w:rsidRDefault="00F276B2" w:rsidP="00BE3369"/>
    <w:p w14:paraId="275291B0" w14:textId="77777777" w:rsidR="00F276B2" w:rsidRPr="00BE60AE" w:rsidRDefault="00F276B2" w:rsidP="00F276B2">
      <w:pPr>
        <w:pStyle w:val="berschrift2"/>
        <w:rPr>
          <w:rFonts w:ascii="Times New Roman" w:hAnsi="Times New Roman"/>
        </w:rPr>
      </w:pPr>
      <w:r w:rsidRPr="00DD7687">
        <w:rPr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1B5FA8A9" wp14:editId="3FD61730">
                <wp:simplePos x="0" y="0"/>
                <wp:positionH relativeFrom="margin">
                  <wp:posOffset>3669030</wp:posOffset>
                </wp:positionH>
                <wp:positionV relativeFrom="paragraph">
                  <wp:posOffset>128905</wp:posOffset>
                </wp:positionV>
                <wp:extent cx="1952625" cy="1657350"/>
                <wp:effectExtent l="0" t="0" r="28575" b="19050"/>
                <wp:wrapSquare wrapText="bothSides"/>
                <wp:docPr id="61" name="Textfeld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1BDAF" w14:textId="5B095978" w:rsidR="00F276B2" w:rsidRPr="00341239" w:rsidRDefault="00A03E22" w:rsidP="00F276B2">
                            <w:pPr>
                              <w:pStyle w:val="berschrift5"/>
                              <w:rPr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</w:rPr>
                              <w:t>Fair</w:t>
                            </w:r>
                            <w:r w:rsidR="00F276B2" w:rsidRPr="00341239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F276B2" w:rsidRPr="00341239">
                              <w:rPr>
                                <w:sz w:val="20"/>
                              </w:rPr>
                              <w:sym w:font="Wingdings" w:char="F0E0"/>
                            </w:r>
                            <w:r w:rsidR="00F276B2" w:rsidRPr="00341239">
                              <w:rPr>
                                <w:sz w:val="20"/>
                                <w:lang w:val="en-GB"/>
                              </w:rPr>
                              <w:t xml:space="preserve"> Hotel </w:t>
                            </w:r>
                          </w:p>
                          <w:p w14:paraId="3396BDEA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39007D98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9</w:t>
                            </w:r>
                            <w:r w:rsidRPr="00341239">
                              <w:rPr>
                                <w:lang w:val="en-GB"/>
                              </w:rPr>
                              <w:t xml:space="preserve"> min</w:t>
                            </w:r>
                          </w:p>
                          <w:p w14:paraId="62DF03E9" w14:textId="77777777" w:rsidR="00F276B2" w:rsidRPr="00341239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20A5FDBA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43</w:t>
                            </w:r>
                            <w:r w:rsidRPr="00341239">
                              <w:rPr>
                                <w:lang w:val="en-GB"/>
                              </w:rPr>
                              <w:t xml:space="preserve"> min</w:t>
                            </w:r>
                          </w:p>
                          <w:p w14:paraId="1B039A9F" w14:textId="77777777" w:rsidR="00F276B2" w:rsidRPr="00341239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744F7543" w14:textId="77777777" w:rsidR="00F276B2" w:rsidRPr="00341239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27</w:t>
                            </w:r>
                            <w:r w:rsidRPr="00341239">
                              <w:rPr>
                                <w:lang w:val="en-GB"/>
                              </w:rPr>
                              <w:t xml:space="preserve">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B5FA8A9" id="Textfeld 61" o:spid="_x0000_s1028" type="#_x0000_t202" style="position:absolute;margin-left:288.9pt;margin-top:10.15pt;width:153.75pt;height:130.5pt;z-index:251882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">
                <v:textbox>
                  <w:txbxContent>
                    <w:p w14:paraId="50C1BDAF" w14:textId="5B095978" w:rsidR="00F276B2" w:rsidRPr="00341239" w:rsidRDefault="00A03E22" w:rsidP="00F276B2">
                      <w:pPr>
                        <w:pStyle w:val="berschrift5"/>
                        <w:rPr>
                          <w:sz w:val="20"/>
                          <w:lang w:val="en-GB"/>
                        </w:rPr>
                      </w:pPr>
                      <w:r>
                        <w:rPr>
                          <w:sz w:val="20"/>
                        </w:rPr>
                        <w:t>Fair</w:t>
                      </w:r>
                      <w:r w:rsidR="00F276B2" w:rsidRPr="00341239">
                        <w:rPr>
                          <w:sz w:val="20"/>
                          <w:lang w:val="en-GB"/>
                        </w:rPr>
                        <w:t xml:space="preserve"> </w:t>
                      </w:r>
                      <w:r w:rsidR="00F276B2" w:rsidRPr="00341239">
                        <w:rPr>
                          <w:sz w:val="20"/>
                        </w:rPr>
                        <w:sym w:font="Wingdings" w:char="F0E0"/>
                      </w:r>
                      <w:r w:rsidR="00F276B2" w:rsidRPr="00341239">
                        <w:rPr>
                          <w:sz w:val="20"/>
                          <w:lang w:val="en-GB"/>
                        </w:rPr>
                        <w:t xml:space="preserve"> Hotel </w:t>
                      </w:r>
                    </w:p>
                    <w:p w14:paraId="3396BDEA" w14:textId="77777777" w:rsidR="00F276B2" w:rsidRDefault="00F276B2" w:rsidP="00F276B2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39007D98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9</w:t>
                      </w:r>
                      <w:r w:rsidRPr="00341239">
                        <w:rPr>
                          <w:lang w:val="en-GB"/>
                        </w:rPr>
                        <w:t xml:space="preserve"> min</w:t>
                      </w:r>
                    </w:p>
                    <w:p w14:paraId="62DF03E9" w14:textId="77777777" w:rsidR="00F276B2" w:rsidRPr="00341239" w:rsidRDefault="00F276B2" w:rsidP="00F276B2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20A5FDBA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43</w:t>
                      </w:r>
                      <w:r w:rsidRPr="00341239">
                        <w:rPr>
                          <w:lang w:val="en-GB"/>
                        </w:rPr>
                        <w:t xml:space="preserve"> min</w:t>
                      </w:r>
                    </w:p>
                    <w:p w14:paraId="1B039A9F" w14:textId="77777777" w:rsidR="00F276B2" w:rsidRPr="00341239" w:rsidRDefault="00F276B2" w:rsidP="00F276B2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744F7543" w14:textId="77777777" w:rsidR="00F276B2" w:rsidRPr="00341239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27</w:t>
                      </w:r>
                      <w:r w:rsidRPr="00341239">
                        <w:rPr>
                          <w:lang w:val="en-GB"/>
                        </w:rPr>
                        <w:t xml:space="preserve">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HAK Hotel Am Klostersee GmbH &amp; Co. KG</w:t>
      </w:r>
    </w:p>
    <w:p w14:paraId="25ABDAA4" w14:textId="77777777" w:rsidR="00F276B2" w:rsidRPr="008165EC" w:rsidRDefault="00F276B2" w:rsidP="00F276B2">
      <w:r>
        <w:rPr>
          <w:noProof/>
          <w:lang w:eastAsia="de-DE"/>
        </w:rPr>
        <w:drawing>
          <wp:anchor distT="0" distB="0" distL="114300" distR="114300" simplePos="0" relativeHeight="251884544" behindDoc="0" locked="0" layoutInCell="1" allowOverlap="1" wp14:anchorId="13446455" wp14:editId="41C9C6D4">
            <wp:simplePos x="0" y="0"/>
            <wp:positionH relativeFrom="margin">
              <wp:posOffset>3797300</wp:posOffset>
            </wp:positionH>
            <wp:positionV relativeFrom="paragraph">
              <wp:posOffset>504825</wp:posOffset>
            </wp:positionV>
            <wp:extent cx="335280" cy="332105"/>
            <wp:effectExtent l="0" t="0" r="7620" b="0"/>
            <wp:wrapNone/>
            <wp:docPr id="62" name="Grafik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otelliste-anreise-zu-fuss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883520" behindDoc="0" locked="0" layoutInCell="1" allowOverlap="1" wp14:anchorId="74DD8476" wp14:editId="712F8DB6">
            <wp:simplePos x="0" y="0"/>
            <wp:positionH relativeFrom="margin">
              <wp:posOffset>3712210</wp:posOffset>
            </wp:positionH>
            <wp:positionV relativeFrom="paragraph">
              <wp:posOffset>182626</wp:posOffset>
            </wp:positionV>
            <wp:extent cx="432435" cy="336550"/>
            <wp:effectExtent l="0" t="0" r="5715" b="6350"/>
            <wp:wrapNone/>
            <wp:docPr id="63" name="Grafi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0AE">
        <w:rPr>
          <w:noProof/>
          <w:lang w:eastAsia="de-DE"/>
        </w:rPr>
        <w:t xml:space="preserve">Burghaldenstraße 6 </w:t>
      </w:r>
      <w:r w:rsidRPr="008165EC">
        <w:br/>
      </w:r>
      <w:r w:rsidRPr="00BE60AE">
        <w:rPr>
          <w:noProof/>
          <w:lang w:eastAsia="de-DE"/>
        </w:rPr>
        <w:t>71065 Sindelfingen</w:t>
      </w:r>
      <w:r>
        <w:rPr>
          <w:noProof/>
          <w:lang w:eastAsia="de-DE"/>
        </w:rPr>
        <w:t xml:space="preserve"> </w:t>
      </w:r>
      <w:r>
        <w:t xml:space="preserve">– </w:t>
      </w:r>
      <w:r>
        <w:rPr>
          <w:noProof/>
          <w:lang w:eastAsia="de-DE"/>
        </w:rPr>
        <w:t>Germany</w:t>
      </w:r>
    </w:p>
    <w:p w14:paraId="4CEF86EA" w14:textId="4618CA60" w:rsidR="00F276B2" w:rsidRDefault="00CE6D30" w:rsidP="00F276B2">
      <w:hyperlink r:id="rId24" w:history="1">
        <w:r w:rsidR="00F276B2" w:rsidRPr="00A03E22">
          <w:rPr>
            <w:rStyle w:val="Hyperlink"/>
            <w:noProof/>
            <w:lang w:eastAsia="de-DE"/>
          </w:rPr>
          <w:drawing>
            <wp:anchor distT="0" distB="0" distL="114300" distR="114300" simplePos="0" relativeHeight="251885568" behindDoc="0" locked="0" layoutInCell="1" allowOverlap="1" wp14:anchorId="485C8038" wp14:editId="1FAFBCFC">
              <wp:simplePos x="0" y="0"/>
              <wp:positionH relativeFrom="margin">
                <wp:posOffset>3773170</wp:posOffset>
              </wp:positionH>
              <wp:positionV relativeFrom="paragraph">
                <wp:posOffset>336296</wp:posOffset>
              </wp:positionV>
              <wp:extent cx="384048" cy="380960"/>
              <wp:effectExtent l="0" t="0" r="0" b="635"/>
              <wp:wrapNone/>
              <wp:docPr id="496897408" name="Grafik 49689740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hotelliste-anreise-per-bus.jpg"/>
                      <pic:cNvPicPr/>
                    </pic:nvPicPr>
                    <pic:blipFill>
                      <a:blip r:embed="rId1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048" cy="380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276B2" w:rsidRPr="00A03E22">
          <w:rPr>
            <w:rStyle w:val="Hyperlink"/>
          </w:rPr>
          <w:t>HAK Hotel Am Klostersee GmbH &amp; Co. KG</w:t>
        </w:r>
      </w:hyperlink>
      <w:r w:rsidR="00F276B2" w:rsidRPr="00914F1F">
        <w:rPr>
          <w:rStyle w:val="Hyperlink"/>
        </w:rPr>
        <w:br/>
      </w:r>
      <w:r w:rsidR="00A03E22">
        <w:t>Phone</w:t>
      </w:r>
      <w:r w:rsidR="00F276B2" w:rsidRPr="00914F1F">
        <w:t xml:space="preserve">: +49 (0) </w:t>
      </w:r>
      <w:r w:rsidR="00F276B2" w:rsidRPr="00BE60AE">
        <w:t>07031 793500</w:t>
      </w:r>
      <w:r w:rsidR="00F276B2" w:rsidRPr="00914F1F">
        <w:br/>
        <w:t xml:space="preserve">E-Mail: </w:t>
      </w:r>
      <w:hyperlink r:id="rId25" w:history="1">
        <w:r w:rsidR="00F276B2" w:rsidRPr="006D3CD7">
          <w:rPr>
            <w:rStyle w:val="Hyperlink"/>
          </w:rPr>
          <w:t>info@hotel-am-klostersee.de</w:t>
        </w:r>
      </w:hyperlink>
      <w:r w:rsidR="00F276B2">
        <w:t xml:space="preserve"> </w:t>
      </w:r>
    </w:p>
    <w:p w14:paraId="1C17A7D6" w14:textId="24BE46F1" w:rsidR="00F276B2" w:rsidRPr="00FD6196" w:rsidRDefault="00F276B2" w:rsidP="00F276B2">
      <w:r>
        <w:rPr>
          <w:b/>
          <w:bCs/>
        </w:rPr>
        <w:t>15</w:t>
      </w:r>
      <w:r w:rsidRPr="00FD6196">
        <w:rPr>
          <w:b/>
          <w:bCs/>
        </w:rPr>
        <w:t xml:space="preserve"> </w:t>
      </w:r>
      <w:proofErr w:type="spellStart"/>
      <w:r w:rsidR="00A03E22">
        <w:rPr>
          <w:b/>
          <w:bCs/>
        </w:rPr>
        <w:t>rooms</w:t>
      </w:r>
      <w:proofErr w:type="spellEnd"/>
      <w:r w:rsidRPr="00FD6196">
        <w:t xml:space="preserve"> </w:t>
      </w:r>
      <w:proofErr w:type="spellStart"/>
      <w:r w:rsidR="00A03E22">
        <w:rPr>
          <w:bCs/>
        </w:rPr>
        <w:t>available</w:t>
      </w:r>
      <w:proofErr w:type="spellEnd"/>
      <w:r w:rsidR="00A03E22" w:rsidRPr="00537B46">
        <w:rPr>
          <w:bCs/>
        </w:rPr>
        <w:t xml:space="preserve"> </w:t>
      </w:r>
      <w:proofErr w:type="spellStart"/>
      <w:r w:rsidR="00A03E22">
        <w:rPr>
          <w:bCs/>
        </w:rPr>
        <w:t>from</w:t>
      </w:r>
      <w:proofErr w:type="spellEnd"/>
      <w:r w:rsidRPr="00537B46">
        <w:rPr>
          <w:bCs/>
        </w:rPr>
        <w:t xml:space="preserve"> 1</w:t>
      </w:r>
      <w:r>
        <w:rPr>
          <w:bCs/>
        </w:rPr>
        <w:t>0</w:t>
      </w:r>
      <w:r w:rsidRPr="00537B46">
        <w:rPr>
          <w:bCs/>
        </w:rPr>
        <w:t>.</w:t>
      </w:r>
      <w:r>
        <w:rPr>
          <w:bCs/>
        </w:rPr>
        <w:t>-12</w:t>
      </w:r>
      <w:r w:rsidRPr="00537B46">
        <w:rPr>
          <w:bCs/>
        </w:rPr>
        <w:t>. Jun</w:t>
      </w:r>
      <w:r w:rsidR="00A03E22">
        <w:rPr>
          <w:bCs/>
        </w:rPr>
        <w:t>e</w:t>
      </w:r>
      <w:r w:rsidRPr="00537B46">
        <w:rPr>
          <w:bCs/>
        </w:rPr>
        <w:t xml:space="preserve"> 202</w:t>
      </w:r>
      <w:r>
        <w:rPr>
          <w:bCs/>
        </w:rPr>
        <w:t>6</w:t>
      </w:r>
    </w:p>
    <w:p w14:paraId="528E74A3" w14:textId="4579DF8E" w:rsidR="00F276B2" w:rsidRPr="00FD6196" w:rsidRDefault="00F276B2" w:rsidP="00F276B2">
      <w:pPr>
        <w:rPr>
          <w:b/>
          <w:bCs/>
        </w:rPr>
      </w:pPr>
      <w:r w:rsidRPr="00FD6196">
        <w:rPr>
          <w:b/>
          <w:bCs/>
        </w:rPr>
        <w:t>Standard</w:t>
      </w:r>
      <w:r w:rsidR="00A03E22">
        <w:rPr>
          <w:b/>
          <w:bCs/>
        </w:rPr>
        <w:t xml:space="preserve"> </w:t>
      </w:r>
      <w:proofErr w:type="spellStart"/>
      <w:r w:rsidR="00A03E22">
        <w:rPr>
          <w:b/>
          <w:bCs/>
        </w:rPr>
        <w:t>room</w:t>
      </w:r>
      <w:proofErr w:type="spellEnd"/>
      <w:r w:rsidRPr="00FD6196">
        <w:rPr>
          <w:b/>
          <w:bCs/>
        </w:rPr>
        <w:t xml:space="preserve">: </w:t>
      </w:r>
      <w:r>
        <w:t>80</w:t>
      </w:r>
      <w:r w:rsidRPr="00FD6196">
        <w:t>.00 EUR</w:t>
      </w:r>
      <w:r w:rsidRPr="00FD6196">
        <w:rPr>
          <w:b/>
          <w:bCs/>
        </w:rPr>
        <w:t xml:space="preserve"> </w:t>
      </w:r>
      <w:r w:rsidRPr="00537B46">
        <w:t>p</w:t>
      </w:r>
      <w:r w:rsidR="00A03E22">
        <w:t xml:space="preserve">er </w:t>
      </w:r>
      <w:proofErr w:type="spellStart"/>
      <w:r w:rsidR="00A03E22">
        <w:t>night</w:t>
      </w:r>
      <w:proofErr w:type="spellEnd"/>
      <w:r w:rsidRPr="00537B46">
        <w:t>/</w:t>
      </w:r>
      <w:proofErr w:type="spellStart"/>
      <w:r w:rsidR="00A03E22">
        <w:t>room</w:t>
      </w:r>
      <w:proofErr w:type="spellEnd"/>
    </w:p>
    <w:p w14:paraId="3AB22A0B" w14:textId="77777777" w:rsidR="00A03E22" w:rsidRDefault="00A03E22" w:rsidP="00A03E22">
      <w:proofErr w:type="spellStart"/>
      <w:r w:rsidRPr="0014600F">
        <w:t>Please</w:t>
      </w:r>
      <w:proofErr w:type="spellEnd"/>
      <w:r w:rsidRPr="0014600F">
        <w:t xml:space="preserve"> </w:t>
      </w:r>
      <w:proofErr w:type="spellStart"/>
      <w:r w:rsidRPr="0014600F">
        <w:t>use</w:t>
      </w:r>
      <w:proofErr w:type="spellEnd"/>
      <w:r w:rsidRPr="0014600F">
        <w:t xml:space="preserve"> </w:t>
      </w:r>
      <w:proofErr w:type="spellStart"/>
      <w:r w:rsidRPr="0014600F">
        <w:t>the</w:t>
      </w:r>
      <w:proofErr w:type="spellEnd"/>
      <w:r w:rsidRPr="0014600F">
        <w:t xml:space="preserve"> </w:t>
      </w:r>
      <w:proofErr w:type="spellStart"/>
      <w:r w:rsidRPr="0014600F">
        <w:t>booking</w:t>
      </w:r>
      <w:proofErr w:type="spellEnd"/>
      <w:r w:rsidRPr="0014600F">
        <w:t xml:space="preserve"> </w:t>
      </w:r>
      <w:proofErr w:type="spellStart"/>
      <w:r w:rsidRPr="0014600F">
        <w:t>code</w:t>
      </w:r>
      <w:proofErr w:type="spellEnd"/>
      <w:r w:rsidRPr="0014600F">
        <w:t xml:space="preserve"> ‘</w:t>
      </w:r>
      <w:r w:rsidRPr="0014600F">
        <w:rPr>
          <w:b/>
        </w:rPr>
        <w:t>CONNECT 2026</w:t>
      </w:r>
      <w:r w:rsidRPr="0014600F">
        <w:t xml:space="preserve">’ </w:t>
      </w:r>
      <w:proofErr w:type="spellStart"/>
      <w:r w:rsidRPr="0014600F">
        <w:t>when</w:t>
      </w:r>
      <w:proofErr w:type="spellEnd"/>
      <w:r w:rsidRPr="0014600F">
        <w:t xml:space="preserve"> </w:t>
      </w:r>
      <w:proofErr w:type="spellStart"/>
      <w:r w:rsidRPr="0014600F">
        <w:t>making</w:t>
      </w:r>
      <w:proofErr w:type="spellEnd"/>
      <w:r w:rsidRPr="0014600F">
        <w:t xml:space="preserve"> </w:t>
      </w:r>
      <w:proofErr w:type="spellStart"/>
      <w:r w:rsidRPr="0014600F">
        <w:t>your</w:t>
      </w:r>
      <w:proofErr w:type="spellEnd"/>
      <w:r w:rsidRPr="0014600F">
        <w:t xml:space="preserve"> </w:t>
      </w:r>
      <w:proofErr w:type="spellStart"/>
      <w:r w:rsidRPr="0014600F">
        <w:t>reservation</w:t>
      </w:r>
      <w:proofErr w:type="spellEnd"/>
    </w:p>
    <w:p w14:paraId="0C866865" w14:textId="1D4132B9" w:rsidR="00F276B2" w:rsidRDefault="00A03E22" w:rsidP="00F276B2">
      <w:r>
        <w:t xml:space="preserve">This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expires</w:t>
      </w:r>
      <w:proofErr w:type="spellEnd"/>
      <w:r>
        <w:t xml:space="preserve"> on</w:t>
      </w:r>
      <w:r w:rsidRPr="00A57CD0">
        <w:t xml:space="preserve"> </w:t>
      </w:r>
      <w:r w:rsidR="00F276B2">
        <w:t>28</w:t>
      </w:r>
      <w:r w:rsidR="00F276B2" w:rsidRPr="00A57CD0">
        <w:t>.0</w:t>
      </w:r>
      <w:r w:rsidR="00F276B2">
        <w:t>2</w:t>
      </w:r>
      <w:r w:rsidR="00F276B2" w:rsidRPr="00A57CD0">
        <w:t>.202</w:t>
      </w:r>
      <w:r w:rsidR="00F276B2">
        <w:t>6</w:t>
      </w:r>
    </w:p>
    <w:p w14:paraId="29B260F2" w14:textId="77777777" w:rsidR="00F276B2" w:rsidRDefault="00F276B2" w:rsidP="00F276B2"/>
    <w:p w14:paraId="56A86B4D" w14:textId="77777777" w:rsidR="00F276B2" w:rsidRDefault="00F276B2" w:rsidP="00F276B2"/>
    <w:p w14:paraId="0AB3A612" w14:textId="77777777" w:rsidR="00F276B2" w:rsidRDefault="00F276B2" w:rsidP="00F276B2"/>
    <w:p w14:paraId="677D2B45" w14:textId="77777777" w:rsidR="00F276B2" w:rsidRPr="009E735A" w:rsidRDefault="00F276B2" w:rsidP="00F276B2">
      <w:pPr>
        <w:pStyle w:val="berschrift2"/>
      </w:pPr>
      <w:r w:rsidRPr="00127C76">
        <w:rPr>
          <w:u w:val="single"/>
        </w:rPr>
        <mc:AlternateContent>
          <mc:Choice Requires="wps">
            <w:drawing>
              <wp:anchor distT="45720" distB="45720" distL="114300" distR="114300" simplePos="0" relativeHeight="251887616" behindDoc="0" locked="0" layoutInCell="1" allowOverlap="1" wp14:anchorId="02D71BC1" wp14:editId="115066CD">
                <wp:simplePos x="0" y="0"/>
                <wp:positionH relativeFrom="column">
                  <wp:posOffset>3537585</wp:posOffset>
                </wp:positionH>
                <wp:positionV relativeFrom="paragraph">
                  <wp:posOffset>86995</wp:posOffset>
                </wp:positionV>
                <wp:extent cx="2056765" cy="944880"/>
                <wp:effectExtent l="0" t="0" r="19685" b="2667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BC8FC" w14:textId="3101AC42" w:rsidR="00F276B2" w:rsidRDefault="00A03E22" w:rsidP="00F276B2">
                            <w:pPr>
                              <w:pStyle w:val="berschrift5"/>
                            </w:pPr>
                            <w:r>
                              <w:t>Fair</w:t>
                            </w:r>
                            <w:r w:rsidR="00F276B2">
                              <w:t xml:space="preserve"> </w:t>
                            </w:r>
                            <w:r w:rsidR="00F276B2" w:rsidRPr="00375109">
                              <w:sym w:font="Wingdings" w:char="F0E0"/>
                            </w:r>
                            <w:r w:rsidR="00F276B2" w:rsidRPr="00E30ABD">
                              <w:t xml:space="preserve"> Hotel</w:t>
                            </w:r>
                            <w:r w:rsidR="00F276B2">
                              <w:t xml:space="preserve"> </w:t>
                            </w:r>
                          </w:p>
                          <w:p w14:paraId="632A3E44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66A3A4EC" w14:textId="77777777" w:rsidR="00F276B2" w:rsidRPr="00182895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t>6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2D71BC1" id="_x0000_s1029" type="#_x0000_t202" style="position:absolute;margin-left:278.55pt;margin-top:6.85pt;width:161.95pt;height:74.4pt;z-index:251887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">
                <v:textbox>
                  <w:txbxContent>
                    <w:p w14:paraId="540BC8FC" w14:textId="3101AC42" w:rsidR="00F276B2" w:rsidRDefault="00A03E22" w:rsidP="00F276B2">
                      <w:pPr>
                        <w:pStyle w:val="berschrift5"/>
                      </w:pPr>
                      <w:r>
                        <w:t>Fair</w:t>
                      </w:r>
                      <w:r w:rsidR="00F276B2">
                        <w:t xml:space="preserve"> </w:t>
                      </w:r>
                      <w:r w:rsidR="00F276B2" w:rsidRPr="00375109">
                        <w:sym w:font="Wingdings" w:char="F0E0"/>
                      </w:r>
                      <w:r w:rsidR="00F276B2" w:rsidRPr="00E30ABD">
                        <w:t xml:space="preserve"> Hotel</w:t>
                      </w:r>
                      <w:r w:rsidR="00F276B2">
                        <w:t xml:space="preserve"> </w:t>
                      </w:r>
                    </w:p>
                    <w:p w14:paraId="632A3E44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66A3A4EC" w14:textId="77777777" w:rsidR="00F276B2" w:rsidRPr="00182895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t>6 min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3773">
        <w:t>Holiday Inn - the niu, Star Sindelfingen by IHG</w:t>
      </w:r>
      <w:r>
        <w:t xml:space="preserve"> </w:t>
      </w:r>
    </w:p>
    <w:p w14:paraId="47F1DD78" w14:textId="77777777" w:rsidR="00F276B2" w:rsidRPr="009E735A" w:rsidRDefault="00F276B2" w:rsidP="00F276B2">
      <w:r w:rsidRPr="00211099">
        <w:rPr>
          <w:noProof/>
          <w:lang w:eastAsia="de-DE"/>
        </w:rPr>
        <w:drawing>
          <wp:anchor distT="0" distB="0" distL="114300" distR="114300" simplePos="0" relativeHeight="251888640" behindDoc="0" locked="0" layoutInCell="1" allowOverlap="1" wp14:anchorId="548475FB" wp14:editId="78AEEECE">
            <wp:simplePos x="0" y="0"/>
            <wp:positionH relativeFrom="margin">
              <wp:posOffset>3745230</wp:posOffset>
            </wp:positionH>
            <wp:positionV relativeFrom="paragraph">
              <wp:posOffset>234569</wp:posOffset>
            </wp:positionV>
            <wp:extent cx="432435" cy="336550"/>
            <wp:effectExtent l="0" t="0" r="5715" b="635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Neckarstraße 38</w:t>
      </w:r>
      <w:r w:rsidRPr="009E735A">
        <w:br/>
      </w:r>
      <w:r w:rsidRPr="007E2042">
        <w:t>71065 Sindelfingen</w:t>
      </w:r>
      <w:r>
        <w:t xml:space="preserve"> – Germany</w:t>
      </w:r>
    </w:p>
    <w:p w14:paraId="24CA118C" w14:textId="2F454FE6" w:rsidR="00F276B2" w:rsidRDefault="00CE6D30" w:rsidP="00F276B2">
      <w:hyperlink r:id="rId26" w:history="1">
        <w:r w:rsidR="00F276B2">
          <w:rPr>
            <w:rStyle w:val="Hyperlink"/>
          </w:rPr>
          <w:t>Holiday Inn - the niu, Star Sindelfingen by IHG</w:t>
        </w:r>
      </w:hyperlink>
      <w:r w:rsidR="00F276B2" w:rsidRPr="00A57CD0">
        <w:rPr>
          <w:rStyle w:val="Hyperlink"/>
        </w:rPr>
        <w:br/>
      </w:r>
      <w:r w:rsidR="00A03E22">
        <w:t>Phone</w:t>
      </w:r>
      <w:r w:rsidR="00F276B2" w:rsidRPr="00A57CD0">
        <w:t>: +49 (0) 7031 2961940</w:t>
      </w:r>
      <w:r w:rsidR="00F276B2" w:rsidRPr="00A57CD0">
        <w:br/>
        <w:t xml:space="preserve">E-Mail: </w:t>
      </w:r>
      <w:hyperlink r:id="rId27" w:history="1">
        <w:r w:rsidR="00F276B2" w:rsidRPr="008A3777">
          <w:rPr>
            <w:rStyle w:val="Hyperlink"/>
          </w:rPr>
          <w:t>reservation@express-sindelfingen.de</w:t>
        </w:r>
      </w:hyperlink>
      <w:r w:rsidR="00F276B2">
        <w:t xml:space="preserve"> </w:t>
      </w:r>
    </w:p>
    <w:p w14:paraId="770FF03D" w14:textId="6DCABCD3" w:rsidR="00F276B2" w:rsidRPr="00FD6196" w:rsidRDefault="00F276B2" w:rsidP="00F276B2">
      <w:r>
        <w:rPr>
          <w:b/>
          <w:bCs/>
        </w:rPr>
        <w:t>30</w:t>
      </w:r>
      <w:r w:rsidRPr="00FD6196">
        <w:rPr>
          <w:b/>
          <w:bCs/>
        </w:rPr>
        <w:t xml:space="preserve"> </w:t>
      </w:r>
      <w:proofErr w:type="spellStart"/>
      <w:r w:rsidR="00A03E22">
        <w:rPr>
          <w:b/>
          <w:bCs/>
        </w:rPr>
        <w:t>rooms</w:t>
      </w:r>
      <w:proofErr w:type="spellEnd"/>
      <w:r w:rsidRPr="00FD6196">
        <w:t xml:space="preserve"> </w:t>
      </w:r>
      <w:proofErr w:type="spellStart"/>
      <w:r w:rsidR="00A03E22">
        <w:rPr>
          <w:bCs/>
        </w:rPr>
        <w:t>available</w:t>
      </w:r>
      <w:proofErr w:type="spellEnd"/>
      <w:r w:rsidR="00A03E22" w:rsidRPr="00537B46">
        <w:rPr>
          <w:bCs/>
        </w:rPr>
        <w:t xml:space="preserve"> </w:t>
      </w:r>
      <w:proofErr w:type="spellStart"/>
      <w:r w:rsidR="00A03E22">
        <w:rPr>
          <w:bCs/>
        </w:rPr>
        <w:t>from</w:t>
      </w:r>
      <w:proofErr w:type="spellEnd"/>
      <w:r w:rsidRPr="00537B46">
        <w:rPr>
          <w:bCs/>
        </w:rPr>
        <w:t xml:space="preserve"> 1</w:t>
      </w:r>
      <w:r>
        <w:rPr>
          <w:bCs/>
        </w:rPr>
        <w:t>0</w:t>
      </w:r>
      <w:r w:rsidRPr="00537B46">
        <w:rPr>
          <w:bCs/>
        </w:rPr>
        <w:t>.</w:t>
      </w:r>
      <w:r>
        <w:rPr>
          <w:bCs/>
        </w:rPr>
        <w:t>-12</w:t>
      </w:r>
      <w:r w:rsidRPr="00537B46">
        <w:rPr>
          <w:bCs/>
        </w:rPr>
        <w:t>. Jun</w:t>
      </w:r>
      <w:r w:rsidR="00A03E22">
        <w:rPr>
          <w:bCs/>
        </w:rPr>
        <w:t>e</w:t>
      </w:r>
      <w:r w:rsidRPr="00537B46">
        <w:rPr>
          <w:bCs/>
        </w:rPr>
        <w:t xml:space="preserve"> 202</w:t>
      </w:r>
      <w:r>
        <w:rPr>
          <w:bCs/>
        </w:rPr>
        <w:t>6</w:t>
      </w:r>
    </w:p>
    <w:p w14:paraId="39803FD5" w14:textId="5FD4E4D3" w:rsidR="00F276B2" w:rsidRPr="00FD6196" w:rsidRDefault="00F276B2" w:rsidP="00F276B2">
      <w:pPr>
        <w:rPr>
          <w:b/>
          <w:bCs/>
        </w:rPr>
      </w:pPr>
      <w:r w:rsidRPr="00FD6196">
        <w:rPr>
          <w:b/>
          <w:bCs/>
        </w:rPr>
        <w:t>Standard</w:t>
      </w:r>
      <w:r w:rsidR="00A03E22">
        <w:rPr>
          <w:b/>
          <w:bCs/>
        </w:rPr>
        <w:t xml:space="preserve"> </w:t>
      </w:r>
      <w:proofErr w:type="spellStart"/>
      <w:r w:rsidR="00A03E22">
        <w:rPr>
          <w:b/>
          <w:bCs/>
        </w:rPr>
        <w:t>room</w:t>
      </w:r>
      <w:proofErr w:type="spellEnd"/>
      <w:r w:rsidRPr="00FD6196">
        <w:rPr>
          <w:b/>
          <w:bCs/>
        </w:rPr>
        <w:t xml:space="preserve">: </w:t>
      </w:r>
      <w:r w:rsidRPr="00FD6196">
        <w:t>1</w:t>
      </w:r>
      <w:r>
        <w:t>24</w:t>
      </w:r>
      <w:r w:rsidRPr="00FD6196">
        <w:t>.00 EUR</w:t>
      </w:r>
      <w:r w:rsidRPr="00FD6196">
        <w:rPr>
          <w:b/>
          <w:bCs/>
        </w:rPr>
        <w:t xml:space="preserve"> </w:t>
      </w:r>
      <w:r w:rsidRPr="00537B46">
        <w:t>p</w:t>
      </w:r>
      <w:r w:rsidR="00A03E22">
        <w:t xml:space="preserve">er </w:t>
      </w:r>
      <w:proofErr w:type="spellStart"/>
      <w:r w:rsidR="00A03E22">
        <w:t>nigh</w:t>
      </w:r>
      <w:r w:rsidRPr="00537B46">
        <w:t>t</w:t>
      </w:r>
      <w:proofErr w:type="spellEnd"/>
      <w:r w:rsidRPr="00537B46">
        <w:t>/</w:t>
      </w:r>
      <w:proofErr w:type="spellStart"/>
      <w:r w:rsidR="00A03E22">
        <w:t>room</w:t>
      </w:r>
      <w:proofErr w:type="spellEnd"/>
    </w:p>
    <w:p w14:paraId="604C241E" w14:textId="77777777" w:rsidR="00A03E22" w:rsidRDefault="00A03E22" w:rsidP="00A03E22">
      <w:proofErr w:type="spellStart"/>
      <w:r w:rsidRPr="0014600F">
        <w:t>Please</w:t>
      </w:r>
      <w:proofErr w:type="spellEnd"/>
      <w:r w:rsidRPr="0014600F">
        <w:t xml:space="preserve"> </w:t>
      </w:r>
      <w:proofErr w:type="spellStart"/>
      <w:r w:rsidRPr="0014600F">
        <w:t>use</w:t>
      </w:r>
      <w:proofErr w:type="spellEnd"/>
      <w:r w:rsidRPr="0014600F">
        <w:t xml:space="preserve"> </w:t>
      </w:r>
      <w:proofErr w:type="spellStart"/>
      <w:r w:rsidRPr="0014600F">
        <w:t>the</w:t>
      </w:r>
      <w:proofErr w:type="spellEnd"/>
      <w:r w:rsidRPr="0014600F">
        <w:t xml:space="preserve"> </w:t>
      </w:r>
      <w:proofErr w:type="spellStart"/>
      <w:r w:rsidRPr="0014600F">
        <w:t>booking</w:t>
      </w:r>
      <w:proofErr w:type="spellEnd"/>
      <w:r w:rsidRPr="0014600F">
        <w:t xml:space="preserve"> </w:t>
      </w:r>
      <w:proofErr w:type="spellStart"/>
      <w:r w:rsidRPr="0014600F">
        <w:t>code</w:t>
      </w:r>
      <w:proofErr w:type="spellEnd"/>
      <w:r w:rsidRPr="0014600F">
        <w:t xml:space="preserve"> ‘</w:t>
      </w:r>
      <w:r w:rsidRPr="0014600F">
        <w:rPr>
          <w:b/>
        </w:rPr>
        <w:t>CONNECT 2026</w:t>
      </w:r>
      <w:r w:rsidRPr="0014600F">
        <w:t xml:space="preserve">’ </w:t>
      </w:r>
      <w:proofErr w:type="spellStart"/>
      <w:r w:rsidRPr="0014600F">
        <w:t>when</w:t>
      </w:r>
      <w:proofErr w:type="spellEnd"/>
      <w:r w:rsidRPr="0014600F">
        <w:t xml:space="preserve"> </w:t>
      </w:r>
      <w:proofErr w:type="spellStart"/>
      <w:r w:rsidRPr="0014600F">
        <w:t>making</w:t>
      </w:r>
      <w:proofErr w:type="spellEnd"/>
      <w:r w:rsidRPr="0014600F">
        <w:t xml:space="preserve"> </w:t>
      </w:r>
      <w:proofErr w:type="spellStart"/>
      <w:r w:rsidRPr="0014600F">
        <w:t>your</w:t>
      </w:r>
      <w:proofErr w:type="spellEnd"/>
      <w:r w:rsidRPr="0014600F">
        <w:t xml:space="preserve"> </w:t>
      </w:r>
      <w:proofErr w:type="spellStart"/>
      <w:r w:rsidRPr="0014600F">
        <w:t>reservation</w:t>
      </w:r>
      <w:proofErr w:type="spellEnd"/>
    </w:p>
    <w:p w14:paraId="74E7FCB8" w14:textId="0F77E4CB" w:rsidR="00F276B2" w:rsidRDefault="00A03E22" w:rsidP="00F276B2">
      <w:r>
        <w:t xml:space="preserve">This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expires</w:t>
      </w:r>
      <w:proofErr w:type="spellEnd"/>
      <w:r>
        <w:t xml:space="preserve"> on</w:t>
      </w:r>
      <w:r w:rsidRPr="00A57CD0">
        <w:t xml:space="preserve"> </w:t>
      </w:r>
      <w:r w:rsidR="00F276B2">
        <w:t>18</w:t>
      </w:r>
      <w:r w:rsidR="00F276B2" w:rsidRPr="00A57CD0">
        <w:t>.0</w:t>
      </w:r>
      <w:r w:rsidR="00F276B2">
        <w:t>3</w:t>
      </w:r>
      <w:r w:rsidR="00F276B2" w:rsidRPr="00A57CD0">
        <w:t>.202</w:t>
      </w:r>
      <w:r w:rsidR="00F276B2">
        <w:t>6</w:t>
      </w:r>
    </w:p>
    <w:p w14:paraId="3B3DFC7B" w14:textId="77777777" w:rsidR="00F276B2" w:rsidRPr="00914F1F" w:rsidRDefault="00F276B2" w:rsidP="00F276B2"/>
    <w:p w14:paraId="6C9FFD35" w14:textId="77777777" w:rsidR="00F276B2" w:rsidRPr="00C64925" w:rsidRDefault="00F276B2" w:rsidP="00BE3369"/>
    <w:p w14:paraId="0B3DC91E" w14:textId="77777777" w:rsidR="00D53773" w:rsidRDefault="00D53773" w:rsidP="00F276B2">
      <w:pPr>
        <w:pStyle w:val="berschrift2"/>
      </w:pPr>
    </w:p>
    <w:p w14:paraId="1923EDD2" w14:textId="12997E55" w:rsidR="00D53773" w:rsidRDefault="00D53773" w:rsidP="00F276B2">
      <w:pPr>
        <w:pStyle w:val="berschrift2"/>
      </w:pPr>
      <w:r w:rsidRPr="00E273F2">
        <w:rPr>
          <w:u w:val="single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D44E4E9" wp14:editId="470E93D7">
                <wp:simplePos x="0" y="0"/>
                <wp:positionH relativeFrom="margin">
                  <wp:posOffset>3812413</wp:posOffset>
                </wp:positionH>
                <wp:positionV relativeFrom="paragraph">
                  <wp:posOffset>7493</wp:posOffset>
                </wp:positionV>
                <wp:extent cx="1930146" cy="1658112"/>
                <wp:effectExtent l="0" t="0" r="13335" b="18415"/>
                <wp:wrapNone/>
                <wp:docPr id="152403877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146" cy="1658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93101" w14:textId="5D8EDE04" w:rsidR="00D53773" w:rsidRDefault="00A03E22" w:rsidP="00D53773">
                            <w:pPr>
                              <w:pStyle w:val="berschrift5"/>
                            </w:pPr>
                            <w:r>
                              <w:t>Fair</w:t>
                            </w:r>
                            <w:r w:rsidR="00D53773">
                              <w:t xml:space="preserve"> </w:t>
                            </w:r>
                            <w:r w:rsidR="00D53773" w:rsidRPr="00375109">
                              <w:sym w:font="Wingdings" w:char="F0E0"/>
                            </w:r>
                            <w:r w:rsidR="00D53773" w:rsidRPr="00E30ABD">
                              <w:t xml:space="preserve"> Hotel</w:t>
                            </w:r>
                          </w:p>
                          <w:p w14:paraId="64B9DA8A" w14:textId="77777777" w:rsidR="00D53773" w:rsidRDefault="00D53773" w:rsidP="00D53773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4901BE8B" w14:textId="77777777" w:rsidR="00D53773" w:rsidRDefault="00D53773" w:rsidP="00D53773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10 min</w:t>
                            </w:r>
                          </w:p>
                          <w:p w14:paraId="62F7AF3D" w14:textId="77777777" w:rsidR="00D53773" w:rsidRDefault="00D53773" w:rsidP="00D53773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  <w:p w14:paraId="530AA1B5" w14:textId="77777777" w:rsidR="00D53773" w:rsidRDefault="00D53773" w:rsidP="00D5377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ab/>
                              <w:t>24 min</w:t>
                            </w:r>
                          </w:p>
                          <w:p w14:paraId="59EA81D5" w14:textId="77777777" w:rsidR="00D53773" w:rsidRDefault="00D53773" w:rsidP="00D5377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 xml:space="preserve">  </w:t>
                            </w:r>
                          </w:p>
                          <w:p w14:paraId="1483A37F" w14:textId="77777777" w:rsidR="00D53773" w:rsidRPr="00182895" w:rsidRDefault="00D53773" w:rsidP="00D53773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 xml:space="preserve">35 min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D44E4E9" id="_x0000_s1030" type="#_x0000_t202" style="position:absolute;margin-left:300.2pt;margin-top:.6pt;width:152pt;height:130.55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">
                <v:textbox>
                  <w:txbxContent>
                    <w:p w14:paraId="5C593101" w14:textId="5D8EDE04" w:rsidR="00D53773" w:rsidRDefault="00A03E22" w:rsidP="00D53773">
                      <w:pPr>
                        <w:pStyle w:val="berschrift5"/>
                      </w:pPr>
                      <w:r>
                        <w:t>Fair</w:t>
                      </w:r>
                      <w:r w:rsidR="00D53773">
                        <w:t xml:space="preserve"> </w:t>
                      </w:r>
                      <w:r w:rsidR="00D53773" w:rsidRPr="00375109">
                        <w:sym w:font="Wingdings" w:char="F0E0"/>
                      </w:r>
                      <w:r w:rsidR="00D53773" w:rsidRPr="00E30ABD">
                        <w:t xml:space="preserve"> Hotel</w:t>
                      </w:r>
                    </w:p>
                    <w:p w14:paraId="64B9DA8A" w14:textId="77777777" w:rsidR="00D53773" w:rsidRDefault="00D53773" w:rsidP="00D53773">
                      <w:pPr>
                        <w:spacing w:after="0" w:line="240" w:lineRule="auto"/>
                        <w:jc w:val="both"/>
                      </w:pPr>
                    </w:p>
                    <w:p w14:paraId="4901BE8B" w14:textId="77777777" w:rsidR="00D53773" w:rsidRDefault="00D53773" w:rsidP="00D53773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10 min</w:t>
                      </w:r>
                    </w:p>
                    <w:p w14:paraId="62F7AF3D" w14:textId="77777777" w:rsidR="00D53773" w:rsidRDefault="00D53773" w:rsidP="00D53773">
                      <w:pPr>
                        <w:spacing w:after="0" w:line="240" w:lineRule="auto"/>
                        <w:jc w:val="both"/>
                      </w:pPr>
                      <w:r>
                        <w:t xml:space="preserve">    </w:t>
                      </w:r>
                    </w:p>
                    <w:p w14:paraId="530AA1B5" w14:textId="77777777" w:rsidR="00D53773" w:rsidRDefault="00D53773" w:rsidP="00D53773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hAnsiTheme="majorHAnsi" w:cs="Arial"/>
                          <w:szCs w:val="20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Cs w:val="20"/>
                        </w:rPr>
                        <w:tab/>
                        <w:t>24 min</w:t>
                      </w:r>
                    </w:p>
                    <w:p w14:paraId="59EA81D5" w14:textId="77777777" w:rsidR="00D53773" w:rsidRDefault="00D53773" w:rsidP="00D53773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 xml:space="preserve">  </w:t>
                      </w:r>
                    </w:p>
                    <w:p w14:paraId="1483A37F" w14:textId="77777777" w:rsidR="00D53773" w:rsidRPr="00182895" w:rsidRDefault="00D53773" w:rsidP="00D53773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 xml:space="preserve">35 min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4E3C">
        <w:t>L</w:t>
      </w:r>
      <w:r>
        <w:t>andhaus Feckl</w:t>
      </w:r>
    </w:p>
    <w:p w14:paraId="12674AFD" w14:textId="77777777" w:rsidR="00D53773" w:rsidRDefault="00D53773" w:rsidP="00D53773">
      <w:pPr>
        <w:tabs>
          <w:tab w:val="left" w:pos="7860"/>
        </w:tabs>
        <w:spacing w:after="0"/>
      </w:pPr>
      <w:r w:rsidRPr="001115CF">
        <w:rPr>
          <w:rStyle w:val="Hyperlink"/>
          <w:noProof/>
          <w:lang w:eastAsia="de-DE"/>
        </w:rPr>
        <w:drawing>
          <wp:anchor distT="0" distB="0" distL="114300" distR="114300" simplePos="0" relativeHeight="251854848" behindDoc="0" locked="0" layoutInCell="1" allowOverlap="1" wp14:anchorId="154A66BD" wp14:editId="62542D03">
            <wp:simplePos x="0" y="0"/>
            <wp:positionH relativeFrom="margin">
              <wp:posOffset>3995928</wp:posOffset>
            </wp:positionH>
            <wp:positionV relativeFrom="paragraph">
              <wp:posOffset>159766</wp:posOffset>
            </wp:positionV>
            <wp:extent cx="432435" cy="336550"/>
            <wp:effectExtent l="0" t="0" r="5715" b="6350"/>
            <wp:wrapNone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4E3C">
        <w:t>Keltenweg 1</w:t>
      </w:r>
      <w:r>
        <w:tab/>
      </w:r>
    </w:p>
    <w:p w14:paraId="160061FA" w14:textId="77777777" w:rsidR="00AA4BD0" w:rsidRDefault="00D53773" w:rsidP="00AA4BD0">
      <w:pPr>
        <w:tabs>
          <w:tab w:val="left" w:pos="7605"/>
        </w:tabs>
        <w:spacing w:after="0" w:line="240" w:lineRule="auto"/>
      </w:pPr>
      <w:r w:rsidRPr="001115CF">
        <w:rPr>
          <w:rStyle w:val="Hyperlink"/>
          <w:noProof/>
          <w:lang w:eastAsia="de-DE"/>
        </w:rPr>
        <w:drawing>
          <wp:anchor distT="0" distB="0" distL="114300" distR="114300" simplePos="0" relativeHeight="251855872" behindDoc="0" locked="0" layoutInCell="1" allowOverlap="1" wp14:anchorId="524FA973" wp14:editId="5524870E">
            <wp:simplePos x="0" y="0"/>
            <wp:positionH relativeFrom="margin">
              <wp:posOffset>4028440</wp:posOffset>
            </wp:positionH>
            <wp:positionV relativeFrom="paragraph">
              <wp:posOffset>238760</wp:posOffset>
            </wp:positionV>
            <wp:extent cx="411480" cy="408305"/>
            <wp:effectExtent l="0" t="0" r="762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otelliste-anreise-per-zug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15CF">
        <w:rPr>
          <w:rStyle w:val="Hyperlink"/>
          <w:noProof/>
          <w:lang w:eastAsia="de-DE"/>
        </w:rPr>
        <w:drawing>
          <wp:anchor distT="0" distB="0" distL="114300" distR="114300" simplePos="0" relativeHeight="251856896" behindDoc="0" locked="0" layoutInCell="1" allowOverlap="1" wp14:anchorId="755DFB99" wp14:editId="318A22C8">
            <wp:simplePos x="0" y="0"/>
            <wp:positionH relativeFrom="margin">
              <wp:posOffset>4053713</wp:posOffset>
            </wp:positionH>
            <wp:positionV relativeFrom="paragraph">
              <wp:posOffset>646811</wp:posOffset>
            </wp:positionV>
            <wp:extent cx="383540" cy="380365"/>
            <wp:effectExtent l="0" t="0" r="0" b="635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4E3C">
        <w:t>71139</w:t>
      </w:r>
      <w:r>
        <w:t xml:space="preserve"> </w:t>
      </w:r>
      <w:proofErr w:type="spellStart"/>
      <w:r w:rsidRPr="00F44E3C">
        <w:t>Ehningen</w:t>
      </w:r>
      <w:proofErr w:type="spellEnd"/>
      <w:r>
        <w:t xml:space="preserve"> </w:t>
      </w:r>
      <w:r w:rsidR="001004C5">
        <w:t xml:space="preserve">– </w:t>
      </w:r>
      <w:r>
        <w:t>Germany</w:t>
      </w:r>
    </w:p>
    <w:p w14:paraId="1FB47A25" w14:textId="27BB6713" w:rsidR="00D53773" w:rsidRDefault="00D53773" w:rsidP="00D53773">
      <w:pPr>
        <w:tabs>
          <w:tab w:val="left" w:pos="7605"/>
        </w:tabs>
        <w:spacing w:after="0"/>
      </w:pPr>
      <w:r>
        <w:br/>
      </w:r>
      <w:hyperlink r:id="rId29" w:history="1">
        <w:r>
          <w:rPr>
            <w:rStyle w:val="Hyperlink"/>
          </w:rPr>
          <w:t xml:space="preserve">Landhaus </w:t>
        </w:r>
        <w:proofErr w:type="spellStart"/>
        <w:r>
          <w:rPr>
            <w:rStyle w:val="Hyperlink"/>
          </w:rPr>
          <w:t>Feckl</w:t>
        </w:r>
        <w:proofErr w:type="spellEnd"/>
      </w:hyperlink>
    </w:p>
    <w:p w14:paraId="69BE93B0" w14:textId="3B02C579" w:rsidR="00D53773" w:rsidRPr="00A57CD0" w:rsidRDefault="00A03E22" w:rsidP="00D53773">
      <w:pPr>
        <w:spacing w:after="0"/>
        <w:rPr>
          <w:bCs/>
        </w:rPr>
      </w:pPr>
      <w:r>
        <w:rPr>
          <w:bCs/>
        </w:rPr>
        <w:t>Phone</w:t>
      </w:r>
      <w:r w:rsidR="00D53773" w:rsidRPr="00A57CD0">
        <w:rPr>
          <w:bCs/>
        </w:rPr>
        <w:t>: +49</w:t>
      </w:r>
      <w:r w:rsidR="00AC5DFD">
        <w:rPr>
          <w:bCs/>
        </w:rPr>
        <w:t xml:space="preserve"> </w:t>
      </w:r>
      <w:r w:rsidR="000175A7">
        <w:rPr>
          <w:bCs/>
        </w:rPr>
        <w:t xml:space="preserve">(0) </w:t>
      </w:r>
      <w:r w:rsidR="00D53773" w:rsidRPr="00A57CD0">
        <w:rPr>
          <w:bCs/>
        </w:rPr>
        <w:t>17034 2377 0</w:t>
      </w:r>
    </w:p>
    <w:p w14:paraId="4F34B442" w14:textId="77777777" w:rsidR="00D53773" w:rsidRPr="00A57CD0" w:rsidRDefault="00D53773" w:rsidP="00D53773">
      <w:pPr>
        <w:spacing w:after="0"/>
        <w:rPr>
          <w:color w:val="FCB205" w:themeColor="hyperlink"/>
          <w:u w:val="single"/>
        </w:rPr>
      </w:pPr>
      <w:r w:rsidRPr="00A57CD0">
        <w:t xml:space="preserve">E-Mail: </w:t>
      </w:r>
      <w:hyperlink r:id="rId30" w:history="1">
        <w:r w:rsidRPr="00A57CD0">
          <w:rPr>
            <w:rStyle w:val="Hyperlink"/>
          </w:rPr>
          <w:t>info@landhausfeckl.de</w:t>
        </w:r>
      </w:hyperlink>
      <w:r w:rsidRPr="00A57CD0">
        <w:rPr>
          <w:rStyle w:val="Hyperlink"/>
        </w:rPr>
        <w:br/>
      </w:r>
    </w:p>
    <w:p w14:paraId="33F42257" w14:textId="3561E778" w:rsidR="00D53773" w:rsidRPr="00FD6196" w:rsidRDefault="00D53773" w:rsidP="00D53773">
      <w:r>
        <w:rPr>
          <w:b/>
          <w:bCs/>
        </w:rPr>
        <w:t>18</w:t>
      </w:r>
      <w:r w:rsidRPr="00FD6196">
        <w:rPr>
          <w:b/>
          <w:bCs/>
        </w:rPr>
        <w:t xml:space="preserve"> </w:t>
      </w:r>
      <w:proofErr w:type="spellStart"/>
      <w:r w:rsidR="00A03E22">
        <w:rPr>
          <w:b/>
          <w:bCs/>
        </w:rPr>
        <w:t>rooms</w:t>
      </w:r>
      <w:proofErr w:type="spellEnd"/>
      <w:r w:rsidRPr="00FD6196">
        <w:t xml:space="preserve"> </w:t>
      </w:r>
      <w:proofErr w:type="spellStart"/>
      <w:r w:rsidR="00A03E22">
        <w:rPr>
          <w:bCs/>
        </w:rPr>
        <w:t>available</w:t>
      </w:r>
      <w:proofErr w:type="spellEnd"/>
      <w:r w:rsidR="00A03E22" w:rsidRPr="00537B46">
        <w:rPr>
          <w:bCs/>
        </w:rPr>
        <w:t xml:space="preserve"> </w:t>
      </w:r>
      <w:proofErr w:type="spellStart"/>
      <w:r w:rsidR="00A03E22">
        <w:rPr>
          <w:bCs/>
        </w:rPr>
        <w:t>from</w:t>
      </w:r>
      <w:proofErr w:type="spellEnd"/>
      <w:r w:rsidRPr="00537B46">
        <w:rPr>
          <w:bCs/>
        </w:rPr>
        <w:t xml:space="preserve"> 1</w:t>
      </w:r>
      <w:r>
        <w:rPr>
          <w:bCs/>
        </w:rPr>
        <w:t>0</w:t>
      </w:r>
      <w:r w:rsidRPr="00537B46">
        <w:rPr>
          <w:bCs/>
        </w:rPr>
        <w:t>.</w:t>
      </w:r>
      <w:r>
        <w:rPr>
          <w:bCs/>
        </w:rPr>
        <w:t>-12</w:t>
      </w:r>
      <w:r w:rsidRPr="00537B46">
        <w:rPr>
          <w:bCs/>
        </w:rPr>
        <w:t>. Jun</w:t>
      </w:r>
      <w:r w:rsidR="00A03E22">
        <w:rPr>
          <w:bCs/>
        </w:rPr>
        <w:t>e</w:t>
      </w:r>
      <w:r w:rsidRPr="00537B46">
        <w:rPr>
          <w:bCs/>
        </w:rPr>
        <w:t xml:space="preserve"> 202</w:t>
      </w:r>
      <w:r>
        <w:rPr>
          <w:bCs/>
        </w:rPr>
        <w:t>6</w:t>
      </w:r>
    </w:p>
    <w:p w14:paraId="37D63FB1" w14:textId="7B90FE86" w:rsidR="00D53773" w:rsidRPr="00FD6196" w:rsidRDefault="00D53773" w:rsidP="00D53773">
      <w:pPr>
        <w:rPr>
          <w:b/>
          <w:bCs/>
        </w:rPr>
      </w:pPr>
      <w:r w:rsidRPr="00FD6196">
        <w:rPr>
          <w:b/>
          <w:bCs/>
        </w:rPr>
        <w:t>Standard</w:t>
      </w:r>
      <w:r w:rsidR="00A03E22">
        <w:rPr>
          <w:b/>
          <w:bCs/>
        </w:rPr>
        <w:t xml:space="preserve"> </w:t>
      </w:r>
      <w:proofErr w:type="spellStart"/>
      <w:r w:rsidRPr="00FD6196">
        <w:rPr>
          <w:b/>
          <w:bCs/>
        </w:rPr>
        <w:t>r</w:t>
      </w:r>
      <w:r w:rsidR="00A03E22">
        <w:rPr>
          <w:b/>
          <w:bCs/>
        </w:rPr>
        <w:t>oom</w:t>
      </w:r>
      <w:proofErr w:type="spellEnd"/>
      <w:r w:rsidRPr="00FD6196">
        <w:rPr>
          <w:b/>
          <w:bCs/>
        </w:rPr>
        <w:t xml:space="preserve">: </w:t>
      </w:r>
      <w:r w:rsidRPr="00FD6196">
        <w:t>119.00 EUR</w:t>
      </w:r>
      <w:r w:rsidRPr="00FD6196">
        <w:rPr>
          <w:b/>
          <w:bCs/>
        </w:rPr>
        <w:t xml:space="preserve"> </w:t>
      </w:r>
      <w:r w:rsidRPr="00537B46">
        <w:t>p</w:t>
      </w:r>
      <w:r w:rsidR="00A03E22">
        <w:t xml:space="preserve">er </w:t>
      </w:r>
      <w:proofErr w:type="spellStart"/>
      <w:r w:rsidR="00A03E22">
        <w:t>night</w:t>
      </w:r>
      <w:proofErr w:type="spellEnd"/>
      <w:r w:rsidRPr="00537B46">
        <w:t>/</w:t>
      </w:r>
      <w:proofErr w:type="spellStart"/>
      <w:r w:rsidR="00A03E22">
        <w:t>room</w:t>
      </w:r>
      <w:proofErr w:type="spellEnd"/>
    </w:p>
    <w:p w14:paraId="72645AB7" w14:textId="77777777" w:rsidR="00A03E22" w:rsidRDefault="00A03E22" w:rsidP="00A03E22">
      <w:proofErr w:type="spellStart"/>
      <w:r w:rsidRPr="0014600F">
        <w:t>Please</w:t>
      </w:r>
      <w:proofErr w:type="spellEnd"/>
      <w:r w:rsidRPr="0014600F">
        <w:t xml:space="preserve"> </w:t>
      </w:r>
      <w:proofErr w:type="spellStart"/>
      <w:r w:rsidRPr="0014600F">
        <w:t>use</w:t>
      </w:r>
      <w:proofErr w:type="spellEnd"/>
      <w:r w:rsidRPr="0014600F">
        <w:t xml:space="preserve"> </w:t>
      </w:r>
      <w:proofErr w:type="spellStart"/>
      <w:r w:rsidRPr="0014600F">
        <w:t>the</w:t>
      </w:r>
      <w:proofErr w:type="spellEnd"/>
      <w:r w:rsidRPr="0014600F">
        <w:t xml:space="preserve"> </w:t>
      </w:r>
      <w:proofErr w:type="spellStart"/>
      <w:r w:rsidRPr="0014600F">
        <w:t>booking</w:t>
      </w:r>
      <w:proofErr w:type="spellEnd"/>
      <w:r w:rsidRPr="0014600F">
        <w:t xml:space="preserve"> </w:t>
      </w:r>
      <w:proofErr w:type="spellStart"/>
      <w:r w:rsidRPr="0014600F">
        <w:t>code</w:t>
      </w:r>
      <w:proofErr w:type="spellEnd"/>
      <w:r w:rsidRPr="0014600F">
        <w:t xml:space="preserve"> ‘</w:t>
      </w:r>
      <w:r w:rsidRPr="0014600F">
        <w:rPr>
          <w:b/>
        </w:rPr>
        <w:t>CONNECT 2026</w:t>
      </w:r>
      <w:r w:rsidRPr="0014600F">
        <w:t xml:space="preserve">’ </w:t>
      </w:r>
      <w:proofErr w:type="spellStart"/>
      <w:r w:rsidRPr="0014600F">
        <w:t>when</w:t>
      </w:r>
      <w:proofErr w:type="spellEnd"/>
      <w:r w:rsidRPr="0014600F">
        <w:t xml:space="preserve"> </w:t>
      </w:r>
      <w:proofErr w:type="spellStart"/>
      <w:r w:rsidRPr="0014600F">
        <w:t>making</w:t>
      </w:r>
      <w:proofErr w:type="spellEnd"/>
      <w:r w:rsidRPr="0014600F">
        <w:t xml:space="preserve"> </w:t>
      </w:r>
      <w:proofErr w:type="spellStart"/>
      <w:r w:rsidRPr="0014600F">
        <w:t>your</w:t>
      </w:r>
      <w:proofErr w:type="spellEnd"/>
      <w:r w:rsidRPr="0014600F">
        <w:t xml:space="preserve"> </w:t>
      </w:r>
      <w:proofErr w:type="spellStart"/>
      <w:r w:rsidRPr="0014600F">
        <w:t>reservation</w:t>
      </w:r>
      <w:proofErr w:type="spellEnd"/>
    </w:p>
    <w:p w14:paraId="56B65E1A" w14:textId="1456D7D3" w:rsidR="00D53773" w:rsidRDefault="00A03E22" w:rsidP="00D53773">
      <w:r>
        <w:t xml:space="preserve">This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expires</w:t>
      </w:r>
      <w:proofErr w:type="spellEnd"/>
      <w:r>
        <w:t xml:space="preserve"> on</w:t>
      </w:r>
      <w:r w:rsidRPr="00A57CD0">
        <w:t xml:space="preserve"> </w:t>
      </w:r>
      <w:r w:rsidR="00D53773">
        <w:t>13</w:t>
      </w:r>
      <w:r w:rsidR="00D53773" w:rsidRPr="00A57CD0">
        <w:t>.0</w:t>
      </w:r>
      <w:r w:rsidR="00D53773">
        <w:t>5</w:t>
      </w:r>
      <w:r w:rsidR="00D53773" w:rsidRPr="00A57CD0">
        <w:t>.202</w:t>
      </w:r>
      <w:r w:rsidR="00D53773">
        <w:t>6</w:t>
      </w:r>
    </w:p>
    <w:p w14:paraId="7BA3DCD2" w14:textId="48F4CBB9" w:rsidR="009F38BB" w:rsidRPr="00A57CD0" w:rsidRDefault="009F38BB" w:rsidP="00F276B2">
      <w:pPr>
        <w:pStyle w:val="berschrift2"/>
      </w:pPr>
    </w:p>
    <w:p w14:paraId="2CBB9110" w14:textId="634A3C3E" w:rsidR="003F3E26" w:rsidRPr="00A57CD0" w:rsidRDefault="003F3E26" w:rsidP="003F3E26"/>
    <w:p w14:paraId="2332659C" w14:textId="251221FD" w:rsidR="003F1747" w:rsidRPr="00F276B2" w:rsidRDefault="003F1747" w:rsidP="00F276B2">
      <w:pPr>
        <w:pStyle w:val="berschrift2"/>
        <w:rPr>
          <w:rFonts w:ascii="Times New Roman" w:hAnsi="Times New Roman"/>
        </w:rPr>
      </w:pPr>
      <w:r w:rsidRPr="00F276B2"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6BDADD8A" wp14:editId="4671E833">
                <wp:simplePos x="0" y="0"/>
                <wp:positionH relativeFrom="margin">
                  <wp:posOffset>3669030</wp:posOffset>
                </wp:positionH>
                <wp:positionV relativeFrom="paragraph">
                  <wp:posOffset>128905</wp:posOffset>
                </wp:positionV>
                <wp:extent cx="1952625" cy="1657350"/>
                <wp:effectExtent l="0" t="0" r="28575" b="19050"/>
                <wp:wrapSquare wrapText="bothSides"/>
                <wp:docPr id="496897409" name="Textfeld 496897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D6A48" w14:textId="68EC1F7E" w:rsidR="003F1747" w:rsidRPr="00341239" w:rsidRDefault="00A03E22" w:rsidP="003F1747">
                            <w:pPr>
                              <w:pStyle w:val="berschrift5"/>
                              <w:rPr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</w:rPr>
                              <w:t>Fair</w:t>
                            </w:r>
                            <w:r w:rsidR="003F1747" w:rsidRPr="00341239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3F1747" w:rsidRPr="00341239">
                              <w:rPr>
                                <w:sz w:val="20"/>
                              </w:rPr>
                              <w:sym w:font="Wingdings" w:char="F0E0"/>
                            </w:r>
                            <w:r w:rsidR="003F1747" w:rsidRPr="00341239">
                              <w:rPr>
                                <w:sz w:val="20"/>
                                <w:lang w:val="en-GB"/>
                              </w:rPr>
                              <w:t xml:space="preserve"> Hotel </w:t>
                            </w:r>
                          </w:p>
                          <w:p w14:paraId="5AE358CC" w14:textId="77777777" w:rsidR="003F1747" w:rsidRDefault="003F1747" w:rsidP="003F1747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5ED278A1" w14:textId="5C9DC813" w:rsidR="003F1747" w:rsidRDefault="003F1747" w:rsidP="003F1747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11</w:t>
                            </w:r>
                            <w:r w:rsidRPr="00341239">
                              <w:rPr>
                                <w:lang w:val="en-GB"/>
                              </w:rPr>
                              <w:t xml:space="preserve"> min</w:t>
                            </w:r>
                          </w:p>
                          <w:p w14:paraId="4B6A8F41" w14:textId="77777777" w:rsidR="003F1747" w:rsidRPr="00341239" w:rsidRDefault="003F1747" w:rsidP="003F1747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5206977D" w14:textId="334C9D13" w:rsidR="003F1747" w:rsidRDefault="003F1747" w:rsidP="003F1747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55</w:t>
                            </w:r>
                            <w:r w:rsidRPr="00341239">
                              <w:rPr>
                                <w:lang w:val="en-GB"/>
                              </w:rPr>
                              <w:t xml:space="preserve"> min</w:t>
                            </w:r>
                          </w:p>
                          <w:p w14:paraId="61EE7F4F" w14:textId="77777777" w:rsidR="003F1747" w:rsidRPr="00341239" w:rsidRDefault="003F1747" w:rsidP="003F1747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1596DEEE" w14:textId="20EA6E89" w:rsidR="003F1747" w:rsidRPr="00341239" w:rsidRDefault="003F1747" w:rsidP="003F1747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25</w:t>
                            </w:r>
                            <w:r w:rsidRPr="00341239">
                              <w:rPr>
                                <w:lang w:val="en-GB"/>
                              </w:rPr>
                              <w:t xml:space="preserve">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BDADD8A" id="Textfeld 496897409" o:spid="_x0000_s1031" type="#_x0000_t202" style="position:absolute;margin-left:288.9pt;margin-top:10.15pt;width:153.75pt;height:130.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">
                <v:textbox>
                  <w:txbxContent>
                    <w:p w14:paraId="7EFD6A48" w14:textId="68EC1F7E" w:rsidR="003F1747" w:rsidRPr="00341239" w:rsidRDefault="00A03E22" w:rsidP="003F1747">
                      <w:pPr>
                        <w:pStyle w:val="berschrift5"/>
                        <w:rPr>
                          <w:sz w:val="20"/>
                          <w:lang w:val="en-GB"/>
                        </w:rPr>
                      </w:pPr>
                      <w:r>
                        <w:rPr>
                          <w:sz w:val="20"/>
                        </w:rPr>
                        <w:t>Fair</w:t>
                      </w:r>
                      <w:r w:rsidR="003F1747" w:rsidRPr="00341239">
                        <w:rPr>
                          <w:sz w:val="20"/>
                          <w:lang w:val="en-GB"/>
                        </w:rPr>
                        <w:t xml:space="preserve"> </w:t>
                      </w:r>
                      <w:r w:rsidR="003F1747" w:rsidRPr="00341239">
                        <w:rPr>
                          <w:sz w:val="20"/>
                        </w:rPr>
                        <w:sym w:font="Wingdings" w:char="F0E0"/>
                      </w:r>
                      <w:r w:rsidR="003F1747" w:rsidRPr="00341239">
                        <w:rPr>
                          <w:sz w:val="20"/>
                          <w:lang w:val="en-GB"/>
                        </w:rPr>
                        <w:t xml:space="preserve"> Hotel </w:t>
                      </w:r>
                    </w:p>
                    <w:p w14:paraId="5AE358CC" w14:textId="77777777" w:rsidR="003F1747" w:rsidRDefault="003F1747" w:rsidP="003F1747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5ED278A1" w14:textId="5C9DC813" w:rsidR="003F1747" w:rsidRDefault="003F1747" w:rsidP="003F1747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11</w:t>
                      </w:r>
                      <w:r w:rsidRPr="00341239">
                        <w:rPr>
                          <w:lang w:val="en-GB"/>
                        </w:rPr>
                        <w:t xml:space="preserve"> min</w:t>
                      </w:r>
                    </w:p>
                    <w:p w14:paraId="4B6A8F41" w14:textId="77777777" w:rsidR="003F1747" w:rsidRPr="00341239" w:rsidRDefault="003F1747" w:rsidP="003F1747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5206977D" w14:textId="334C9D13" w:rsidR="003F1747" w:rsidRDefault="003F1747" w:rsidP="003F1747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55</w:t>
                      </w:r>
                      <w:r w:rsidRPr="00341239">
                        <w:rPr>
                          <w:lang w:val="en-GB"/>
                        </w:rPr>
                        <w:t xml:space="preserve"> min</w:t>
                      </w:r>
                    </w:p>
                    <w:p w14:paraId="61EE7F4F" w14:textId="77777777" w:rsidR="003F1747" w:rsidRPr="00341239" w:rsidRDefault="003F1747" w:rsidP="003F1747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1596DEEE" w14:textId="20EA6E89" w:rsidR="003F1747" w:rsidRPr="00341239" w:rsidRDefault="003F1747" w:rsidP="003F1747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25</w:t>
                      </w:r>
                      <w:r w:rsidRPr="00341239">
                        <w:rPr>
                          <w:lang w:val="en-GB"/>
                        </w:rPr>
                        <w:t xml:space="preserve">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276B2">
        <w:t>Mercure Stuttgart Sindelfingen an der Messe</w:t>
      </w:r>
    </w:p>
    <w:p w14:paraId="5F70CC1D" w14:textId="3A07C6DC" w:rsidR="003F1747" w:rsidRPr="008165EC" w:rsidRDefault="003F1747" w:rsidP="003F1747">
      <w:r>
        <w:rPr>
          <w:noProof/>
          <w:lang w:eastAsia="de-DE"/>
        </w:rPr>
        <w:drawing>
          <wp:anchor distT="0" distB="0" distL="114300" distR="114300" simplePos="0" relativeHeight="251874304" behindDoc="0" locked="0" layoutInCell="1" allowOverlap="1" wp14:anchorId="1AE5CA1E" wp14:editId="7C878F5A">
            <wp:simplePos x="0" y="0"/>
            <wp:positionH relativeFrom="margin">
              <wp:posOffset>3797300</wp:posOffset>
            </wp:positionH>
            <wp:positionV relativeFrom="paragraph">
              <wp:posOffset>504825</wp:posOffset>
            </wp:positionV>
            <wp:extent cx="335280" cy="332105"/>
            <wp:effectExtent l="0" t="0" r="7620" b="0"/>
            <wp:wrapNone/>
            <wp:docPr id="496897410" name="Grafik 496897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otelliste-anreise-zu-fuss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873280" behindDoc="0" locked="0" layoutInCell="1" allowOverlap="1" wp14:anchorId="77936135" wp14:editId="6C0535A6">
            <wp:simplePos x="0" y="0"/>
            <wp:positionH relativeFrom="margin">
              <wp:posOffset>3712210</wp:posOffset>
            </wp:positionH>
            <wp:positionV relativeFrom="paragraph">
              <wp:posOffset>182626</wp:posOffset>
            </wp:positionV>
            <wp:extent cx="432435" cy="336550"/>
            <wp:effectExtent l="0" t="0" r="5715" b="6350"/>
            <wp:wrapNone/>
            <wp:docPr id="496897411" name="Grafik 496897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1747">
        <w:rPr>
          <w:noProof/>
          <w:lang w:eastAsia="de-DE"/>
        </w:rPr>
        <w:t>Schwertstr. 65</w:t>
      </w:r>
      <w:r w:rsidRPr="008165EC">
        <w:br/>
      </w:r>
      <w:r w:rsidRPr="00BE60AE">
        <w:rPr>
          <w:noProof/>
          <w:lang w:eastAsia="de-DE"/>
        </w:rPr>
        <w:t>71065 Sindelfingen</w:t>
      </w:r>
      <w:r>
        <w:rPr>
          <w:noProof/>
          <w:lang w:eastAsia="de-DE"/>
        </w:rPr>
        <w:t xml:space="preserve"> </w:t>
      </w:r>
      <w:r w:rsidR="001004C5">
        <w:t xml:space="preserve">– </w:t>
      </w:r>
      <w:r>
        <w:rPr>
          <w:noProof/>
          <w:lang w:eastAsia="de-DE"/>
        </w:rPr>
        <w:t>Germany</w:t>
      </w:r>
    </w:p>
    <w:p w14:paraId="05536874" w14:textId="7EE9AB3E" w:rsidR="003F1747" w:rsidRDefault="00CE6D30" w:rsidP="003F1747">
      <w:hyperlink r:id="rId31" w:history="1">
        <w:r w:rsidR="003F1747" w:rsidRPr="00A03E22">
          <w:rPr>
            <w:rStyle w:val="Hyperlink"/>
            <w:noProof/>
            <w:lang w:eastAsia="de-DE"/>
          </w:rPr>
          <w:drawing>
            <wp:anchor distT="0" distB="0" distL="114300" distR="114300" simplePos="0" relativeHeight="251875328" behindDoc="0" locked="0" layoutInCell="1" allowOverlap="1" wp14:anchorId="1EE803D6" wp14:editId="45E7FD30">
              <wp:simplePos x="0" y="0"/>
              <wp:positionH relativeFrom="margin">
                <wp:posOffset>3773170</wp:posOffset>
              </wp:positionH>
              <wp:positionV relativeFrom="paragraph">
                <wp:posOffset>336296</wp:posOffset>
              </wp:positionV>
              <wp:extent cx="384048" cy="380960"/>
              <wp:effectExtent l="0" t="0" r="0" b="635"/>
              <wp:wrapNone/>
              <wp:docPr id="496897412" name="Grafik 4968974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hotelliste-anreise-per-bus.jpg"/>
                      <pic:cNvPicPr/>
                    </pic:nvPicPr>
                    <pic:blipFill>
                      <a:blip r:embed="rId1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048" cy="380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F1747" w:rsidRPr="00A03E22">
          <w:rPr>
            <w:rStyle w:val="Hyperlink"/>
          </w:rPr>
          <w:t>Mercure Stuttgart Sindelfingen an der Messe</w:t>
        </w:r>
      </w:hyperlink>
      <w:r w:rsidR="003F1747" w:rsidRPr="00914F1F">
        <w:rPr>
          <w:rStyle w:val="Hyperlink"/>
        </w:rPr>
        <w:br/>
      </w:r>
      <w:r w:rsidR="00A03E22">
        <w:t>Phone</w:t>
      </w:r>
      <w:r w:rsidR="003F1747" w:rsidRPr="00914F1F">
        <w:t xml:space="preserve">: +49 (0) </w:t>
      </w:r>
      <w:r w:rsidR="003F1747" w:rsidRPr="003F1747">
        <w:t>7031 6196 0</w:t>
      </w:r>
      <w:r w:rsidR="003F1747" w:rsidRPr="00914F1F">
        <w:br/>
        <w:t xml:space="preserve">E-Mail: </w:t>
      </w:r>
      <w:hyperlink r:id="rId32" w:history="1">
        <w:r w:rsidR="003F1747" w:rsidRPr="006D3CD7">
          <w:rPr>
            <w:rStyle w:val="Hyperlink"/>
          </w:rPr>
          <w:t>info@mercuresindelfingen.com</w:t>
        </w:r>
      </w:hyperlink>
      <w:r w:rsidR="003F1747">
        <w:t xml:space="preserve"> </w:t>
      </w:r>
    </w:p>
    <w:p w14:paraId="5A05D2F1" w14:textId="16359196" w:rsidR="001004C5" w:rsidRPr="00FD6196" w:rsidRDefault="001004C5" w:rsidP="001004C5">
      <w:r>
        <w:rPr>
          <w:b/>
          <w:bCs/>
        </w:rPr>
        <w:t>10</w:t>
      </w:r>
      <w:r w:rsidRPr="00FD6196">
        <w:rPr>
          <w:b/>
          <w:bCs/>
        </w:rPr>
        <w:t xml:space="preserve"> </w:t>
      </w:r>
      <w:proofErr w:type="spellStart"/>
      <w:r w:rsidR="00A03E22">
        <w:rPr>
          <w:b/>
          <w:bCs/>
        </w:rPr>
        <w:t>rooms</w:t>
      </w:r>
      <w:proofErr w:type="spellEnd"/>
      <w:r w:rsidRPr="00FD6196">
        <w:t xml:space="preserve"> </w:t>
      </w:r>
      <w:proofErr w:type="spellStart"/>
      <w:r w:rsidR="00A03E22">
        <w:rPr>
          <w:bCs/>
        </w:rPr>
        <w:t>available</w:t>
      </w:r>
      <w:proofErr w:type="spellEnd"/>
      <w:r w:rsidR="00A03E22" w:rsidRPr="00537B46">
        <w:rPr>
          <w:bCs/>
        </w:rPr>
        <w:t xml:space="preserve"> </w:t>
      </w:r>
      <w:proofErr w:type="spellStart"/>
      <w:r w:rsidR="00A03E22">
        <w:rPr>
          <w:bCs/>
        </w:rPr>
        <w:t>from</w:t>
      </w:r>
      <w:proofErr w:type="spellEnd"/>
      <w:r w:rsidRPr="00537B46">
        <w:rPr>
          <w:bCs/>
        </w:rPr>
        <w:t xml:space="preserve"> 1</w:t>
      </w:r>
      <w:r>
        <w:rPr>
          <w:bCs/>
        </w:rPr>
        <w:t>0</w:t>
      </w:r>
      <w:r w:rsidRPr="00537B46">
        <w:rPr>
          <w:bCs/>
        </w:rPr>
        <w:t>.</w:t>
      </w:r>
      <w:r>
        <w:rPr>
          <w:bCs/>
        </w:rPr>
        <w:t>-12</w:t>
      </w:r>
      <w:r w:rsidRPr="00537B46">
        <w:rPr>
          <w:bCs/>
        </w:rPr>
        <w:t>. Jun</w:t>
      </w:r>
      <w:r w:rsidR="00A03E22">
        <w:rPr>
          <w:bCs/>
        </w:rPr>
        <w:t>e</w:t>
      </w:r>
      <w:r w:rsidRPr="00537B46">
        <w:rPr>
          <w:bCs/>
        </w:rPr>
        <w:t xml:space="preserve"> 202</w:t>
      </w:r>
      <w:r>
        <w:rPr>
          <w:bCs/>
        </w:rPr>
        <w:t>6</w:t>
      </w:r>
    </w:p>
    <w:p w14:paraId="2C7A4D15" w14:textId="2FB31F9F" w:rsidR="001004C5" w:rsidRPr="00FD6196" w:rsidRDefault="001004C5" w:rsidP="001004C5">
      <w:pPr>
        <w:rPr>
          <w:b/>
          <w:bCs/>
        </w:rPr>
      </w:pPr>
      <w:r w:rsidRPr="00FD6196">
        <w:rPr>
          <w:b/>
          <w:bCs/>
        </w:rPr>
        <w:t>Standard</w:t>
      </w:r>
      <w:r w:rsidR="00A03E22">
        <w:rPr>
          <w:b/>
          <w:bCs/>
        </w:rPr>
        <w:t xml:space="preserve"> </w:t>
      </w:r>
      <w:proofErr w:type="spellStart"/>
      <w:r w:rsidR="00A03E22">
        <w:rPr>
          <w:b/>
          <w:bCs/>
        </w:rPr>
        <w:t>room</w:t>
      </w:r>
      <w:proofErr w:type="spellEnd"/>
      <w:r w:rsidRPr="00FD6196">
        <w:rPr>
          <w:b/>
          <w:bCs/>
        </w:rPr>
        <w:t xml:space="preserve">: </w:t>
      </w:r>
      <w:r>
        <w:t>114</w:t>
      </w:r>
      <w:r w:rsidRPr="00FD6196">
        <w:t>.00 EUR</w:t>
      </w:r>
      <w:r w:rsidRPr="00FD6196">
        <w:rPr>
          <w:b/>
          <w:bCs/>
        </w:rPr>
        <w:t xml:space="preserve"> </w:t>
      </w:r>
      <w:r w:rsidRPr="00537B46">
        <w:t>p</w:t>
      </w:r>
      <w:r w:rsidR="00A03E22">
        <w:t xml:space="preserve">er </w:t>
      </w:r>
      <w:proofErr w:type="spellStart"/>
      <w:r w:rsidR="00A03E22">
        <w:t>night</w:t>
      </w:r>
      <w:proofErr w:type="spellEnd"/>
      <w:r w:rsidRPr="00537B46">
        <w:t>/</w:t>
      </w:r>
      <w:proofErr w:type="spellStart"/>
      <w:r w:rsidR="00A03E22">
        <w:t>room</w:t>
      </w:r>
      <w:proofErr w:type="spellEnd"/>
    </w:p>
    <w:p w14:paraId="27B47B99" w14:textId="77777777" w:rsidR="00A03E22" w:rsidRDefault="00A03E22" w:rsidP="00A03E22">
      <w:proofErr w:type="spellStart"/>
      <w:r w:rsidRPr="0014600F">
        <w:t>Please</w:t>
      </w:r>
      <w:proofErr w:type="spellEnd"/>
      <w:r w:rsidRPr="0014600F">
        <w:t xml:space="preserve"> </w:t>
      </w:r>
      <w:proofErr w:type="spellStart"/>
      <w:r w:rsidRPr="0014600F">
        <w:t>use</w:t>
      </w:r>
      <w:proofErr w:type="spellEnd"/>
      <w:r w:rsidRPr="0014600F">
        <w:t xml:space="preserve"> </w:t>
      </w:r>
      <w:proofErr w:type="spellStart"/>
      <w:r w:rsidRPr="0014600F">
        <w:t>the</w:t>
      </w:r>
      <w:proofErr w:type="spellEnd"/>
      <w:r w:rsidRPr="0014600F">
        <w:t xml:space="preserve"> </w:t>
      </w:r>
      <w:proofErr w:type="spellStart"/>
      <w:r w:rsidRPr="0014600F">
        <w:t>booking</w:t>
      </w:r>
      <w:proofErr w:type="spellEnd"/>
      <w:r w:rsidRPr="0014600F">
        <w:t xml:space="preserve"> </w:t>
      </w:r>
      <w:proofErr w:type="spellStart"/>
      <w:r w:rsidRPr="0014600F">
        <w:t>code</w:t>
      </w:r>
      <w:proofErr w:type="spellEnd"/>
      <w:r w:rsidRPr="0014600F">
        <w:t xml:space="preserve"> ‘</w:t>
      </w:r>
      <w:r w:rsidRPr="0014600F">
        <w:rPr>
          <w:b/>
        </w:rPr>
        <w:t>CONNECT 2026</w:t>
      </w:r>
      <w:r w:rsidRPr="0014600F">
        <w:t xml:space="preserve">’ </w:t>
      </w:r>
      <w:proofErr w:type="spellStart"/>
      <w:r w:rsidRPr="0014600F">
        <w:t>when</w:t>
      </w:r>
      <w:proofErr w:type="spellEnd"/>
      <w:r w:rsidRPr="0014600F">
        <w:t xml:space="preserve"> </w:t>
      </w:r>
      <w:proofErr w:type="spellStart"/>
      <w:r w:rsidRPr="0014600F">
        <w:t>making</w:t>
      </w:r>
      <w:proofErr w:type="spellEnd"/>
      <w:r w:rsidRPr="0014600F">
        <w:t xml:space="preserve"> </w:t>
      </w:r>
      <w:proofErr w:type="spellStart"/>
      <w:r w:rsidRPr="0014600F">
        <w:t>your</w:t>
      </w:r>
      <w:proofErr w:type="spellEnd"/>
      <w:r w:rsidRPr="0014600F">
        <w:t xml:space="preserve"> </w:t>
      </w:r>
      <w:proofErr w:type="spellStart"/>
      <w:r w:rsidRPr="0014600F">
        <w:t>reservation</w:t>
      </w:r>
      <w:proofErr w:type="spellEnd"/>
    </w:p>
    <w:p w14:paraId="749D3F54" w14:textId="480391AE" w:rsidR="001004C5" w:rsidRPr="00914F1F" w:rsidRDefault="00A03E22" w:rsidP="001004C5">
      <w:r>
        <w:t xml:space="preserve">This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expires</w:t>
      </w:r>
      <w:proofErr w:type="spellEnd"/>
      <w:r>
        <w:t xml:space="preserve"> on</w:t>
      </w:r>
      <w:r w:rsidRPr="00A57CD0">
        <w:t xml:space="preserve"> </w:t>
      </w:r>
      <w:r w:rsidR="001004C5">
        <w:t>13</w:t>
      </w:r>
      <w:r w:rsidR="001004C5" w:rsidRPr="00A57CD0">
        <w:t>.0</w:t>
      </w:r>
      <w:r w:rsidR="001004C5">
        <w:t>5</w:t>
      </w:r>
      <w:r w:rsidR="001004C5" w:rsidRPr="00A57CD0">
        <w:t>.202</w:t>
      </w:r>
      <w:r w:rsidR="001004C5">
        <w:t>6</w:t>
      </w:r>
    </w:p>
    <w:p w14:paraId="77963F43" w14:textId="77777777" w:rsidR="001004C5" w:rsidRPr="00914F1F" w:rsidRDefault="001004C5" w:rsidP="003F1747"/>
    <w:p w14:paraId="18A88D14" w14:textId="77777777" w:rsidR="00D2590E" w:rsidRDefault="00D2590E" w:rsidP="00F276B2">
      <w:pPr>
        <w:pStyle w:val="berschrift2"/>
      </w:pPr>
    </w:p>
    <w:p w14:paraId="5DC894A1" w14:textId="77777777" w:rsidR="00F276B2" w:rsidRPr="00CC71D8" w:rsidRDefault="00F276B2" w:rsidP="00F276B2">
      <w:pPr>
        <w:pStyle w:val="berschrift2"/>
      </w:pPr>
      <w:r w:rsidRPr="00DD7687">
        <w:rPr>
          <w:u w:val="single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7F89A9DE" wp14:editId="5F469C5D">
                <wp:simplePos x="0" y="0"/>
                <wp:positionH relativeFrom="margin">
                  <wp:posOffset>3669030</wp:posOffset>
                </wp:positionH>
                <wp:positionV relativeFrom="paragraph">
                  <wp:posOffset>128905</wp:posOffset>
                </wp:positionV>
                <wp:extent cx="1952625" cy="1657350"/>
                <wp:effectExtent l="0" t="0" r="28575" b="19050"/>
                <wp:wrapSquare wrapText="bothSides"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DE4B1" w14:textId="55DD3A36" w:rsidR="00F276B2" w:rsidRPr="00341239" w:rsidRDefault="00A12FEA" w:rsidP="00F276B2">
                            <w:pPr>
                              <w:pStyle w:val="berschrift5"/>
                              <w:rPr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</w:rPr>
                              <w:t>Fair</w:t>
                            </w:r>
                            <w:r w:rsidR="00F276B2" w:rsidRPr="00341239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F276B2" w:rsidRPr="00341239">
                              <w:rPr>
                                <w:sz w:val="20"/>
                              </w:rPr>
                              <w:sym w:font="Wingdings" w:char="F0E0"/>
                            </w:r>
                            <w:r w:rsidR="00F276B2" w:rsidRPr="00341239">
                              <w:rPr>
                                <w:sz w:val="20"/>
                                <w:lang w:val="en-GB"/>
                              </w:rPr>
                              <w:t xml:space="preserve"> Hotel </w:t>
                            </w:r>
                          </w:p>
                          <w:p w14:paraId="703B4273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2C71220D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8</w:t>
                            </w:r>
                            <w:r w:rsidRPr="00341239">
                              <w:rPr>
                                <w:lang w:val="en-GB"/>
                              </w:rPr>
                              <w:t xml:space="preserve"> min</w:t>
                            </w:r>
                          </w:p>
                          <w:p w14:paraId="0B341256" w14:textId="77777777" w:rsidR="00F276B2" w:rsidRPr="00341239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67B016E6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35</w:t>
                            </w:r>
                            <w:r w:rsidRPr="00341239">
                              <w:rPr>
                                <w:lang w:val="en-GB"/>
                              </w:rPr>
                              <w:t xml:space="preserve"> min</w:t>
                            </w:r>
                          </w:p>
                          <w:p w14:paraId="696B7574" w14:textId="77777777" w:rsidR="00F276B2" w:rsidRPr="00341239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5A85E5AA" w14:textId="77777777" w:rsidR="00F276B2" w:rsidRPr="00341239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24</w:t>
                            </w:r>
                            <w:r w:rsidRPr="00341239">
                              <w:rPr>
                                <w:lang w:val="en-GB"/>
                              </w:rPr>
                              <w:t xml:space="preserve">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F89A9DE" id="Textfeld 6" o:spid="_x0000_s1032" type="#_x0000_t202" style="position:absolute;margin-left:288.9pt;margin-top:10.15pt;width:153.75pt;height:130.5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">
                <v:textbox>
                  <w:txbxContent>
                    <w:p w14:paraId="5DFDE4B1" w14:textId="55DD3A36" w:rsidR="00F276B2" w:rsidRPr="00341239" w:rsidRDefault="00A12FEA" w:rsidP="00F276B2">
                      <w:pPr>
                        <w:pStyle w:val="berschrift5"/>
                        <w:rPr>
                          <w:sz w:val="20"/>
                          <w:lang w:val="en-GB"/>
                        </w:rPr>
                      </w:pPr>
                      <w:r>
                        <w:rPr>
                          <w:sz w:val="20"/>
                        </w:rPr>
                        <w:t>Fair</w:t>
                      </w:r>
                      <w:r w:rsidR="00F276B2" w:rsidRPr="00341239">
                        <w:rPr>
                          <w:sz w:val="20"/>
                          <w:lang w:val="en-GB"/>
                        </w:rPr>
                        <w:t xml:space="preserve"> </w:t>
                      </w:r>
                      <w:r w:rsidR="00F276B2" w:rsidRPr="00341239">
                        <w:rPr>
                          <w:sz w:val="20"/>
                        </w:rPr>
                        <w:sym w:font="Wingdings" w:char="F0E0"/>
                      </w:r>
                      <w:r w:rsidR="00F276B2" w:rsidRPr="00341239">
                        <w:rPr>
                          <w:sz w:val="20"/>
                          <w:lang w:val="en-GB"/>
                        </w:rPr>
                        <w:t xml:space="preserve"> Hotel </w:t>
                      </w:r>
                    </w:p>
                    <w:p w14:paraId="703B4273" w14:textId="77777777" w:rsidR="00F276B2" w:rsidRDefault="00F276B2" w:rsidP="00F276B2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2C71220D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8</w:t>
                      </w:r>
                      <w:r w:rsidRPr="00341239">
                        <w:rPr>
                          <w:lang w:val="en-GB"/>
                        </w:rPr>
                        <w:t xml:space="preserve"> min</w:t>
                      </w:r>
                    </w:p>
                    <w:p w14:paraId="0B341256" w14:textId="77777777" w:rsidR="00F276B2" w:rsidRPr="00341239" w:rsidRDefault="00F276B2" w:rsidP="00F276B2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67B016E6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35</w:t>
                      </w:r>
                      <w:r w:rsidRPr="00341239">
                        <w:rPr>
                          <w:lang w:val="en-GB"/>
                        </w:rPr>
                        <w:t xml:space="preserve"> min</w:t>
                      </w:r>
                    </w:p>
                    <w:p w14:paraId="696B7574" w14:textId="77777777" w:rsidR="00F276B2" w:rsidRPr="00341239" w:rsidRDefault="00F276B2" w:rsidP="00F276B2">
                      <w:pPr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</w:p>
                    <w:p w14:paraId="5A85E5AA" w14:textId="77777777" w:rsidR="00F276B2" w:rsidRPr="00341239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24</w:t>
                      </w:r>
                      <w:r w:rsidRPr="00341239">
                        <w:rPr>
                          <w:lang w:val="en-GB"/>
                        </w:rPr>
                        <w:t xml:space="preserve">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Spark by Hilton Stuttgart Sindelfingen</w:t>
      </w:r>
    </w:p>
    <w:p w14:paraId="72FAD793" w14:textId="1EE53E4E" w:rsidR="00F276B2" w:rsidRPr="008165EC" w:rsidRDefault="00AA4BD0" w:rsidP="00F276B2">
      <w:r>
        <w:rPr>
          <w:noProof/>
          <w:lang w:eastAsia="de-DE"/>
        </w:rPr>
        <w:drawing>
          <wp:anchor distT="0" distB="0" distL="114300" distR="114300" simplePos="0" relativeHeight="251892736" behindDoc="0" locked="0" layoutInCell="1" allowOverlap="1" wp14:anchorId="32E97939" wp14:editId="13ADB292">
            <wp:simplePos x="0" y="0"/>
            <wp:positionH relativeFrom="margin">
              <wp:posOffset>3987800</wp:posOffset>
            </wp:positionH>
            <wp:positionV relativeFrom="paragraph">
              <wp:posOffset>504825</wp:posOffset>
            </wp:positionV>
            <wp:extent cx="335280" cy="332105"/>
            <wp:effectExtent l="0" t="0" r="762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otelliste-anreise-zu-fuss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891712" behindDoc="0" locked="0" layoutInCell="1" allowOverlap="1" wp14:anchorId="3A8CE240" wp14:editId="5B93FE0A">
            <wp:simplePos x="0" y="0"/>
            <wp:positionH relativeFrom="margin">
              <wp:posOffset>3950335</wp:posOffset>
            </wp:positionH>
            <wp:positionV relativeFrom="paragraph">
              <wp:posOffset>182245</wp:posOffset>
            </wp:positionV>
            <wp:extent cx="432435" cy="336550"/>
            <wp:effectExtent l="0" t="0" r="5715" b="635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6B2" w:rsidRPr="00BE60AE">
        <w:rPr>
          <w:noProof/>
          <w:lang w:eastAsia="de-DE"/>
        </w:rPr>
        <w:t>Riedmühlestraße 18-20</w:t>
      </w:r>
      <w:r w:rsidR="00F276B2" w:rsidRPr="008165EC">
        <w:br/>
      </w:r>
      <w:r w:rsidR="00F276B2" w:rsidRPr="00BE60AE">
        <w:t>71063 Sindelfingen</w:t>
      </w:r>
      <w:r w:rsidR="00F276B2">
        <w:t xml:space="preserve"> – Germany</w:t>
      </w:r>
    </w:p>
    <w:p w14:paraId="1C2D229B" w14:textId="14126CB3" w:rsidR="00F276B2" w:rsidRDefault="00AA4BD0" w:rsidP="00F276B2">
      <w:r w:rsidRPr="003B0B1A">
        <w:rPr>
          <w:rStyle w:val="Hyperlink"/>
          <w:noProof/>
          <w:lang w:eastAsia="de-DE"/>
        </w:rPr>
        <w:drawing>
          <wp:anchor distT="0" distB="0" distL="114300" distR="114300" simplePos="0" relativeHeight="251893760" behindDoc="0" locked="0" layoutInCell="1" allowOverlap="1" wp14:anchorId="61691808" wp14:editId="0C7C694D">
            <wp:simplePos x="0" y="0"/>
            <wp:positionH relativeFrom="margin">
              <wp:posOffset>3954145</wp:posOffset>
            </wp:positionH>
            <wp:positionV relativeFrom="paragraph">
              <wp:posOffset>335915</wp:posOffset>
            </wp:positionV>
            <wp:extent cx="383540" cy="380365"/>
            <wp:effectExtent l="0" t="0" r="0" b="635"/>
            <wp:wrapNone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33" w:history="1">
        <w:r w:rsidR="00F276B2" w:rsidRPr="003B0B1A">
          <w:rPr>
            <w:rStyle w:val="Hyperlink"/>
          </w:rPr>
          <w:t>Spark by Hilton Stuttgart Sindelfingen</w:t>
        </w:r>
      </w:hyperlink>
      <w:r w:rsidR="00F276B2" w:rsidRPr="00914F1F">
        <w:rPr>
          <w:rStyle w:val="Hyperlink"/>
        </w:rPr>
        <w:br/>
      </w:r>
      <w:r w:rsidR="003B0B1A">
        <w:t>Phone</w:t>
      </w:r>
      <w:r w:rsidR="00F276B2" w:rsidRPr="00914F1F">
        <w:t xml:space="preserve">: +49 (0) </w:t>
      </w:r>
      <w:r w:rsidR="00F276B2" w:rsidRPr="00BE60AE">
        <w:t>07031 702270</w:t>
      </w:r>
      <w:r w:rsidR="00F276B2" w:rsidRPr="00914F1F">
        <w:br/>
        <w:t xml:space="preserve">E-Mail: </w:t>
      </w:r>
      <w:hyperlink r:id="rId34" w:history="1">
        <w:r w:rsidR="00F276B2" w:rsidRPr="00BE60AE">
          <w:rPr>
            <w:rStyle w:val="Hyperlink"/>
          </w:rPr>
          <w:t>STRSP_GM@hilton.com</w:t>
        </w:r>
      </w:hyperlink>
    </w:p>
    <w:p w14:paraId="0A95660F" w14:textId="57C544A0" w:rsidR="00F276B2" w:rsidRPr="00FD6196" w:rsidRDefault="00F276B2" w:rsidP="00F276B2">
      <w:r>
        <w:rPr>
          <w:b/>
          <w:bCs/>
        </w:rPr>
        <w:t>70</w:t>
      </w:r>
      <w:r w:rsidRPr="00FD6196">
        <w:rPr>
          <w:b/>
          <w:bCs/>
        </w:rPr>
        <w:t xml:space="preserve"> </w:t>
      </w:r>
      <w:proofErr w:type="spellStart"/>
      <w:r w:rsidR="003B0B1A">
        <w:rPr>
          <w:b/>
          <w:bCs/>
        </w:rPr>
        <w:t>rooms</w:t>
      </w:r>
      <w:proofErr w:type="spellEnd"/>
      <w:r w:rsidRPr="00FD6196">
        <w:t xml:space="preserve"> </w:t>
      </w:r>
      <w:proofErr w:type="spellStart"/>
      <w:r w:rsidR="003B0B1A">
        <w:rPr>
          <w:bCs/>
        </w:rPr>
        <w:t>available</w:t>
      </w:r>
      <w:proofErr w:type="spellEnd"/>
      <w:r w:rsidR="003B0B1A" w:rsidRPr="00537B46">
        <w:rPr>
          <w:bCs/>
        </w:rPr>
        <w:t xml:space="preserve"> </w:t>
      </w:r>
      <w:proofErr w:type="spellStart"/>
      <w:r w:rsidR="003B0B1A">
        <w:rPr>
          <w:bCs/>
        </w:rPr>
        <w:t>from</w:t>
      </w:r>
      <w:proofErr w:type="spellEnd"/>
      <w:r w:rsidRPr="00537B46">
        <w:rPr>
          <w:bCs/>
        </w:rPr>
        <w:t xml:space="preserve"> 1</w:t>
      </w:r>
      <w:r>
        <w:rPr>
          <w:bCs/>
        </w:rPr>
        <w:t>0</w:t>
      </w:r>
      <w:r w:rsidRPr="00537B46">
        <w:rPr>
          <w:bCs/>
        </w:rPr>
        <w:t>.</w:t>
      </w:r>
      <w:r>
        <w:rPr>
          <w:bCs/>
        </w:rPr>
        <w:t>-12</w:t>
      </w:r>
      <w:r w:rsidRPr="00537B46">
        <w:rPr>
          <w:bCs/>
        </w:rPr>
        <w:t>. Jun</w:t>
      </w:r>
      <w:r w:rsidR="003B0B1A">
        <w:rPr>
          <w:bCs/>
        </w:rPr>
        <w:t>e</w:t>
      </w:r>
      <w:r w:rsidRPr="00537B46">
        <w:rPr>
          <w:bCs/>
        </w:rPr>
        <w:t xml:space="preserve"> 202</w:t>
      </w:r>
      <w:r>
        <w:rPr>
          <w:bCs/>
        </w:rPr>
        <w:t>6</w:t>
      </w:r>
    </w:p>
    <w:p w14:paraId="20790772" w14:textId="160D6242" w:rsidR="00F276B2" w:rsidRPr="00FD6196" w:rsidRDefault="00F276B2" w:rsidP="00F276B2">
      <w:pPr>
        <w:rPr>
          <w:b/>
          <w:bCs/>
        </w:rPr>
      </w:pPr>
      <w:r w:rsidRPr="00FD6196">
        <w:rPr>
          <w:b/>
          <w:bCs/>
        </w:rPr>
        <w:t>Standard</w:t>
      </w:r>
      <w:r w:rsidR="00A12FEA">
        <w:rPr>
          <w:b/>
          <w:bCs/>
        </w:rPr>
        <w:t xml:space="preserve"> </w:t>
      </w:r>
      <w:proofErr w:type="spellStart"/>
      <w:r w:rsidR="00A12FEA">
        <w:rPr>
          <w:b/>
          <w:bCs/>
        </w:rPr>
        <w:t>room</w:t>
      </w:r>
      <w:proofErr w:type="spellEnd"/>
      <w:r w:rsidRPr="00FD6196">
        <w:rPr>
          <w:b/>
          <w:bCs/>
        </w:rPr>
        <w:t xml:space="preserve">: </w:t>
      </w:r>
      <w:r w:rsidRPr="00FD6196">
        <w:t>1</w:t>
      </w:r>
      <w:r>
        <w:t>09</w:t>
      </w:r>
      <w:r w:rsidRPr="00FD6196">
        <w:t>.00 EUR</w:t>
      </w:r>
      <w:r w:rsidRPr="00FD6196">
        <w:rPr>
          <w:b/>
          <w:bCs/>
        </w:rPr>
        <w:t xml:space="preserve"> </w:t>
      </w:r>
      <w:r w:rsidRPr="00537B46">
        <w:t>p</w:t>
      </w:r>
      <w:r w:rsidR="00A12FEA">
        <w:t xml:space="preserve">er </w:t>
      </w:r>
      <w:proofErr w:type="spellStart"/>
      <w:r w:rsidR="00A12FEA">
        <w:t>night</w:t>
      </w:r>
      <w:proofErr w:type="spellEnd"/>
      <w:r w:rsidRPr="00537B46">
        <w:t>/</w:t>
      </w:r>
      <w:proofErr w:type="spellStart"/>
      <w:r w:rsidR="00A12FEA">
        <w:t>room</w:t>
      </w:r>
      <w:proofErr w:type="spellEnd"/>
    </w:p>
    <w:p w14:paraId="6B967121" w14:textId="77777777" w:rsidR="00A12FEA" w:rsidRDefault="00A12FEA" w:rsidP="00A12FEA">
      <w:proofErr w:type="spellStart"/>
      <w:r w:rsidRPr="0014600F">
        <w:t>Please</w:t>
      </w:r>
      <w:proofErr w:type="spellEnd"/>
      <w:r w:rsidRPr="0014600F">
        <w:t xml:space="preserve"> </w:t>
      </w:r>
      <w:proofErr w:type="spellStart"/>
      <w:r w:rsidRPr="0014600F">
        <w:t>use</w:t>
      </w:r>
      <w:proofErr w:type="spellEnd"/>
      <w:r w:rsidRPr="0014600F">
        <w:t xml:space="preserve"> </w:t>
      </w:r>
      <w:proofErr w:type="spellStart"/>
      <w:r w:rsidRPr="0014600F">
        <w:t>the</w:t>
      </w:r>
      <w:proofErr w:type="spellEnd"/>
      <w:r w:rsidRPr="0014600F">
        <w:t xml:space="preserve"> </w:t>
      </w:r>
      <w:proofErr w:type="spellStart"/>
      <w:r w:rsidRPr="0014600F">
        <w:t>booking</w:t>
      </w:r>
      <w:proofErr w:type="spellEnd"/>
      <w:r w:rsidRPr="0014600F">
        <w:t xml:space="preserve"> </w:t>
      </w:r>
      <w:proofErr w:type="spellStart"/>
      <w:r w:rsidRPr="0014600F">
        <w:t>code</w:t>
      </w:r>
      <w:proofErr w:type="spellEnd"/>
      <w:r w:rsidRPr="0014600F">
        <w:t xml:space="preserve"> ‘</w:t>
      </w:r>
      <w:r w:rsidRPr="0014600F">
        <w:rPr>
          <w:b/>
        </w:rPr>
        <w:t>CONNECT 2026</w:t>
      </w:r>
      <w:r w:rsidRPr="0014600F">
        <w:t xml:space="preserve">’ </w:t>
      </w:r>
      <w:proofErr w:type="spellStart"/>
      <w:r w:rsidRPr="0014600F">
        <w:t>when</w:t>
      </w:r>
      <w:proofErr w:type="spellEnd"/>
      <w:r w:rsidRPr="0014600F">
        <w:t xml:space="preserve"> </w:t>
      </w:r>
      <w:proofErr w:type="spellStart"/>
      <w:r w:rsidRPr="0014600F">
        <w:t>making</w:t>
      </w:r>
      <w:proofErr w:type="spellEnd"/>
      <w:r w:rsidRPr="0014600F">
        <w:t xml:space="preserve"> </w:t>
      </w:r>
      <w:proofErr w:type="spellStart"/>
      <w:r w:rsidRPr="0014600F">
        <w:t>your</w:t>
      </w:r>
      <w:proofErr w:type="spellEnd"/>
      <w:r w:rsidRPr="0014600F">
        <w:t xml:space="preserve"> </w:t>
      </w:r>
      <w:proofErr w:type="spellStart"/>
      <w:r w:rsidRPr="0014600F">
        <w:t>reservation</w:t>
      </w:r>
      <w:proofErr w:type="spellEnd"/>
    </w:p>
    <w:p w14:paraId="76463C71" w14:textId="77656703" w:rsidR="00F276B2" w:rsidRDefault="00A12FEA" w:rsidP="00F276B2">
      <w:r>
        <w:t xml:space="preserve">This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expires</w:t>
      </w:r>
      <w:proofErr w:type="spellEnd"/>
      <w:r>
        <w:t xml:space="preserve"> on</w:t>
      </w:r>
      <w:r w:rsidRPr="00A57CD0">
        <w:t xml:space="preserve"> </w:t>
      </w:r>
      <w:r w:rsidR="00F276B2">
        <w:t>30</w:t>
      </w:r>
      <w:r w:rsidR="00F276B2" w:rsidRPr="00A57CD0">
        <w:t>.0</w:t>
      </w:r>
      <w:r w:rsidR="00F276B2">
        <w:t>4</w:t>
      </w:r>
      <w:r w:rsidR="00F276B2" w:rsidRPr="00A57CD0">
        <w:t>.202</w:t>
      </w:r>
      <w:r w:rsidR="00F276B2">
        <w:t>6</w:t>
      </w:r>
    </w:p>
    <w:p w14:paraId="259B6CC4" w14:textId="77777777" w:rsidR="00F276B2" w:rsidRDefault="00F276B2" w:rsidP="00F276B2"/>
    <w:p w14:paraId="72386274" w14:textId="77777777" w:rsidR="00F276B2" w:rsidRPr="00914F1F" w:rsidRDefault="00F276B2" w:rsidP="00F276B2"/>
    <w:p w14:paraId="364EEF30" w14:textId="77777777" w:rsidR="00F276B2" w:rsidRDefault="00F276B2" w:rsidP="00F276B2">
      <w:pPr>
        <w:pStyle w:val="berschrift2"/>
      </w:pPr>
      <w:r w:rsidRPr="00DD7687">
        <w:rPr>
          <w:rFonts w:ascii="Titillium Web" w:eastAsiaTheme="minorHAnsi" w:hAnsi="Titillium Web" w:cstheme="minorBidi"/>
          <w:color w:val="auto"/>
          <w:sz w:val="20"/>
          <w:u w:val="single"/>
        </w:rPr>
        <mc:AlternateContent>
          <mc:Choice Requires="wps">
            <w:drawing>
              <wp:anchor distT="45720" distB="45720" distL="114300" distR="114300" simplePos="0" relativeHeight="251896832" behindDoc="0" locked="0" layoutInCell="1" allowOverlap="1" wp14:anchorId="14C6BF27" wp14:editId="3F35CDFA">
                <wp:simplePos x="0" y="0"/>
                <wp:positionH relativeFrom="margin">
                  <wp:posOffset>4408170</wp:posOffset>
                </wp:positionH>
                <wp:positionV relativeFrom="paragraph">
                  <wp:posOffset>73025</wp:posOffset>
                </wp:positionV>
                <wp:extent cx="1163955" cy="877570"/>
                <wp:effectExtent l="0" t="0" r="17145" b="17780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A3DC8" w14:textId="09CDFDC5" w:rsidR="00F276B2" w:rsidRDefault="00A12FEA" w:rsidP="00F276B2">
                            <w:pPr>
                              <w:pStyle w:val="berschrift5"/>
                            </w:pPr>
                            <w:r>
                              <w:t>Fair</w:t>
                            </w:r>
                            <w:r w:rsidR="00F276B2">
                              <w:t xml:space="preserve"> </w:t>
                            </w:r>
                            <w:r w:rsidR="00F276B2" w:rsidRPr="0051678A">
                              <w:sym w:font="Wingdings" w:char="F0E0"/>
                            </w:r>
                            <w:r w:rsidR="00F276B2" w:rsidRPr="00E30ABD">
                              <w:t xml:space="preserve"> Hotel</w:t>
                            </w:r>
                          </w:p>
                          <w:p w14:paraId="49E122D5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5D0224E9" w14:textId="77777777" w:rsidR="00F276B2" w:rsidRPr="00D71DD9" w:rsidRDefault="00F276B2" w:rsidP="00F276B2">
                            <w:pPr>
                              <w:spacing w:after="0" w:line="240" w:lineRule="auto"/>
                              <w:ind w:firstLine="567"/>
                              <w:jc w:val="both"/>
                            </w:pPr>
                            <w:r>
                              <w:t>&lt; 1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6BF27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33" type="#_x0000_t202" style="position:absolute;margin-left:347.1pt;margin-top:5.75pt;width:91.65pt;height:69.1pt;z-index:25189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">
                <v:textbox>
                  <w:txbxContent>
                    <w:p w14:paraId="7EBA3DC8" w14:textId="09CDFDC5" w:rsidR="00F276B2" w:rsidRDefault="00A12FEA" w:rsidP="00F276B2">
                      <w:pPr>
                        <w:pStyle w:val="berschrift5"/>
                      </w:pPr>
                      <w:r>
                        <w:t>Fair</w:t>
                      </w:r>
                      <w:r w:rsidR="00F276B2">
                        <w:t xml:space="preserve"> </w:t>
                      </w:r>
                      <w:r w:rsidR="00F276B2" w:rsidRPr="0051678A">
                        <w:sym w:font="Wingdings" w:char="F0E0"/>
                      </w:r>
                      <w:r w:rsidR="00F276B2" w:rsidRPr="00E30ABD">
                        <w:t xml:space="preserve"> Hotel</w:t>
                      </w:r>
                    </w:p>
                    <w:p w14:paraId="49E122D5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5D0224E9" w14:textId="77777777" w:rsidR="00F276B2" w:rsidRPr="00D71DD9" w:rsidRDefault="00F276B2" w:rsidP="00F276B2">
                      <w:pPr>
                        <w:spacing w:after="0" w:line="240" w:lineRule="auto"/>
                        <w:ind w:firstLine="567"/>
                        <w:jc w:val="both"/>
                      </w:pPr>
                      <w:r>
                        <w:t>&lt; 1 min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4D3B">
        <w:t>V8 H</w:t>
      </w:r>
      <w:r>
        <w:t>otel Motorworld Region Stuttgart</w:t>
      </w:r>
    </w:p>
    <w:p w14:paraId="6E2B9DA4" w14:textId="77777777" w:rsidR="00AA4BD0" w:rsidRDefault="00F276B2" w:rsidP="00AA4BD0">
      <w:pPr>
        <w:tabs>
          <w:tab w:val="left" w:pos="7905"/>
        </w:tabs>
        <w:spacing w:after="0" w:line="240" w:lineRule="auto"/>
      </w:pPr>
      <w:r w:rsidRPr="00211099">
        <w:rPr>
          <w:noProof/>
          <w:lang w:eastAsia="de-DE"/>
        </w:rPr>
        <w:drawing>
          <wp:anchor distT="0" distB="0" distL="114300" distR="114300" simplePos="0" relativeHeight="251897856" behindDoc="0" locked="0" layoutInCell="1" allowOverlap="1" wp14:anchorId="3DEEFD7A" wp14:editId="147EF9EE">
            <wp:simplePos x="0" y="0"/>
            <wp:positionH relativeFrom="margin">
              <wp:posOffset>4657344</wp:posOffset>
            </wp:positionH>
            <wp:positionV relativeFrom="paragraph">
              <wp:posOffset>193421</wp:posOffset>
            </wp:positionV>
            <wp:extent cx="335280" cy="332105"/>
            <wp:effectExtent l="0" t="0" r="7620" b="0"/>
            <wp:wrapNone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otelliste-anreise-zu-fuss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4D3B">
        <w:t>Charles-Lindbergh-Platz 1</w:t>
      </w:r>
      <w:r>
        <w:tab/>
      </w:r>
      <w:r>
        <w:br/>
      </w:r>
      <w:r w:rsidRPr="00134D3B">
        <w:t>71034 Böblingen</w:t>
      </w:r>
      <w:r>
        <w:t xml:space="preserve"> – Germany</w:t>
      </w:r>
    </w:p>
    <w:p w14:paraId="0D3AD789" w14:textId="1A4B9E35" w:rsidR="00F276B2" w:rsidRPr="00730CB0" w:rsidRDefault="00F276B2" w:rsidP="00AA4BD0">
      <w:pPr>
        <w:tabs>
          <w:tab w:val="left" w:pos="7905"/>
        </w:tabs>
        <w:spacing w:after="0" w:line="240" w:lineRule="auto"/>
        <w:rPr>
          <w:rStyle w:val="Hyperlink"/>
          <w:color w:val="auto"/>
          <w:u w:val="none"/>
        </w:rPr>
      </w:pPr>
      <w:r>
        <w:br/>
      </w:r>
      <w:r>
        <w:rPr>
          <w:bCs/>
        </w:rPr>
        <w:fldChar w:fldCharType="begin"/>
      </w:r>
      <w:r w:rsidR="00A12FEA">
        <w:rPr>
          <w:bCs/>
        </w:rPr>
        <w:instrText>HYPERLINK "https://www.v8hotel.de/en/v8-hotel-superior/?bf=0"</w:instrText>
      </w:r>
      <w:r>
        <w:rPr>
          <w:bCs/>
        </w:rPr>
        <w:fldChar w:fldCharType="separate"/>
      </w:r>
      <w:r w:rsidRPr="008E35D8">
        <w:rPr>
          <w:rStyle w:val="Hyperlink"/>
        </w:rPr>
        <w:t xml:space="preserve">V8 HOTEL Böblingen | </w:t>
      </w:r>
      <w:proofErr w:type="spellStart"/>
      <w:r w:rsidRPr="008E35D8">
        <w:rPr>
          <w:rStyle w:val="Hyperlink"/>
        </w:rPr>
        <w:t>Motorworld</w:t>
      </w:r>
      <w:proofErr w:type="spellEnd"/>
      <w:r w:rsidRPr="008E35D8">
        <w:rPr>
          <w:rStyle w:val="Hyperlink"/>
        </w:rPr>
        <w:t xml:space="preserve"> Region Stuttgart</w:t>
      </w:r>
      <w:r>
        <w:rPr>
          <w:rStyle w:val="Hyperlink"/>
          <w:bCs/>
        </w:rPr>
        <w:t xml:space="preserve"> </w:t>
      </w:r>
    </w:p>
    <w:p w14:paraId="256B671B" w14:textId="234F0AF8" w:rsidR="00F276B2" w:rsidRPr="00C64925" w:rsidRDefault="00F276B2" w:rsidP="00AA4BD0">
      <w:r>
        <w:fldChar w:fldCharType="end"/>
      </w:r>
      <w:r w:rsidRPr="00AA4BD0"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646D34F" wp14:editId="46257236">
                <wp:simplePos x="0" y="0"/>
                <wp:positionH relativeFrom="column">
                  <wp:posOffset>4441190</wp:posOffset>
                </wp:positionH>
                <wp:positionV relativeFrom="paragraph">
                  <wp:posOffset>11430</wp:posOffset>
                </wp:positionV>
                <wp:extent cx="914400" cy="914400"/>
                <wp:effectExtent l="0" t="0" r="0" b="0"/>
                <wp:wrapNone/>
                <wp:docPr id="1615887826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BD316F5" id="Rechteck 2" o:spid="_x0000_s1026" style="position:absolute;margin-left:349.7pt;margin-top:.9pt;width:1in;height:1in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" filled="f" stroked="f" strokeweight="2pt"/>
            </w:pict>
          </mc:Fallback>
        </mc:AlternateContent>
      </w:r>
      <w:r w:rsidR="00A12FEA" w:rsidRPr="00AA4BD0">
        <w:t>Phone</w:t>
      </w:r>
      <w:r w:rsidRPr="00AA4BD0">
        <w:t xml:space="preserve">: +49 (0) 7031 3069880                                                                                                              </w:t>
      </w:r>
      <w:r w:rsidRPr="00FD6196">
        <w:br/>
      </w:r>
      <w:r w:rsidRPr="00A12FEA">
        <w:t>E-Mail:</w:t>
      </w:r>
      <w:r w:rsidRPr="00FD6196">
        <w:t xml:space="preserve"> </w:t>
      </w:r>
      <w:hyperlink r:id="rId35" w:history="1">
        <w:r w:rsidRPr="00FD6196">
          <w:rPr>
            <w:rStyle w:val="Hyperlink"/>
            <w:szCs w:val="20"/>
          </w:rPr>
          <w:t>info@v8hotel.de</w:t>
        </w:r>
      </w:hyperlink>
      <w:r w:rsidRPr="00FD6196">
        <w:rPr>
          <w:szCs w:val="20"/>
        </w:rPr>
        <w:tab/>
      </w:r>
      <w:r w:rsidRPr="00FD6196">
        <w:t xml:space="preserve"> </w:t>
      </w:r>
      <w:r>
        <w:br/>
      </w:r>
    </w:p>
    <w:p w14:paraId="245F4376" w14:textId="2BF2B617" w:rsidR="00F276B2" w:rsidRPr="00FD6196" w:rsidRDefault="00F276B2" w:rsidP="00F276B2">
      <w:r>
        <w:rPr>
          <w:b/>
          <w:bCs/>
        </w:rPr>
        <w:t>40</w:t>
      </w:r>
      <w:r w:rsidRPr="00FD6196">
        <w:rPr>
          <w:b/>
          <w:bCs/>
        </w:rPr>
        <w:t xml:space="preserve"> </w:t>
      </w:r>
      <w:proofErr w:type="spellStart"/>
      <w:r w:rsidR="00A12FEA">
        <w:rPr>
          <w:b/>
          <w:bCs/>
        </w:rPr>
        <w:t>rooms</w:t>
      </w:r>
      <w:proofErr w:type="spellEnd"/>
      <w:r w:rsidRPr="00FD6196">
        <w:t xml:space="preserve"> </w:t>
      </w:r>
      <w:proofErr w:type="spellStart"/>
      <w:r w:rsidR="00A12FEA">
        <w:rPr>
          <w:bCs/>
        </w:rPr>
        <w:t>available</w:t>
      </w:r>
      <w:proofErr w:type="spellEnd"/>
      <w:r w:rsidR="00A12FEA" w:rsidRPr="00537B46">
        <w:rPr>
          <w:bCs/>
        </w:rPr>
        <w:t xml:space="preserve"> </w:t>
      </w:r>
      <w:proofErr w:type="spellStart"/>
      <w:r w:rsidR="00A12FEA">
        <w:rPr>
          <w:bCs/>
        </w:rPr>
        <w:t>from</w:t>
      </w:r>
      <w:proofErr w:type="spellEnd"/>
      <w:r w:rsidRPr="00537B46">
        <w:rPr>
          <w:bCs/>
        </w:rPr>
        <w:t xml:space="preserve"> 1</w:t>
      </w:r>
      <w:r>
        <w:rPr>
          <w:bCs/>
        </w:rPr>
        <w:t>0</w:t>
      </w:r>
      <w:r w:rsidRPr="00537B46">
        <w:rPr>
          <w:bCs/>
        </w:rPr>
        <w:t>.</w:t>
      </w:r>
      <w:r>
        <w:rPr>
          <w:bCs/>
        </w:rPr>
        <w:t>-12</w:t>
      </w:r>
      <w:r w:rsidRPr="00537B46">
        <w:rPr>
          <w:bCs/>
        </w:rPr>
        <w:t>. Jun</w:t>
      </w:r>
      <w:r w:rsidR="00A12FEA">
        <w:rPr>
          <w:bCs/>
        </w:rPr>
        <w:t xml:space="preserve">e </w:t>
      </w:r>
      <w:r w:rsidRPr="00537B46">
        <w:rPr>
          <w:bCs/>
        </w:rPr>
        <w:t>202</w:t>
      </w:r>
      <w:r>
        <w:rPr>
          <w:bCs/>
        </w:rPr>
        <w:t>6</w:t>
      </w:r>
    </w:p>
    <w:p w14:paraId="75ABD8BC" w14:textId="2AF004A7" w:rsidR="00F276B2" w:rsidRPr="00FD6196" w:rsidRDefault="00F276B2" w:rsidP="00F276B2">
      <w:pPr>
        <w:rPr>
          <w:b/>
          <w:bCs/>
        </w:rPr>
      </w:pPr>
      <w:r w:rsidRPr="00FD6196">
        <w:rPr>
          <w:b/>
          <w:bCs/>
        </w:rPr>
        <w:t>Standard</w:t>
      </w:r>
      <w:r w:rsidR="00A12FEA">
        <w:rPr>
          <w:b/>
          <w:bCs/>
        </w:rPr>
        <w:t xml:space="preserve"> </w:t>
      </w:r>
      <w:proofErr w:type="spellStart"/>
      <w:r w:rsidR="00A12FEA">
        <w:rPr>
          <w:b/>
          <w:bCs/>
        </w:rPr>
        <w:t>room</w:t>
      </w:r>
      <w:proofErr w:type="spellEnd"/>
      <w:r w:rsidRPr="00FD6196">
        <w:rPr>
          <w:b/>
          <w:bCs/>
        </w:rPr>
        <w:t xml:space="preserve">: </w:t>
      </w:r>
      <w:r>
        <w:t>315</w:t>
      </w:r>
      <w:r w:rsidRPr="00FD6196">
        <w:t>.00 EUR</w:t>
      </w:r>
      <w:r w:rsidRPr="00FD6196">
        <w:rPr>
          <w:b/>
          <w:bCs/>
        </w:rPr>
        <w:t xml:space="preserve"> </w:t>
      </w:r>
      <w:r w:rsidR="00A12FEA">
        <w:t>per</w:t>
      </w:r>
      <w:r w:rsidRPr="00537B46">
        <w:t xml:space="preserve"> </w:t>
      </w:r>
      <w:proofErr w:type="spellStart"/>
      <w:r w:rsidR="00A12FEA">
        <w:t>night</w:t>
      </w:r>
      <w:proofErr w:type="spellEnd"/>
      <w:r w:rsidRPr="00537B46">
        <w:t>/</w:t>
      </w:r>
      <w:proofErr w:type="spellStart"/>
      <w:r w:rsidR="00A12FEA">
        <w:t>room</w:t>
      </w:r>
      <w:proofErr w:type="spellEnd"/>
    </w:p>
    <w:p w14:paraId="309F9B22" w14:textId="77777777" w:rsidR="00A12FEA" w:rsidRDefault="00A12FEA" w:rsidP="00A12FEA">
      <w:proofErr w:type="spellStart"/>
      <w:r w:rsidRPr="0014600F">
        <w:t>Please</w:t>
      </w:r>
      <w:proofErr w:type="spellEnd"/>
      <w:r w:rsidRPr="0014600F">
        <w:t xml:space="preserve"> </w:t>
      </w:r>
      <w:proofErr w:type="spellStart"/>
      <w:r w:rsidRPr="0014600F">
        <w:t>use</w:t>
      </w:r>
      <w:proofErr w:type="spellEnd"/>
      <w:r w:rsidRPr="0014600F">
        <w:t xml:space="preserve"> </w:t>
      </w:r>
      <w:proofErr w:type="spellStart"/>
      <w:r w:rsidRPr="0014600F">
        <w:t>the</w:t>
      </w:r>
      <w:proofErr w:type="spellEnd"/>
      <w:r w:rsidRPr="0014600F">
        <w:t xml:space="preserve"> </w:t>
      </w:r>
      <w:proofErr w:type="spellStart"/>
      <w:r w:rsidRPr="0014600F">
        <w:t>booking</w:t>
      </w:r>
      <w:proofErr w:type="spellEnd"/>
      <w:r w:rsidRPr="0014600F">
        <w:t xml:space="preserve"> </w:t>
      </w:r>
      <w:proofErr w:type="spellStart"/>
      <w:r w:rsidRPr="0014600F">
        <w:t>code</w:t>
      </w:r>
      <w:proofErr w:type="spellEnd"/>
      <w:r w:rsidRPr="0014600F">
        <w:t xml:space="preserve"> ‘</w:t>
      </w:r>
      <w:r w:rsidRPr="0014600F">
        <w:rPr>
          <w:b/>
        </w:rPr>
        <w:t>CONNECT 2026</w:t>
      </w:r>
      <w:r w:rsidRPr="0014600F">
        <w:t xml:space="preserve">’ </w:t>
      </w:r>
      <w:proofErr w:type="spellStart"/>
      <w:r w:rsidRPr="0014600F">
        <w:t>when</w:t>
      </w:r>
      <w:proofErr w:type="spellEnd"/>
      <w:r w:rsidRPr="0014600F">
        <w:t xml:space="preserve"> </w:t>
      </w:r>
      <w:proofErr w:type="spellStart"/>
      <w:r w:rsidRPr="0014600F">
        <w:t>making</w:t>
      </w:r>
      <w:proofErr w:type="spellEnd"/>
      <w:r w:rsidRPr="0014600F">
        <w:t xml:space="preserve"> </w:t>
      </w:r>
      <w:proofErr w:type="spellStart"/>
      <w:r w:rsidRPr="0014600F">
        <w:t>your</w:t>
      </w:r>
      <w:proofErr w:type="spellEnd"/>
      <w:r w:rsidRPr="0014600F">
        <w:t xml:space="preserve"> </w:t>
      </w:r>
      <w:proofErr w:type="spellStart"/>
      <w:r w:rsidRPr="0014600F">
        <w:t>reservation</w:t>
      </w:r>
      <w:proofErr w:type="spellEnd"/>
    </w:p>
    <w:p w14:paraId="7F665B3A" w14:textId="79A1D91D" w:rsidR="00F276B2" w:rsidRPr="00C64925" w:rsidRDefault="00A12FEA" w:rsidP="00F276B2">
      <w:r>
        <w:t xml:space="preserve">This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expires</w:t>
      </w:r>
      <w:proofErr w:type="spellEnd"/>
      <w:r>
        <w:t xml:space="preserve"> on</w:t>
      </w:r>
      <w:r w:rsidRPr="00A57CD0">
        <w:t xml:space="preserve"> </w:t>
      </w:r>
      <w:r w:rsidR="00F276B2">
        <w:t>16</w:t>
      </w:r>
      <w:r w:rsidR="00F276B2" w:rsidRPr="00A57CD0">
        <w:t>.0</w:t>
      </w:r>
      <w:r w:rsidR="00F276B2">
        <w:t>4</w:t>
      </w:r>
      <w:r w:rsidR="00F276B2" w:rsidRPr="00A57CD0">
        <w:t>.202</w:t>
      </w:r>
      <w:r w:rsidR="00F276B2">
        <w:t>6</w:t>
      </w:r>
    </w:p>
    <w:p w14:paraId="59469241" w14:textId="0E604CFA" w:rsidR="00A23E24" w:rsidRDefault="00A23E24" w:rsidP="009F38BB">
      <w:pPr>
        <w:rPr>
          <w:b/>
          <w:bCs/>
        </w:rPr>
      </w:pPr>
    </w:p>
    <w:p w14:paraId="1F75C8EC" w14:textId="77777777" w:rsidR="00680AEE" w:rsidRPr="00A57CD0" w:rsidRDefault="00680AEE" w:rsidP="009F38BB"/>
    <w:p w14:paraId="53E2B24F" w14:textId="04A9BEC2" w:rsidR="00C73190" w:rsidRDefault="00C73190" w:rsidP="00F11B3A"/>
    <w:p w14:paraId="4DB16B69" w14:textId="77777777" w:rsidR="00F276B2" w:rsidRPr="00D71DD9" w:rsidRDefault="00F276B2" w:rsidP="00F276B2">
      <w:pPr>
        <w:pStyle w:val="berschrift2"/>
      </w:pPr>
      <w:r w:rsidRPr="00E273F2">
        <w:rPr>
          <w:rFonts w:ascii="Titillium Web" w:eastAsiaTheme="minorHAnsi" w:hAnsi="Titillium Web" w:cstheme="minorBidi"/>
          <w:color w:val="auto"/>
          <w:sz w:val="20"/>
          <w:szCs w:val="2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F992B08" wp14:editId="7788D52F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2018665" cy="1304290"/>
                <wp:effectExtent l="0" t="0" r="19685" b="10160"/>
                <wp:wrapSquare wrapText="bothSides"/>
                <wp:docPr id="238" name="Textfeld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665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7BD90" w14:textId="6DC678E8" w:rsidR="00F276B2" w:rsidRDefault="00FA4305" w:rsidP="00F276B2">
                            <w:pPr>
                              <w:pStyle w:val="berschrift5"/>
                            </w:pPr>
                            <w:r>
                              <w:t>Fair</w:t>
                            </w:r>
                            <w:r w:rsidR="00F276B2">
                              <w:t xml:space="preserve"> </w:t>
                            </w:r>
                            <w:r w:rsidR="00F276B2" w:rsidRPr="0051678A">
                              <w:sym w:font="Wingdings" w:char="F0E0"/>
                            </w:r>
                            <w:r w:rsidR="00F276B2" w:rsidRPr="00E30ABD">
                              <w:t xml:space="preserve"> Hotel</w:t>
                            </w:r>
                            <w:r w:rsidR="00F276B2">
                              <w:t xml:space="preserve"> </w:t>
                            </w:r>
                          </w:p>
                          <w:p w14:paraId="259FFFC7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06242D31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3</w:t>
                            </w:r>
                            <w:r w:rsidRPr="0051678A">
                              <w:t xml:space="preserve"> </w:t>
                            </w:r>
                            <w:r>
                              <w:t>min</w:t>
                            </w:r>
                          </w:p>
                          <w:p w14:paraId="34E6779C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0887681A" w14:textId="77777777" w:rsidR="00F276B2" w:rsidRPr="00D71DD9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14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92B08" id="Textfeld 238" o:spid="_x0000_s1034" type="#_x0000_t202" style="position:absolute;margin-left:107.75pt;margin-top:6.25pt;width:158.95pt;height:102.7pt;z-index:2518999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">
                <v:textbox>
                  <w:txbxContent>
                    <w:p w14:paraId="0E27BD90" w14:textId="6DC678E8" w:rsidR="00F276B2" w:rsidRDefault="00FA4305" w:rsidP="00F276B2">
                      <w:pPr>
                        <w:pStyle w:val="berschrift5"/>
                      </w:pPr>
                      <w:r>
                        <w:t>Fair</w:t>
                      </w:r>
                      <w:r w:rsidR="00F276B2">
                        <w:t xml:space="preserve"> </w:t>
                      </w:r>
                      <w:r w:rsidR="00F276B2" w:rsidRPr="0051678A">
                        <w:sym w:font="Wingdings" w:char="F0E0"/>
                      </w:r>
                      <w:r w:rsidR="00F276B2" w:rsidRPr="00E30ABD">
                        <w:t xml:space="preserve"> Hotel</w:t>
                      </w:r>
                      <w:r w:rsidR="00F276B2">
                        <w:t xml:space="preserve"> </w:t>
                      </w:r>
                    </w:p>
                    <w:p w14:paraId="259FFFC7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06242D31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3</w:t>
                      </w:r>
                      <w:r w:rsidRPr="0051678A">
                        <w:t xml:space="preserve"> </w:t>
                      </w:r>
                      <w:r>
                        <w:t>min</w:t>
                      </w:r>
                    </w:p>
                    <w:p w14:paraId="34E6779C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0887681A" w14:textId="77777777" w:rsidR="00F276B2" w:rsidRPr="00D71DD9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14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Centro</w:t>
      </w:r>
      <w:r w:rsidRPr="00D71DD9">
        <w:t xml:space="preserve"> Hotel Böblingen</w:t>
      </w:r>
      <w:r>
        <w:tab/>
      </w:r>
    </w:p>
    <w:p w14:paraId="2A727D4D" w14:textId="77777777" w:rsidR="00F276B2" w:rsidRPr="008165EC" w:rsidRDefault="00F276B2" w:rsidP="00F276B2">
      <w:r w:rsidRPr="00F35052">
        <w:rPr>
          <w:noProof/>
          <w:lang w:eastAsia="de-DE"/>
        </w:rPr>
        <w:drawing>
          <wp:anchor distT="0" distB="0" distL="114300" distR="114300" simplePos="0" relativeHeight="251901952" behindDoc="0" locked="0" layoutInCell="1" allowOverlap="1" wp14:anchorId="1ADA54EB" wp14:editId="44F88613">
            <wp:simplePos x="0" y="0"/>
            <wp:positionH relativeFrom="margin">
              <wp:posOffset>4086733</wp:posOffset>
            </wp:positionH>
            <wp:positionV relativeFrom="paragraph">
              <wp:posOffset>540766</wp:posOffset>
            </wp:positionV>
            <wp:extent cx="383540" cy="380365"/>
            <wp:effectExtent l="0" t="0" r="0" b="635"/>
            <wp:wrapNone/>
            <wp:docPr id="51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5052">
        <w:rPr>
          <w:noProof/>
          <w:lang w:eastAsia="de-DE"/>
        </w:rPr>
        <w:drawing>
          <wp:anchor distT="0" distB="0" distL="114300" distR="114300" simplePos="0" relativeHeight="251900928" behindDoc="0" locked="0" layoutInCell="1" allowOverlap="1" wp14:anchorId="0D3C646B" wp14:editId="60E5045B">
            <wp:simplePos x="0" y="0"/>
            <wp:positionH relativeFrom="margin">
              <wp:posOffset>4036949</wp:posOffset>
            </wp:positionH>
            <wp:positionV relativeFrom="paragraph">
              <wp:posOffset>211074</wp:posOffset>
            </wp:positionV>
            <wp:extent cx="432435" cy="336550"/>
            <wp:effectExtent l="0" t="0" r="5715" b="6350"/>
            <wp:wrapNone/>
            <wp:docPr id="50" name="Grafi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65EC">
        <w:t>Wolf-Hirth-Straße 8/1</w:t>
      </w:r>
      <w:r w:rsidRPr="008165EC">
        <w:br/>
        <w:t>71034 Böblingen</w:t>
      </w:r>
      <w:r>
        <w:t xml:space="preserve"> – Germany </w:t>
      </w:r>
    </w:p>
    <w:p w14:paraId="053DCADE" w14:textId="5A280299" w:rsidR="00F276B2" w:rsidRPr="00FA4305" w:rsidRDefault="00FA4305" w:rsidP="00AA4BD0">
      <w:pPr>
        <w:spacing w:after="0" w:line="240" w:lineRule="auto"/>
        <w:rPr>
          <w:rStyle w:val="Hyperlink"/>
        </w:rPr>
      </w:pPr>
      <w:r>
        <w:fldChar w:fldCharType="begin"/>
      </w:r>
      <w:r>
        <w:instrText xml:space="preserve"> HYPERLINK "https://www.wyndhamhotels.com/en-uk/trademark/boblingen-germany/centro-hotel-boblingen-trademark-collection/overview" </w:instrText>
      </w:r>
      <w:r>
        <w:fldChar w:fldCharType="separate"/>
      </w:r>
      <w:proofErr w:type="spellStart"/>
      <w:r w:rsidR="00F276B2" w:rsidRPr="00FA4305">
        <w:rPr>
          <w:rStyle w:val="Hyperlink"/>
        </w:rPr>
        <w:t>Centro</w:t>
      </w:r>
      <w:proofErr w:type="spellEnd"/>
      <w:r w:rsidR="00F276B2" w:rsidRPr="00FA4305">
        <w:rPr>
          <w:rStyle w:val="Hyperlink"/>
        </w:rPr>
        <w:t xml:space="preserve"> Hotel Böblingen</w:t>
      </w:r>
    </w:p>
    <w:p w14:paraId="2E9C5C99" w14:textId="2E2EC48E" w:rsidR="00F276B2" w:rsidRDefault="00FA4305" w:rsidP="00AA4BD0">
      <w:pPr>
        <w:spacing w:after="0" w:line="240" w:lineRule="auto"/>
      </w:pPr>
      <w:r>
        <w:fldChar w:fldCharType="end"/>
      </w:r>
      <w:r>
        <w:t>Phone</w:t>
      </w:r>
      <w:r w:rsidR="00F276B2" w:rsidRPr="008165EC">
        <w:t>: +49 (0) 7031</w:t>
      </w:r>
      <w:r w:rsidR="00F276B2">
        <w:t xml:space="preserve"> </w:t>
      </w:r>
      <w:r w:rsidR="00F276B2" w:rsidRPr="008165EC">
        <w:t>62030</w:t>
      </w:r>
      <w:r w:rsidR="00F276B2">
        <w:br/>
        <w:t xml:space="preserve">E-Mail: </w:t>
      </w:r>
      <w:hyperlink r:id="rId36" w:history="1">
        <w:r w:rsidR="00F276B2" w:rsidRPr="006D3CD7">
          <w:rPr>
            <w:rStyle w:val="Hyperlink"/>
          </w:rPr>
          <w:t>info@fshotel.de</w:t>
        </w:r>
      </w:hyperlink>
      <w:r w:rsidR="00F276B2">
        <w:t xml:space="preserve"> </w:t>
      </w:r>
    </w:p>
    <w:p w14:paraId="395D1AEE" w14:textId="77777777" w:rsidR="00AC60E7" w:rsidRDefault="00AC60E7" w:rsidP="00F276B2">
      <w:pPr>
        <w:pStyle w:val="berschrift2"/>
      </w:pPr>
    </w:p>
    <w:p w14:paraId="77A51157" w14:textId="77777777" w:rsidR="00F276B2" w:rsidRPr="000B0F15" w:rsidRDefault="00F276B2" w:rsidP="00F276B2">
      <w:pPr>
        <w:pStyle w:val="berschrift2"/>
      </w:pPr>
      <w:r w:rsidRPr="00EA204C">
        <w:rPr>
          <w:rFonts w:ascii="Titillium Web" w:eastAsiaTheme="minorHAnsi" w:hAnsi="Titillium Web" w:cstheme="minorBidi"/>
          <w:color w:val="auto"/>
          <w:sz w:val="20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904000" behindDoc="0" locked="0" layoutInCell="1" allowOverlap="1" wp14:anchorId="7A382F77" wp14:editId="269883C3">
                <wp:simplePos x="0" y="0"/>
                <wp:positionH relativeFrom="margin">
                  <wp:align>right</wp:align>
                </wp:positionH>
                <wp:positionV relativeFrom="paragraph">
                  <wp:posOffset>50165</wp:posOffset>
                </wp:positionV>
                <wp:extent cx="2019300" cy="1310640"/>
                <wp:effectExtent l="0" t="0" r="19050" b="22860"/>
                <wp:wrapSquare wrapText="bothSides"/>
                <wp:docPr id="260" name="Textfeld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7691" w14:textId="255E3033" w:rsidR="00F276B2" w:rsidRDefault="00FA4305" w:rsidP="00F276B2">
                            <w:pPr>
                              <w:pStyle w:val="berschrift5"/>
                            </w:pPr>
                            <w:r>
                              <w:t>Fair</w:t>
                            </w:r>
                            <w:r w:rsidR="00F276B2">
                              <w:t xml:space="preserve"> </w:t>
                            </w:r>
                            <w:r w:rsidR="00F276B2" w:rsidRPr="0051678A">
                              <w:sym w:font="Wingdings" w:char="F0E0"/>
                            </w:r>
                            <w:r w:rsidR="00F276B2" w:rsidRPr="00E30ABD">
                              <w:t xml:space="preserve"> Hotel</w:t>
                            </w:r>
                            <w:r w:rsidR="00F276B2">
                              <w:t xml:space="preserve"> </w:t>
                            </w:r>
                          </w:p>
                          <w:p w14:paraId="6BAC7728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52643B9B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7</w:t>
                            </w:r>
                            <w:r w:rsidRPr="0051678A">
                              <w:t xml:space="preserve"> </w:t>
                            </w:r>
                            <w:r>
                              <w:t>min</w:t>
                            </w:r>
                          </w:p>
                          <w:p w14:paraId="6A4F8FBC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</w:p>
                          <w:p w14:paraId="094A04C1" w14:textId="77777777" w:rsidR="00F276B2" w:rsidRPr="00D71DD9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15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82F77" id="Textfeld 260" o:spid="_x0000_s1035" type="#_x0000_t202" style="position:absolute;margin-left:107.8pt;margin-top:3.95pt;width:159pt;height:103.2pt;z-index:251904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">
                <v:textbox>
                  <w:txbxContent>
                    <w:p w14:paraId="36977691" w14:textId="255E3033" w:rsidR="00F276B2" w:rsidRDefault="00FA4305" w:rsidP="00F276B2">
                      <w:pPr>
                        <w:pStyle w:val="berschrift5"/>
                      </w:pPr>
                      <w:r>
                        <w:t>Fair</w:t>
                      </w:r>
                      <w:r w:rsidR="00F276B2">
                        <w:t xml:space="preserve"> </w:t>
                      </w:r>
                      <w:r w:rsidR="00F276B2" w:rsidRPr="0051678A">
                        <w:sym w:font="Wingdings" w:char="F0E0"/>
                      </w:r>
                      <w:r w:rsidR="00F276B2" w:rsidRPr="00E30ABD">
                        <w:t xml:space="preserve"> Hotel</w:t>
                      </w:r>
                      <w:r w:rsidR="00F276B2">
                        <w:t xml:space="preserve"> </w:t>
                      </w:r>
                    </w:p>
                    <w:p w14:paraId="6BAC7728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52643B9B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7</w:t>
                      </w:r>
                      <w:r w:rsidRPr="0051678A">
                        <w:t xml:space="preserve"> </w:t>
                      </w:r>
                      <w:r>
                        <w:t>min</w:t>
                      </w:r>
                    </w:p>
                    <w:p w14:paraId="6A4F8FBC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</w:p>
                    <w:p w14:paraId="094A04C1" w14:textId="77777777" w:rsidR="00F276B2" w:rsidRPr="00D71DD9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15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City Hotel Böblingen</w:t>
      </w:r>
      <w:r w:rsidRPr="000B0F15">
        <w:t xml:space="preserve"> </w:t>
      </w:r>
    </w:p>
    <w:p w14:paraId="12971D69" w14:textId="77777777" w:rsidR="00F276B2" w:rsidRPr="000B0F15" w:rsidRDefault="00F276B2" w:rsidP="00F276B2">
      <w:r w:rsidRPr="006B4E15">
        <w:rPr>
          <w:noProof/>
          <w:lang w:eastAsia="de-DE"/>
        </w:rPr>
        <w:drawing>
          <wp:anchor distT="0" distB="0" distL="114300" distR="114300" simplePos="0" relativeHeight="251905024" behindDoc="0" locked="0" layoutInCell="1" allowOverlap="1" wp14:anchorId="073824AF" wp14:editId="0FE3FD3B">
            <wp:simplePos x="0" y="0"/>
            <wp:positionH relativeFrom="margin">
              <wp:posOffset>3870325</wp:posOffset>
            </wp:positionH>
            <wp:positionV relativeFrom="paragraph">
              <wp:posOffset>186690</wp:posOffset>
            </wp:positionV>
            <wp:extent cx="432435" cy="336550"/>
            <wp:effectExtent l="0" t="0" r="5715" b="6350"/>
            <wp:wrapNone/>
            <wp:docPr id="54" name="Grafi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4E15">
        <w:rPr>
          <w:noProof/>
          <w:lang w:eastAsia="de-DE"/>
        </w:rPr>
        <w:drawing>
          <wp:anchor distT="0" distB="0" distL="114300" distR="114300" simplePos="0" relativeHeight="251906048" behindDoc="0" locked="0" layoutInCell="1" allowOverlap="1" wp14:anchorId="387687FE" wp14:editId="364BE0A8">
            <wp:simplePos x="0" y="0"/>
            <wp:positionH relativeFrom="margin">
              <wp:posOffset>3920363</wp:posOffset>
            </wp:positionH>
            <wp:positionV relativeFrom="paragraph">
              <wp:posOffset>516255</wp:posOffset>
            </wp:positionV>
            <wp:extent cx="383540" cy="380365"/>
            <wp:effectExtent l="0" t="0" r="0" b="635"/>
            <wp:wrapNone/>
            <wp:docPr id="55" name="Grafi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0F15">
        <w:t>Marktstraße 44</w:t>
      </w:r>
      <w:r w:rsidRPr="000B0F15">
        <w:br/>
        <w:t>71032 Böblingen</w:t>
      </w:r>
      <w:r>
        <w:t xml:space="preserve"> – Germany</w:t>
      </w:r>
    </w:p>
    <w:p w14:paraId="4A5000B6" w14:textId="5D63C200" w:rsidR="00F276B2" w:rsidRDefault="00CE6D30" w:rsidP="00F276B2">
      <w:hyperlink r:id="rId37" w:history="1">
        <w:r w:rsidR="00F276B2">
          <w:rPr>
            <w:rStyle w:val="Hyperlink"/>
          </w:rPr>
          <w:t xml:space="preserve">City Hotel Böblingen </w:t>
        </w:r>
      </w:hyperlink>
      <w:r w:rsidR="00F276B2">
        <w:t xml:space="preserve"> </w:t>
      </w:r>
      <w:r w:rsidR="00F276B2">
        <w:br/>
      </w:r>
      <w:r w:rsidR="00FA4305">
        <w:t>Phone</w:t>
      </w:r>
      <w:r w:rsidR="00F276B2" w:rsidRPr="000B0F15">
        <w:t>: +49 (0) 7031</w:t>
      </w:r>
      <w:r w:rsidR="00F276B2">
        <w:t xml:space="preserve"> </w:t>
      </w:r>
      <w:r w:rsidR="00F276B2" w:rsidRPr="000B0F15">
        <w:t>225087</w:t>
      </w:r>
      <w:r w:rsidR="00F276B2">
        <w:br/>
        <w:t xml:space="preserve">E-Mail: </w:t>
      </w:r>
      <w:hyperlink r:id="rId38" w:history="1">
        <w:r w:rsidR="00F276B2" w:rsidRPr="00892036">
          <w:rPr>
            <w:rStyle w:val="Hyperlink"/>
          </w:rPr>
          <w:t>post@city-hotel.com</w:t>
        </w:r>
      </w:hyperlink>
    </w:p>
    <w:p w14:paraId="0F727FA4" w14:textId="77777777" w:rsidR="00F276B2" w:rsidRDefault="00F276B2" w:rsidP="00F276B2">
      <w:pPr>
        <w:rPr>
          <w:lang w:eastAsia="de-DE"/>
        </w:rPr>
      </w:pPr>
    </w:p>
    <w:p w14:paraId="6E5539E5" w14:textId="77777777" w:rsidR="00F276B2" w:rsidRPr="00B3378F" w:rsidRDefault="00F276B2" w:rsidP="00F276B2">
      <w:pPr>
        <w:pStyle w:val="berschrift2"/>
      </w:pPr>
      <w:r w:rsidRPr="00ED4FBE">
        <w:rPr>
          <w:rFonts w:ascii="Titillium Web" w:eastAsiaTheme="minorHAnsi" w:hAnsi="Titillium Web" w:cstheme="minorBidi"/>
          <w:color w:val="auto"/>
          <w:sz w:val="20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908096" behindDoc="0" locked="0" layoutInCell="1" allowOverlap="1" wp14:anchorId="685DD625" wp14:editId="6EC92645">
                <wp:simplePos x="0" y="0"/>
                <wp:positionH relativeFrom="margin">
                  <wp:align>right</wp:align>
                </wp:positionH>
                <wp:positionV relativeFrom="paragraph">
                  <wp:posOffset>62865</wp:posOffset>
                </wp:positionV>
                <wp:extent cx="2018665" cy="1706880"/>
                <wp:effectExtent l="0" t="0" r="19685" b="26670"/>
                <wp:wrapSquare wrapText="bothSides"/>
                <wp:docPr id="49689745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665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0F7BA" w14:textId="347CD5D8" w:rsidR="00F276B2" w:rsidRDefault="00FA4305" w:rsidP="00F276B2">
                            <w:pPr>
                              <w:pStyle w:val="berschrift5"/>
                            </w:pPr>
                            <w:r>
                              <w:t>Fair</w:t>
                            </w:r>
                            <w:r w:rsidR="00F276B2">
                              <w:t xml:space="preserve"> </w:t>
                            </w:r>
                            <w:r w:rsidR="00F276B2" w:rsidRPr="00375109">
                              <w:sym w:font="Wingdings" w:char="F0E0"/>
                            </w:r>
                            <w:r w:rsidR="00F276B2" w:rsidRPr="00E30ABD">
                              <w:t xml:space="preserve"> Hotel</w:t>
                            </w:r>
                            <w:r w:rsidR="00F276B2">
                              <w:t xml:space="preserve"> </w:t>
                            </w:r>
                          </w:p>
                          <w:p w14:paraId="376C760F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56F9EEF8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7 min</w:t>
                            </w:r>
                          </w:p>
                          <w:p w14:paraId="4D5191E9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</w:p>
                          <w:p w14:paraId="4D576E1C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>18 min</w:t>
                            </w:r>
                          </w:p>
                          <w:p w14:paraId="2E28198A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</w:p>
                          <w:p w14:paraId="53689627" w14:textId="77777777" w:rsidR="00F276B2" w:rsidRPr="00211099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>19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DD625" id="_x0000_s1036" type="#_x0000_t202" style="position:absolute;margin-left:107.75pt;margin-top:4.95pt;width:158.95pt;height:134.4pt;z-index:251908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">
                <v:textbox>
                  <w:txbxContent>
                    <w:p w14:paraId="6040F7BA" w14:textId="347CD5D8" w:rsidR="00F276B2" w:rsidRDefault="00FA4305" w:rsidP="00F276B2">
                      <w:pPr>
                        <w:pStyle w:val="berschrift5"/>
                      </w:pPr>
                      <w:r>
                        <w:t>Fair</w:t>
                      </w:r>
                      <w:r w:rsidR="00F276B2">
                        <w:t xml:space="preserve"> </w:t>
                      </w:r>
                      <w:r w:rsidR="00F276B2" w:rsidRPr="00375109">
                        <w:sym w:font="Wingdings" w:char="F0E0"/>
                      </w:r>
                      <w:r w:rsidR="00F276B2" w:rsidRPr="00E30ABD">
                        <w:t xml:space="preserve"> Hotel</w:t>
                      </w:r>
                      <w:r w:rsidR="00F276B2">
                        <w:t xml:space="preserve"> </w:t>
                      </w:r>
                    </w:p>
                    <w:p w14:paraId="376C760F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56F9EEF8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7 min</w:t>
                      </w:r>
                    </w:p>
                    <w:p w14:paraId="4D5191E9" w14:textId="77777777" w:rsidR="00F276B2" w:rsidRDefault="00F276B2" w:rsidP="00F276B2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</w:p>
                    <w:p w14:paraId="4D576E1C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>18 min</w:t>
                      </w:r>
                    </w:p>
                    <w:p w14:paraId="2E28198A" w14:textId="77777777" w:rsidR="00F276B2" w:rsidRDefault="00F276B2" w:rsidP="00F276B2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</w:p>
                    <w:p w14:paraId="53689627" w14:textId="77777777" w:rsidR="00F276B2" w:rsidRPr="00211099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>19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3378F">
        <w:t>Hotel Berlin</w:t>
      </w:r>
      <w:r>
        <w:t xml:space="preserve"> Sindelfingen</w:t>
      </w:r>
    </w:p>
    <w:p w14:paraId="569AFD54" w14:textId="5A2A2523" w:rsidR="00F276B2" w:rsidRPr="00B3378F" w:rsidRDefault="00AA4BD0" w:rsidP="00F276B2">
      <w:r w:rsidRPr="00211099">
        <w:rPr>
          <w:noProof/>
          <w:lang w:eastAsia="de-DE"/>
        </w:rPr>
        <w:drawing>
          <wp:anchor distT="0" distB="0" distL="114300" distR="114300" simplePos="0" relativeHeight="251910144" behindDoc="0" locked="0" layoutInCell="1" allowOverlap="1" wp14:anchorId="489F6B3B" wp14:editId="2E587F78">
            <wp:simplePos x="0" y="0"/>
            <wp:positionH relativeFrom="margin">
              <wp:posOffset>3954145</wp:posOffset>
            </wp:positionH>
            <wp:positionV relativeFrom="paragraph">
              <wp:posOffset>528955</wp:posOffset>
            </wp:positionV>
            <wp:extent cx="411480" cy="408305"/>
            <wp:effectExtent l="0" t="0" r="7620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otelliste-anreise-per-zug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6B2" w:rsidRPr="00211099">
        <w:rPr>
          <w:noProof/>
          <w:lang w:eastAsia="de-DE"/>
        </w:rPr>
        <w:drawing>
          <wp:anchor distT="0" distB="0" distL="114300" distR="114300" simplePos="0" relativeHeight="251909120" behindDoc="0" locked="0" layoutInCell="1" allowOverlap="1" wp14:anchorId="1029FEEA" wp14:editId="24DB5540">
            <wp:simplePos x="0" y="0"/>
            <wp:positionH relativeFrom="margin">
              <wp:posOffset>3940175</wp:posOffset>
            </wp:positionH>
            <wp:positionV relativeFrom="paragraph">
              <wp:posOffset>227330</wp:posOffset>
            </wp:positionV>
            <wp:extent cx="432435" cy="336550"/>
            <wp:effectExtent l="0" t="0" r="5715" b="6350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6B2" w:rsidRPr="00B3378F">
        <w:t>Berliner Platz 1</w:t>
      </w:r>
      <w:r w:rsidR="00F276B2" w:rsidRPr="00B3378F">
        <w:br/>
        <w:t>71065 Sindelfingen</w:t>
      </w:r>
      <w:r w:rsidR="00F276B2">
        <w:t xml:space="preserve"> – Germany</w:t>
      </w:r>
    </w:p>
    <w:p w14:paraId="12F5522A" w14:textId="1DDF9BEA" w:rsidR="00F276B2" w:rsidRPr="00A57CD0" w:rsidRDefault="00AA4BD0" w:rsidP="00F276B2">
      <w:r w:rsidRPr="00211099">
        <w:rPr>
          <w:noProof/>
          <w:lang w:eastAsia="de-DE"/>
        </w:rPr>
        <w:drawing>
          <wp:anchor distT="0" distB="0" distL="114300" distR="114300" simplePos="0" relativeHeight="251911168" behindDoc="0" locked="0" layoutInCell="1" allowOverlap="1" wp14:anchorId="3942BE41" wp14:editId="7A2EF998">
            <wp:simplePos x="0" y="0"/>
            <wp:positionH relativeFrom="margin">
              <wp:posOffset>3969385</wp:posOffset>
            </wp:positionH>
            <wp:positionV relativeFrom="paragraph">
              <wp:posOffset>365125</wp:posOffset>
            </wp:positionV>
            <wp:extent cx="383540" cy="380365"/>
            <wp:effectExtent l="0" t="0" r="0" b="635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39" w:history="1">
        <w:r w:rsidR="00F276B2" w:rsidRPr="00FA4305">
          <w:rPr>
            <w:rStyle w:val="Hyperlink"/>
          </w:rPr>
          <w:t>Hotel Berlin Sindelfingen</w:t>
        </w:r>
      </w:hyperlink>
      <w:r w:rsidR="00F276B2">
        <w:t xml:space="preserve"> </w:t>
      </w:r>
      <w:r w:rsidR="00F276B2" w:rsidRPr="00A57CD0">
        <w:br/>
      </w:r>
      <w:r w:rsidR="00FA4305">
        <w:t>Phone</w:t>
      </w:r>
      <w:r w:rsidR="00F276B2" w:rsidRPr="00A57CD0">
        <w:t>: +49 (0) 7031 865 5</w:t>
      </w:r>
      <w:r w:rsidR="00F276B2" w:rsidRPr="00A57CD0">
        <w:br/>
        <w:t xml:space="preserve">E-Mail: </w:t>
      </w:r>
      <w:hyperlink r:id="rId40" w:history="1">
        <w:r w:rsidR="00F276B2" w:rsidRPr="00A57CD0">
          <w:rPr>
            <w:rStyle w:val="Hyperlink"/>
          </w:rPr>
          <w:t>info@hotelberlin-sindelfingen.de</w:t>
        </w:r>
      </w:hyperlink>
    </w:p>
    <w:p w14:paraId="14A6DB8A" w14:textId="77777777" w:rsidR="00F276B2" w:rsidRDefault="00F276B2" w:rsidP="00F276B2">
      <w:pPr>
        <w:rPr>
          <w:lang w:eastAsia="de-DE"/>
        </w:rPr>
      </w:pPr>
    </w:p>
    <w:p w14:paraId="4C31B2F5" w14:textId="77777777" w:rsidR="00F276B2" w:rsidRPr="000B0F15" w:rsidRDefault="00F276B2" w:rsidP="00F276B2">
      <w:pPr>
        <w:pStyle w:val="berschrift2"/>
        <w:rPr>
          <w:u w:val="single"/>
        </w:rPr>
      </w:pPr>
      <w:r w:rsidRPr="00EA204C">
        <w:rPr>
          <w:rFonts w:ascii="Titillium Web" w:eastAsiaTheme="minorHAnsi" w:hAnsi="Titillium Web" w:cstheme="minorBidi"/>
          <w:color w:val="auto"/>
          <w:sz w:val="20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913216" behindDoc="0" locked="0" layoutInCell="1" allowOverlap="1" wp14:anchorId="44C2ADEE" wp14:editId="4AF0B3EB">
                <wp:simplePos x="0" y="0"/>
                <wp:positionH relativeFrom="margin">
                  <wp:align>right</wp:align>
                </wp:positionH>
                <wp:positionV relativeFrom="paragraph">
                  <wp:posOffset>114935</wp:posOffset>
                </wp:positionV>
                <wp:extent cx="1933575" cy="1341120"/>
                <wp:effectExtent l="0" t="0" r="28575" b="11430"/>
                <wp:wrapSquare wrapText="bothSides"/>
                <wp:docPr id="266" name="Textfeld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ED4A" w14:textId="6DCA21DF" w:rsidR="00F276B2" w:rsidRDefault="00FA4305" w:rsidP="00F276B2">
                            <w:pPr>
                              <w:pStyle w:val="berschrift5"/>
                            </w:pPr>
                            <w:r>
                              <w:t>Fair</w:t>
                            </w:r>
                            <w:r w:rsidR="00F276B2">
                              <w:t xml:space="preserve"> </w:t>
                            </w:r>
                            <w:r w:rsidR="00F276B2" w:rsidRPr="0051678A">
                              <w:sym w:font="Wingdings" w:char="F0E0"/>
                            </w:r>
                            <w:r w:rsidR="00F276B2" w:rsidRPr="00E30ABD">
                              <w:t xml:space="preserve"> Hotel</w:t>
                            </w:r>
                            <w:r w:rsidR="00F276B2">
                              <w:t xml:space="preserve"> </w:t>
                            </w:r>
                          </w:p>
                          <w:p w14:paraId="44E31FE7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584BA999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8</w:t>
                            </w:r>
                            <w:r w:rsidRPr="0051678A">
                              <w:t xml:space="preserve"> </w:t>
                            </w:r>
                            <w:r>
                              <w:t>mi</w:t>
                            </w:r>
                            <w:r w:rsidRPr="00D71DD9">
                              <w:t xml:space="preserve">n </w:t>
                            </w:r>
                          </w:p>
                          <w:p w14:paraId="69B633C3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0DECB03C" w14:textId="77777777" w:rsidR="00F276B2" w:rsidRPr="00D71DD9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14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2ADEE" id="Textfeld 266" o:spid="_x0000_s1037" type="#_x0000_t202" style="position:absolute;margin-left:101.05pt;margin-top:9.05pt;width:152.25pt;height:105.6pt;z-index:251913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">
                <v:textbox>
                  <w:txbxContent>
                    <w:p w14:paraId="4CF3ED4A" w14:textId="6DCA21DF" w:rsidR="00F276B2" w:rsidRDefault="00FA4305" w:rsidP="00F276B2">
                      <w:pPr>
                        <w:pStyle w:val="berschrift5"/>
                      </w:pPr>
                      <w:r>
                        <w:t>Fair</w:t>
                      </w:r>
                      <w:r w:rsidR="00F276B2">
                        <w:t xml:space="preserve"> </w:t>
                      </w:r>
                      <w:r w:rsidR="00F276B2" w:rsidRPr="0051678A">
                        <w:sym w:font="Wingdings" w:char="F0E0"/>
                      </w:r>
                      <w:r w:rsidR="00F276B2" w:rsidRPr="00E30ABD">
                        <w:t xml:space="preserve"> Hotel</w:t>
                      </w:r>
                      <w:r w:rsidR="00F276B2">
                        <w:t xml:space="preserve"> </w:t>
                      </w:r>
                    </w:p>
                    <w:p w14:paraId="44E31FE7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584BA999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8</w:t>
                      </w:r>
                      <w:r w:rsidRPr="0051678A">
                        <w:t xml:space="preserve"> </w:t>
                      </w:r>
                      <w:r>
                        <w:t>mi</w:t>
                      </w:r>
                      <w:r w:rsidRPr="00D71DD9">
                        <w:t xml:space="preserve">n </w:t>
                      </w:r>
                    </w:p>
                    <w:p w14:paraId="69B633C3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0DECB03C" w14:textId="77777777" w:rsidR="00F276B2" w:rsidRPr="00D71DD9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14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Hotel Böhler</w:t>
      </w:r>
    </w:p>
    <w:p w14:paraId="29AB2D95" w14:textId="0D78FC98" w:rsidR="00F276B2" w:rsidRPr="000B0F15" w:rsidRDefault="00AA4BD0" w:rsidP="00F276B2">
      <w:r w:rsidRPr="006B4E15">
        <w:rPr>
          <w:noProof/>
          <w:lang w:eastAsia="de-DE"/>
        </w:rPr>
        <w:drawing>
          <wp:anchor distT="0" distB="0" distL="114300" distR="114300" simplePos="0" relativeHeight="251914240" behindDoc="0" locked="0" layoutInCell="1" allowOverlap="1" wp14:anchorId="3A50F9AE" wp14:editId="27F60B20">
            <wp:simplePos x="0" y="0"/>
            <wp:positionH relativeFrom="margin">
              <wp:posOffset>3966845</wp:posOffset>
            </wp:positionH>
            <wp:positionV relativeFrom="paragraph">
              <wp:posOffset>236220</wp:posOffset>
            </wp:positionV>
            <wp:extent cx="432435" cy="336550"/>
            <wp:effectExtent l="0" t="0" r="5715" b="6350"/>
            <wp:wrapNone/>
            <wp:docPr id="56" name="Grafi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6B2" w:rsidRPr="000B0F15">
        <w:t>Postplatz 17</w:t>
      </w:r>
      <w:r w:rsidR="00F276B2" w:rsidRPr="000B0F15">
        <w:br/>
        <w:t>71032 Böblingen</w:t>
      </w:r>
      <w:r w:rsidR="00F276B2">
        <w:t xml:space="preserve"> – Germany</w:t>
      </w:r>
    </w:p>
    <w:p w14:paraId="405D0E21" w14:textId="757F14C7" w:rsidR="00F276B2" w:rsidRPr="00F276B2" w:rsidRDefault="00AA4BD0" w:rsidP="00F276B2">
      <w:r w:rsidRPr="006B4E15">
        <w:rPr>
          <w:noProof/>
          <w:lang w:eastAsia="de-DE"/>
        </w:rPr>
        <w:drawing>
          <wp:anchor distT="0" distB="0" distL="114300" distR="114300" simplePos="0" relativeHeight="251915264" behindDoc="0" locked="0" layoutInCell="1" allowOverlap="1" wp14:anchorId="7833CC88" wp14:editId="651F2084">
            <wp:simplePos x="0" y="0"/>
            <wp:positionH relativeFrom="margin">
              <wp:posOffset>3997325</wp:posOffset>
            </wp:positionH>
            <wp:positionV relativeFrom="paragraph">
              <wp:posOffset>-5080</wp:posOffset>
            </wp:positionV>
            <wp:extent cx="383540" cy="380365"/>
            <wp:effectExtent l="0" t="0" r="0" b="635"/>
            <wp:wrapNone/>
            <wp:docPr id="57" name="Grafi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41" w:history="1">
        <w:r w:rsidR="00F276B2" w:rsidRPr="00FA4305">
          <w:rPr>
            <w:rStyle w:val="Hyperlink"/>
          </w:rPr>
          <w:t>Hotel Böhler</w:t>
        </w:r>
      </w:hyperlink>
      <w:r w:rsidR="00F276B2">
        <w:t xml:space="preserve"> </w:t>
      </w:r>
      <w:r w:rsidR="00F276B2">
        <w:br/>
      </w:r>
      <w:r w:rsidR="00FA4305">
        <w:t>Phone</w:t>
      </w:r>
      <w:r w:rsidR="00F276B2" w:rsidRPr="000B0F15">
        <w:t>: +49 (0) 7031</w:t>
      </w:r>
      <w:r w:rsidR="00F276B2">
        <w:t xml:space="preserve"> </w:t>
      </w:r>
      <w:r w:rsidR="00F276B2" w:rsidRPr="000B0F15">
        <w:t>46040</w:t>
      </w:r>
      <w:r w:rsidR="00F276B2">
        <w:br/>
        <w:t xml:space="preserve">E-Mail: </w:t>
      </w:r>
      <w:hyperlink r:id="rId42" w:history="1">
        <w:r w:rsidR="00F276B2" w:rsidRPr="00892036">
          <w:rPr>
            <w:rStyle w:val="Hyperlink"/>
          </w:rPr>
          <w:t>mail@hotel-boehler.com</w:t>
        </w:r>
      </w:hyperlink>
    </w:p>
    <w:p w14:paraId="4A04D6A4" w14:textId="1400F6CF" w:rsidR="00CE2716" w:rsidRPr="00A57CD0" w:rsidRDefault="00AA4BD0" w:rsidP="00F276B2">
      <w:pPr>
        <w:pStyle w:val="berschrift2"/>
        <w:rPr>
          <w:rFonts w:ascii="Times New Roman" w:hAnsi="Times New Roman"/>
        </w:rPr>
      </w:pPr>
      <w:r w:rsidRPr="00127C76">
        <w:rPr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931648" behindDoc="0" locked="0" layoutInCell="1" allowOverlap="1" wp14:anchorId="37D49FFB" wp14:editId="6F219534">
                <wp:simplePos x="0" y="0"/>
                <wp:positionH relativeFrom="margin">
                  <wp:posOffset>3802380</wp:posOffset>
                </wp:positionH>
                <wp:positionV relativeFrom="paragraph">
                  <wp:posOffset>198120</wp:posOffset>
                </wp:positionV>
                <wp:extent cx="1952625" cy="1562100"/>
                <wp:effectExtent l="0" t="0" r="28575" b="19050"/>
                <wp:wrapSquare wrapText="bothSides"/>
                <wp:docPr id="2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1C594" w14:textId="77777777" w:rsidR="00AA4BD0" w:rsidRDefault="00AA4BD0" w:rsidP="00AA4BD0">
                            <w:pPr>
                              <w:pStyle w:val="berschrift5"/>
                            </w:pPr>
                            <w:r>
                              <w:t xml:space="preserve">Messe </w:t>
                            </w:r>
                            <w:r w:rsidRPr="00375109">
                              <w:sym w:font="Wingdings" w:char="F0E0"/>
                            </w:r>
                            <w:r w:rsidRPr="00E30ABD">
                              <w:t xml:space="preserve"> Hotel</w:t>
                            </w:r>
                            <w:r>
                              <w:t xml:space="preserve"> </w:t>
                            </w:r>
                          </w:p>
                          <w:p w14:paraId="184BBB79" w14:textId="77777777" w:rsidR="00AA4BD0" w:rsidRDefault="00AA4BD0" w:rsidP="00AA4BD0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</w:p>
                          <w:p w14:paraId="4DC5A39E" w14:textId="77777777" w:rsidR="00AA4BD0" w:rsidRDefault="00AA4BD0" w:rsidP="00AA4BD0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7 min</w:t>
                            </w:r>
                          </w:p>
                          <w:p w14:paraId="3222D0F8" w14:textId="77777777" w:rsidR="00AA4BD0" w:rsidRDefault="00AA4BD0" w:rsidP="00AA4BD0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 xml:space="preserve">   </w:t>
                            </w:r>
                          </w:p>
                          <w:p w14:paraId="7CB79B7F" w14:textId="77777777" w:rsidR="00AA4BD0" w:rsidRDefault="00AA4BD0" w:rsidP="00AA4BD0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>3</w:t>
                            </w:r>
                            <w:r w:rsidRPr="00E37540">
                              <w:t>8 min</w:t>
                            </w:r>
                          </w:p>
                          <w:p w14:paraId="2AD55C70" w14:textId="77777777" w:rsidR="00AA4BD0" w:rsidRDefault="00AA4BD0" w:rsidP="00AA4BD0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b/>
                                <w:szCs w:val="20"/>
                              </w:rPr>
                            </w:pPr>
                            <w:r w:rsidRPr="001C0EC6">
                              <w:rPr>
                                <w:rFonts w:asciiTheme="majorHAnsi" w:hAnsiTheme="majorHAnsi" w:cs="Arial"/>
                                <w:b/>
                                <w:szCs w:val="20"/>
                              </w:rPr>
                              <w:t xml:space="preserve">  </w:t>
                            </w:r>
                          </w:p>
                          <w:p w14:paraId="5647ED8F" w14:textId="77777777" w:rsidR="00AA4BD0" w:rsidRPr="001C0EC6" w:rsidRDefault="00AA4BD0" w:rsidP="00AA4BD0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 w:rsidRPr="001C0EC6">
                              <w:rPr>
                                <w:rFonts w:asciiTheme="majorHAnsi" w:hAnsiTheme="majorHAnsi" w:cs="Arial"/>
                                <w:szCs w:val="20"/>
                              </w:rPr>
                              <w:t>25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49FFB" id="_x0000_s1038" type="#_x0000_t202" style="position:absolute;margin-left:299.4pt;margin-top:15.6pt;width:153.75pt;height:123pt;z-index:251931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">
                <v:textbox>
                  <w:txbxContent>
                    <w:p w14:paraId="3DC1C594" w14:textId="77777777" w:rsidR="00AA4BD0" w:rsidRDefault="00AA4BD0" w:rsidP="00AA4BD0">
                      <w:pPr>
                        <w:pStyle w:val="berschrift5"/>
                      </w:pPr>
                      <w:r>
                        <w:t xml:space="preserve">Messe </w:t>
                      </w:r>
                      <w:r w:rsidRPr="00375109">
                        <w:sym w:font="Wingdings" w:char="F0E0"/>
                      </w:r>
                      <w:r w:rsidRPr="00E30ABD">
                        <w:t xml:space="preserve"> Hotel</w:t>
                      </w:r>
                      <w:r>
                        <w:t xml:space="preserve"> </w:t>
                      </w:r>
                    </w:p>
                    <w:p w14:paraId="184BBB79" w14:textId="77777777" w:rsidR="00AA4BD0" w:rsidRDefault="00AA4BD0" w:rsidP="00AA4BD0">
                      <w:pPr>
                        <w:spacing w:after="0" w:line="240" w:lineRule="auto"/>
                        <w:ind w:left="567" w:firstLine="567"/>
                        <w:jc w:val="both"/>
                      </w:pPr>
                    </w:p>
                    <w:p w14:paraId="4DC5A39E" w14:textId="77777777" w:rsidR="00AA4BD0" w:rsidRDefault="00AA4BD0" w:rsidP="00AA4BD0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7 min</w:t>
                      </w:r>
                    </w:p>
                    <w:p w14:paraId="3222D0F8" w14:textId="77777777" w:rsidR="00AA4BD0" w:rsidRDefault="00AA4BD0" w:rsidP="00AA4BD0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 xml:space="preserve">   </w:t>
                      </w:r>
                    </w:p>
                    <w:p w14:paraId="7CB79B7F" w14:textId="77777777" w:rsidR="00AA4BD0" w:rsidRDefault="00AA4BD0" w:rsidP="00AA4BD0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>3</w:t>
                      </w:r>
                      <w:r w:rsidRPr="00E37540">
                        <w:t>8 min</w:t>
                      </w:r>
                    </w:p>
                    <w:p w14:paraId="2AD55C70" w14:textId="77777777" w:rsidR="00AA4BD0" w:rsidRDefault="00AA4BD0" w:rsidP="00AA4BD0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b/>
                          <w:szCs w:val="20"/>
                        </w:rPr>
                      </w:pPr>
                      <w:r w:rsidRPr="001C0EC6">
                        <w:rPr>
                          <w:rFonts w:asciiTheme="majorHAnsi" w:hAnsiTheme="majorHAnsi" w:cs="Arial"/>
                          <w:b/>
                          <w:szCs w:val="20"/>
                        </w:rPr>
                        <w:t xml:space="preserve">  </w:t>
                      </w:r>
                    </w:p>
                    <w:p w14:paraId="5647ED8F" w14:textId="77777777" w:rsidR="00AA4BD0" w:rsidRPr="001C0EC6" w:rsidRDefault="00AA4BD0" w:rsidP="00AA4BD0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 w:rsidRPr="001C0EC6">
                        <w:rPr>
                          <w:rFonts w:asciiTheme="majorHAnsi" w:hAnsiTheme="majorHAnsi" w:cs="Arial"/>
                          <w:szCs w:val="20"/>
                        </w:rPr>
                        <w:t>25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7540">
        <w:t>Hotel Business Bay</w:t>
      </w:r>
    </w:p>
    <w:p w14:paraId="252822D2" w14:textId="4CE2C850" w:rsidR="00CE2716" w:rsidRPr="00E37540" w:rsidRDefault="00AA4BD0" w:rsidP="008D6CAB">
      <w:r w:rsidRPr="00F35052">
        <w:rPr>
          <w:noProof/>
          <w:lang w:eastAsia="de-DE"/>
        </w:rPr>
        <w:drawing>
          <wp:anchor distT="0" distB="0" distL="114300" distR="114300" simplePos="0" relativeHeight="251936768" behindDoc="0" locked="0" layoutInCell="1" allowOverlap="1" wp14:anchorId="150199B4" wp14:editId="49128AFE">
            <wp:simplePos x="0" y="0"/>
            <wp:positionH relativeFrom="margin">
              <wp:posOffset>3963670</wp:posOffset>
            </wp:positionH>
            <wp:positionV relativeFrom="paragraph">
              <wp:posOffset>1017270</wp:posOffset>
            </wp:positionV>
            <wp:extent cx="383540" cy="380365"/>
            <wp:effectExtent l="0" t="0" r="0" b="635"/>
            <wp:wrapNone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71D8">
        <w:rPr>
          <w:rStyle w:val="Hyperlink"/>
          <w:color w:val="006666" w:themeColor="accent1"/>
          <w:u w:val="none"/>
        </w:rPr>
        <w:drawing>
          <wp:anchor distT="0" distB="0" distL="114300" distR="114300" simplePos="0" relativeHeight="251934720" behindDoc="0" locked="0" layoutInCell="1" allowOverlap="1" wp14:anchorId="3D382C71" wp14:editId="75C4F849">
            <wp:simplePos x="0" y="0"/>
            <wp:positionH relativeFrom="margin">
              <wp:posOffset>3966210</wp:posOffset>
            </wp:positionH>
            <wp:positionV relativeFrom="paragraph">
              <wp:posOffset>356235</wp:posOffset>
            </wp:positionV>
            <wp:extent cx="432435" cy="336550"/>
            <wp:effectExtent l="0" t="0" r="5715" b="6350"/>
            <wp:wrapNone/>
            <wp:docPr id="43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933696" behindDoc="0" locked="0" layoutInCell="1" allowOverlap="1" wp14:anchorId="07A130E5" wp14:editId="5451B651">
            <wp:simplePos x="0" y="0"/>
            <wp:positionH relativeFrom="margin">
              <wp:posOffset>4000500</wp:posOffset>
            </wp:positionH>
            <wp:positionV relativeFrom="paragraph">
              <wp:posOffset>678815</wp:posOffset>
            </wp:positionV>
            <wp:extent cx="335280" cy="332105"/>
            <wp:effectExtent l="0" t="0" r="7620" b="0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otelliste-anreise-zu-fuss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716" w:rsidRPr="00A57CD0">
        <w:t>Neckarstraße 46</w:t>
      </w:r>
      <w:r w:rsidR="00CE2716" w:rsidRPr="00A57CD0">
        <w:br/>
        <w:t>71065 Sindelfingen</w:t>
      </w:r>
      <w:r w:rsidR="00E37540">
        <w:t xml:space="preserve"> –</w:t>
      </w:r>
      <w:r w:rsidR="00CE2716" w:rsidRPr="00A57CD0">
        <w:t xml:space="preserve"> Germany</w:t>
      </w:r>
      <w:r w:rsidR="00E37540">
        <w:br/>
      </w:r>
      <w:r w:rsidR="00E37540">
        <w:br/>
      </w:r>
      <w:hyperlink r:id="rId43" w:history="1">
        <w:r w:rsidR="00E37540" w:rsidRPr="00E37540">
          <w:rPr>
            <w:rStyle w:val="Hyperlink"/>
          </w:rPr>
          <w:t>Hotel Business Bay</w:t>
        </w:r>
      </w:hyperlink>
      <w:r w:rsidR="00B73CFA" w:rsidRPr="00A57CD0">
        <w:rPr>
          <w:rStyle w:val="Hyperlink"/>
        </w:rPr>
        <w:br/>
      </w:r>
      <w:r w:rsidR="00FA4305">
        <w:t>Phone</w:t>
      </w:r>
      <w:r w:rsidR="00CE2716" w:rsidRPr="00A57CD0">
        <w:t xml:space="preserve">: </w:t>
      </w:r>
      <w:r w:rsidR="00111979" w:rsidRPr="00A57CD0">
        <w:t>+49 (0) 172 4757419</w:t>
      </w:r>
      <w:r w:rsidR="00E37540">
        <w:br/>
      </w:r>
      <w:r w:rsidR="00E37540" w:rsidRPr="00914F1F">
        <w:t xml:space="preserve">E-Mail: </w:t>
      </w:r>
      <w:hyperlink r:id="rId44" w:history="1">
        <w:r w:rsidR="00E37540" w:rsidRPr="006D3CD7">
          <w:rPr>
            <w:rStyle w:val="Hyperlink"/>
          </w:rPr>
          <w:t>Hotel-businessbay@web.de</w:t>
        </w:r>
      </w:hyperlink>
      <w:r w:rsidR="00E37540">
        <w:rPr>
          <w:rStyle w:val="Hervorhebung"/>
        </w:rPr>
        <w:t xml:space="preserve"> </w:t>
      </w:r>
    </w:p>
    <w:p w14:paraId="1D5F2D51" w14:textId="77777777" w:rsidR="00F35052" w:rsidRDefault="00F35052" w:rsidP="008D6CAB"/>
    <w:p w14:paraId="2F11733F" w14:textId="77777777" w:rsidR="00F276B2" w:rsidRPr="00A57CD0" w:rsidRDefault="00F276B2" w:rsidP="00F276B2">
      <w:pPr>
        <w:pStyle w:val="berschrift2"/>
      </w:pPr>
      <w:r w:rsidRPr="00E273F2">
        <w:rPr>
          <w:u w:val="single"/>
        </w:rPr>
        <mc:AlternateContent>
          <mc:Choice Requires="wps">
            <w:drawing>
              <wp:anchor distT="45720" distB="45720" distL="114300" distR="114300" simplePos="0" relativeHeight="251917312" behindDoc="0" locked="0" layoutInCell="1" allowOverlap="1" wp14:anchorId="4F6D629C" wp14:editId="54BFC466">
                <wp:simplePos x="0" y="0"/>
                <wp:positionH relativeFrom="margin">
                  <wp:align>right</wp:align>
                </wp:positionH>
                <wp:positionV relativeFrom="paragraph">
                  <wp:posOffset>176530</wp:posOffset>
                </wp:positionV>
                <wp:extent cx="1904365" cy="1553210"/>
                <wp:effectExtent l="0" t="0" r="19685" b="2794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155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EDD32" w14:textId="56E25EA5" w:rsidR="00F276B2" w:rsidRDefault="00FA4305" w:rsidP="00F276B2">
                            <w:pPr>
                              <w:pStyle w:val="berschrift5"/>
                            </w:pPr>
                            <w:r>
                              <w:t>Fair</w:t>
                            </w:r>
                            <w:r w:rsidR="00F276B2">
                              <w:t xml:space="preserve"> </w:t>
                            </w:r>
                            <w:r w:rsidR="00F276B2" w:rsidRPr="00375109">
                              <w:sym w:font="Wingdings" w:char="F0E0"/>
                            </w:r>
                            <w:r w:rsidR="00F276B2" w:rsidRPr="00E30ABD">
                              <w:t xml:space="preserve"> Hotel</w:t>
                            </w:r>
                            <w:r w:rsidR="00F276B2">
                              <w:t xml:space="preserve"> </w:t>
                            </w:r>
                          </w:p>
                          <w:p w14:paraId="7EC892EA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6FB90D59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7 min</w:t>
                            </w:r>
                          </w:p>
                          <w:p w14:paraId="2941F05E" w14:textId="77777777" w:rsidR="00F276B2" w:rsidRPr="00F3505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  <w:p w14:paraId="61AF0250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>13 min</w:t>
                            </w:r>
                          </w:p>
                          <w:p w14:paraId="11F8B1CC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</w:p>
                          <w:p w14:paraId="0CC9A6D2" w14:textId="77777777" w:rsidR="00F276B2" w:rsidRPr="00182895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>15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D629C" id="_x0000_s1039" type="#_x0000_t202" style="position:absolute;margin-left:98.75pt;margin-top:13.9pt;width:149.95pt;height:122.3pt;z-index:251917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">
                <v:textbox>
                  <w:txbxContent>
                    <w:p w14:paraId="378EDD32" w14:textId="56E25EA5" w:rsidR="00F276B2" w:rsidRDefault="00FA4305" w:rsidP="00F276B2">
                      <w:pPr>
                        <w:pStyle w:val="berschrift5"/>
                      </w:pPr>
                      <w:r>
                        <w:t>Fair</w:t>
                      </w:r>
                      <w:r w:rsidR="00F276B2">
                        <w:t xml:space="preserve"> </w:t>
                      </w:r>
                      <w:r w:rsidR="00F276B2" w:rsidRPr="00375109">
                        <w:sym w:font="Wingdings" w:char="F0E0"/>
                      </w:r>
                      <w:r w:rsidR="00F276B2" w:rsidRPr="00E30ABD">
                        <w:t xml:space="preserve"> Hotel</w:t>
                      </w:r>
                      <w:r w:rsidR="00F276B2">
                        <w:t xml:space="preserve"> </w:t>
                      </w:r>
                    </w:p>
                    <w:p w14:paraId="7EC892EA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6FB90D59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7 min</w:t>
                      </w:r>
                    </w:p>
                    <w:p w14:paraId="2941F05E" w14:textId="77777777" w:rsidR="00F276B2" w:rsidRPr="00F35052" w:rsidRDefault="00F276B2" w:rsidP="00F276B2">
                      <w:pPr>
                        <w:spacing w:after="0" w:line="240" w:lineRule="auto"/>
                        <w:jc w:val="both"/>
                      </w:pPr>
                      <w:r>
                        <w:t xml:space="preserve">    </w:t>
                      </w:r>
                    </w:p>
                    <w:p w14:paraId="61AF0250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>13 min</w:t>
                      </w:r>
                    </w:p>
                    <w:p w14:paraId="11F8B1CC" w14:textId="77777777" w:rsidR="00F276B2" w:rsidRDefault="00F276B2" w:rsidP="00F276B2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</w:p>
                    <w:p w14:paraId="0CC9A6D2" w14:textId="77777777" w:rsidR="00F276B2" w:rsidRPr="00182895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>15 min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57CD0">
        <w:t>Hotel Stuttgart Sindelfingen City by Tulip Inn</w:t>
      </w:r>
    </w:p>
    <w:p w14:paraId="4B7F1120" w14:textId="77777777" w:rsidR="00F276B2" w:rsidRPr="005B0F6C" w:rsidRDefault="00F276B2" w:rsidP="00F276B2">
      <w:r w:rsidRPr="00F35052">
        <w:rPr>
          <w:noProof/>
          <w:lang w:eastAsia="de-DE"/>
        </w:rPr>
        <w:drawing>
          <wp:anchor distT="0" distB="0" distL="114300" distR="114300" simplePos="0" relativeHeight="251918336" behindDoc="0" locked="0" layoutInCell="1" allowOverlap="1" wp14:anchorId="163DDEF4" wp14:editId="5E9EE22C">
            <wp:simplePos x="0" y="0"/>
            <wp:positionH relativeFrom="margin">
              <wp:posOffset>3992880</wp:posOffset>
            </wp:positionH>
            <wp:positionV relativeFrom="paragraph">
              <wp:posOffset>217170</wp:posOffset>
            </wp:positionV>
            <wp:extent cx="432435" cy="336550"/>
            <wp:effectExtent l="0" t="0" r="5715" b="6350"/>
            <wp:wrapNone/>
            <wp:docPr id="47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5052">
        <w:rPr>
          <w:noProof/>
          <w:lang w:eastAsia="de-DE"/>
        </w:rPr>
        <w:drawing>
          <wp:anchor distT="0" distB="0" distL="114300" distR="114300" simplePos="0" relativeHeight="251919360" behindDoc="0" locked="0" layoutInCell="1" allowOverlap="1" wp14:anchorId="1057A048" wp14:editId="0CACAC06">
            <wp:simplePos x="0" y="0"/>
            <wp:positionH relativeFrom="margin">
              <wp:posOffset>4025900</wp:posOffset>
            </wp:positionH>
            <wp:positionV relativeFrom="paragraph">
              <wp:posOffset>519176</wp:posOffset>
            </wp:positionV>
            <wp:extent cx="411480" cy="408305"/>
            <wp:effectExtent l="0" t="0" r="7620" b="0"/>
            <wp:wrapNone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otelliste-anreise-per-zug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5B0F6C">
        <w:t>Waldenbucher</w:t>
      </w:r>
      <w:proofErr w:type="spellEnd"/>
      <w:r w:rsidRPr="005B0F6C">
        <w:t xml:space="preserve"> Str. 84</w:t>
      </w:r>
      <w:r w:rsidRPr="005B0F6C">
        <w:br/>
        <w:t>71065</w:t>
      </w:r>
      <w:r>
        <w:t xml:space="preserve"> </w:t>
      </w:r>
      <w:r w:rsidRPr="005B0F6C">
        <w:t>Sindelfingen</w:t>
      </w:r>
      <w:r>
        <w:t xml:space="preserve"> – Germany</w:t>
      </w:r>
    </w:p>
    <w:p w14:paraId="64C0DF46" w14:textId="494CFDAA" w:rsidR="00F276B2" w:rsidRPr="00FA4305" w:rsidRDefault="00FA4305" w:rsidP="00AA4BD0">
      <w:pPr>
        <w:spacing w:after="0" w:line="240" w:lineRule="auto"/>
        <w:rPr>
          <w:rStyle w:val="Hyperlink"/>
        </w:rPr>
      </w:pPr>
      <w:r>
        <w:fldChar w:fldCharType="begin"/>
      </w:r>
      <w:r>
        <w:instrText xml:space="preserve"> HYPERLINK "https://tulip-inn-stuttgart-sindelfingen-city.goldentulip.com/en-us/" </w:instrText>
      </w:r>
      <w:r>
        <w:fldChar w:fldCharType="separate"/>
      </w:r>
      <w:r w:rsidR="00F276B2" w:rsidRPr="00FA4305">
        <w:rPr>
          <w:rStyle w:val="Hyperlink"/>
        </w:rPr>
        <w:t xml:space="preserve">Hotel Stuttgart Sindelfingen City </w:t>
      </w:r>
      <w:proofErr w:type="spellStart"/>
      <w:r w:rsidR="00F276B2" w:rsidRPr="00FA4305">
        <w:rPr>
          <w:rStyle w:val="Hyperlink"/>
        </w:rPr>
        <w:t>by</w:t>
      </w:r>
      <w:proofErr w:type="spellEnd"/>
      <w:r w:rsidR="00F276B2" w:rsidRPr="00FA4305">
        <w:rPr>
          <w:rStyle w:val="Hyperlink"/>
        </w:rPr>
        <w:t xml:space="preserve"> </w:t>
      </w:r>
      <w:proofErr w:type="spellStart"/>
      <w:r w:rsidR="00F276B2" w:rsidRPr="00FA4305">
        <w:rPr>
          <w:rStyle w:val="Hyperlink"/>
        </w:rPr>
        <w:t>Tulip</w:t>
      </w:r>
      <w:proofErr w:type="spellEnd"/>
      <w:r w:rsidR="00F276B2" w:rsidRPr="00FA4305">
        <w:rPr>
          <w:rStyle w:val="Hyperlink"/>
        </w:rPr>
        <w:t xml:space="preserve"> Inn</w:t>
      </w:r>
    </w:p>
    <w:p w14:paraId="56427AC9" w14:textId="1DEDB6FD" w:rsidR="00F276B2" w:rsidRPr="003C61E9" w:rsidRDefault="00FA4305" w:rsidP="00AA4BD0">
      <w:pPr>
        <w:spacing w:after="0" w:line="240" w:lineRule="auto"/>
      </w:pPr>
      <w:r>
        <w:fldChar w:fldCharType="end"/>
      </w:r>
      <w:r w:rsidR="00F276B2" w:rsidRPr="00F35052">
        <w:rPr>
          <w:noProof/>
          <w:lang w:eastAsia="de-DE"/>
        </w:rPr>
        <w:drawing>
          <wp:anchor distT="0" distB="0" distL="114300" distR="114300" simplePos="0" relativeHeight="251920384" behindDoc="0" locked="0" layoutInCell="1" allowOverlap="1" wp14:anchorId="575008B1" wp14:editId="346A5614">
            <wp:simplePos x="0" y="0"/>
            <wp:positionH relativeFrom="margin">
              <wp:posOffset>4050665</wp:posOffset>
            </wp:positionH>
            <wp:positionV relativeFrom="paragraph">
              <wp:posOffset>6731</wp:posOffset>
            </wp:positionV>
            <wp:extent cx="383540" cy="380365"/>
            <wp:effectExtent l="0" t="0" r="0" b="635"/>
            <wp:wrapNone/>
            <wp:docPr id="49" name="Grafi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Phone</w:t>
      </w:r>
      <w:r w:rsidR="00F276B2" w:rsidRPr="003C61E9">
        <w:t>: +49 (0) 7031 865 0</w:t>
      </w:r>
      <w:r w:rsidR="00F276B2" w:rsidRPr="003C61E9">
        <w:br/>
        <w:t xml:space="preserve">E-Mail: </w:t>
      </w:r>
      <w:hyperlink r:id="rId45" w:history="1">
        <w:r w:rsidR="00F276B2" w:rsidRPr="006D3CD7">
          <w:rPr>
            <w:rStyle w:val="Hyperlink"/>
          </w:rPr>
          <w:t>info@tulipinnstuttgartsindelfingencity.com</w:t>
        </w:r>
      </w:hyperlink>
      <w:r w:rsidR="00F276B2">
        <w:t xml:space="preserve"> </w:t>
      </w:r>
    </w:p>
    <w:p w14:paraId="1F5C6B58" w14:textId="77777777" w:rsidR="00F276B2" w:rsidRDefault="00F276B2" w:rsidP="008D6CAB"/>
    <w:p w14:paraId="36305F81" w14:textId="3F9964C9" w:rsidR="00F276B2" w:rsidRPr="00D71DD9" w:rsidRDefault="00AA4BD0" w:rsidP="00F276B2">
      <w:pPr>
        <w:pStyle w:val="berschrift2"/>
      </w:pPr>
      <w:r w:rsidRPr="00E273F2">
        <w:rPr>
          <w:rFonts w:ascii="Titillium Web" w:eastAsiaTheme="minorHAnsi" w:hAnsi="Titillium Web" w:cstheme="minorBidi"/>
          <w:color w:val="auto"/>
          <w:sz w:val="20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922432" behindDoc="0" locked="0" layoutInCell="1" allowOverlap="1" wp14:anchorId="455E9204" wp14:editId="2B39216A">
                <wp:simplePos x="0" y="0"/>
                <wp:positionH relativeFrom="margin">
                  <wp:posOffset>3862705</wp:posOffset>
                </wp:positionH>
                <wp:positionV relativeFrom="paragraph">
                  <wp:posOffset>123825</wp:posOffset>
                </wp:positionV>
                <wp:extent cx="1866900" cy="1318895"/>
                <wp:effectExtent l="0" t="0" r="19050" b="14605"/>
                <wp:wrapSquare wrapText="bothSides"/>
                <wp:docPr id="249" name="Textfeld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31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EC304" w14:textId="39686A55" w:rsidR="00F276B2" w:rsidRDefault="00497FBF" w:rsidP="00F276B2">
                            <w:pPr>
                              <w:pStyle w:val="berschrift5"/>
                            </w:pPr>
                            <w:r>
                              <w:t>Fair</w:t>
                            </w:r>
                            <w:r w:rsidR="00F276B2">
                              <w:t xml:space="preserve"> </w:t>
                            </w:r>
                            <w:r w:rsidR="00F276B2" w:rsidRPr="0051678A">
                              <w:sym w:font="Wingdings" w:char="F0E0"/>
                            </w:r>
                            <w:r w:rsidR="00F276B2" w:rsidRPr="00E30ABD">
                              <w:t xml:space="preserve"> Hotel</w:t>
                            </w:r>
                            <w:r w:rsidR="00F276B2">
                              <w:t xml:space="preserve"> </w:t>
                            </w:r>
                          </w:p>
                          <w:p w14:paraId="616C4319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1156FD56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10 min</w:t>
                            </w:r>
                          </w:p>
                          <w:p w14:paraId="51418B42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5A883399" w14:textId="77777777" w:rsidR="00F276B2" w:rsidRPr="00D71DD9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18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E9204" id="Textfeld 249" o:spid="_x0000_s1040" type="#_x0000_t202" style="position:absolute;margin-left:304.15pt;margin-top:9.75pt;width:147pt;height:103.85pt;z-index:251922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">
                <v:textbox>
                  <w:txbxContent>
                    <w:p w14:paraId="2F5EC304" w14:textId="39686A55" w:rsidR="00F276B2" w:rsidRDefault="00497FBF" w:rsidP="00F276B2">
                      <w:pPr>
                        <w:pStyle w:val="berschrift5"/>
                      </w:pPr>
                      <w:r>
                        <w:t>Fair</w:t>
                      </w:r>
                      <w:r w:rsidR="00F276B2">
                        <w:t xml:space="preserve"> </w:t>
                      </w:r>
                      <w:r w:rsidR="00F276B2" w:rsidRPr="0051678A">
                        <w:sym w:font="Wingdings" w:char="F0E0"/>
                      </w:r>
                      <w:r w:rsidR="00F276B2" w:rsidRPr="00E30ABD">
                        <w:t xml:space="preserve"> Hotel</w:t>
                      </w:r>
                      <w:r w:rsidR="00F276B2">
                        <w:t xml:space="preserve"> </w:t>
                      </w:r>
                    </w:p>
                    <w:p w14:paraId="616C4319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1156FD56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10 min</w:t>
                      </w:r>
                    </w:p>
                    <w:p w14:paraId="51418B42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5A883399" w14:textId="77777777" w:rsidR="00F276B2" w:rsidRPr="00D71DD9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18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76B2" w:rsidRPr="00D71DD9">
        <w:t xml:space="preserve">Hotel Waldhorn Böblingen </w:t>
      </w:r>
    </w:p>
    <w:p w14:paraId="78CCB96B" w14:textId="0399D552" w:rsidR="00F276B2" w:rsidRPr="00D71DD9" w:rsidRDefault="00F276B2" w:rsidP="00F276B2">
      <w:r w:rsidRPr="00F35052">
        <w:rPr>
          <w:noProof/>
          <w:lang w:eastAsia="de-DE"/>
        </w:rPr>
        <w:drawing>
          <wp:anchor distT="0" distB="0" distL="114300" distR="114300" simplePos="0" relativeHeight="251923456" behindDoc="0" locked="0" layoutInCell="1" allowOverlap="1" wp14:anchorId="246DDF8D" wp14:editId="0FBAD9D7">
            <wp:simplePos x="0" y="0"/>
            <wp:positionH relativeFrom="margin">
              <wp:posOffset>4046220</wp:posOffset>
            </wp:positionH>
            <wp:positionV relativeFrom="paragraph">
              <wp:posOffset>312420</wp:posOffset>
            </wp:positionV>
            <wp:extent cx="432435" cy="336550"/>
            <wp:effectExtent l="0" t="0" r="5715" b="6350"/>
            <wp:wrapNone/>
            <wp:docPr id="52" name="Grafi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DD9">
        <w:t>Böblinger Straße</w:t>
      </w:r>
      <w:r>
        <w:t xml:space="preserve"> </w:t>
      </w:r>
      <w:r w:rsidRPr="00D71DD9">
        <w:t xml:space="preserve">1 </w:t>
      </w:r>
      <w:r w:rsidRPr="00D71DD9">
        <w:br/>
        <w:t>71034 Böblingen</w:t>
      </w:r>
      <w:r>
        <w:t xml:space="preserve"> – Germany</w:t>
      </w:r>
    </w:p>
    <w:p w14:paraId="0CF997D7" w14:textId="5388C442" w:rsidR="00AC60E7" w:rsidRDefault="00F276B2" w:rsidP="00F276B2">
      <w:pPr>
        <w:rPr>
          <w:rStyle w:val="Hyperlink"/>
        </w:rPr>
      </w:pPr>
      <w:r w:rsidRPr="00F35052">
        <w:rPr>
          <w:noProof/>
          <w:lang w:eastAsia="de-DE"/>
        </w:rPr>
        <w:drawing>
          <wp:anchor distT="0" distB="0" distL="114300" distR="114300" simplePos="0" relativeHeight="251924480" behindDoc="0" locked="0" layoutInCell="1" allowOverlap="1" wp14:anchorId="16B0CA1B" wp14:editId="2A9463DB">
            <wp:simplePos x="0" y="0"/>
            <wp:positionH relativeFrom="margin">
              <wp:posOffset>4076700</wp:posOffset>
            </wp:positionH>
            <wp:positionV relativeFrom="paragraph">
              <wp:posOffset>70485</wp:posOffset>
            </wp:positionV>
            <wp:extent cx="383540" cy="380365"/>
            <wp:effectExtent l="0" t="0" r="0" b="635"/>
            <wp:wrapNone/>
            <wp:docPr id="53" name="Grafi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46" w:history="1">
        <w:r>
          <w:rPr>
            <w:rStyle w:val="Hyperlink"/>
            <w:noProof/>
          </w:rPr>
          <w:t xml:space="preserve">Hotel Waldhorn Böblingen </w:t>
        </w:r>
      </w:hyperlink>
      <w:r>
        <w:rPr>
          <w:noProof/>
        </w:rPr>
        <w:t xml:space="preserve"> </w:t>
      </w:r>
      <w:r>
        <w:br/>
      </w:r>
      <w:r w:rsidR="00FA4305">
        <w:t>Phone</w:t>
      </w:r>
      <w:r w:rsidRPr="00D71DD9">
        <w:t>: +49 (0) 7031</w:t>
      </w:r>
      <w:r>
        <w:t xml:space="preserve"> </w:t>
      </w:r>
      <w:r w:rsidRPr="00D71DD9">
        <w:t>76720</w:t>
      </w:r>
      <w:r>
        <w:br/>
        <w:t xml:space="preserve">E-Mail: </w:t>
      </w:r>
      <w:hyperlink r:id="rId47" w:history="1">
        <w:r w:rsidRPr="00892036">
          <w:rPr>
            <w:rStyle w:val="Hyperlink"/>
          </w:rPr>
          <w:t>info@hotel-waldhorn.de</w:t>
        </w:r>
      </w:hyperlink>
    </w:p>
    <w:p w14:paraId="0425B086" w14:textId="77777777" w:rsidR="00AC60E7" w:rsidRPr="00AC60E7" w:rsidRDefault="00AC60E7" w:rsidP="00F276B2">
      <w:pPr>
        <w:rPr>
          <w:color w:val="FCB205" w:themeColor="hyperlink"/>
          <w:u w:val="single"/>
        </w:rPr>
      </w:pPr>
    </w:p>
    <w:p w14:paraId="0A039CCB" w14:textId="77777777" w:rsidR="00F276B2" w:rsidRPr="000B0F15" w:rsidRDefault="00F276B2" w:rsidP="00F276B2">
      <w:pPr>
        <w:pStyle w:val="berschrift2"/>
      </w:pPr>
      <w:r w:rsidRPr="00EA204C">
        <w:rPr>
          <w:u w:val="single"/>
        </w:rPr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24C0FBC5" wp14:editId="7A5B36A1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1913890" cy="1744980"/>
                <wp:effectExtent l="0" t="0" r="10160" b="26670"/>
                <wp:wrapSquare wrapText="bothSides"/>
                <wp:docPr id="26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6ABA8" w14:textId="74EA8724" w:rsidR="00F276B2" w:rsidRDefault="00497FBF" w:rsidP="00F276B2">
                            <w:pPr>
                              <w:pStyle w:val="berschrift5"/>
                            </w:pPr>
                            <w:r>
                              <w:t>Fair</w:t>
                            </w:r>
                            <w:r w:rsidR="00F276B2">
                              <w:t xml:space="preserve"> </w:t>
                            </w:r>
                            <w:r w:rsidR="00F276B2" w:rsidRPr="00375109">
                              <w:sym w:font="Wingdings" w:char="F0E0"/>
                            </w:r>
                            <w:r w:rsidR="00F276B2" w:rsidRPr="00E30ABD">
                              <w:t xml:space="preserve"> Hotel</w:t>
                            </w:r>
                            <w:r w:rsidR="00F276B2">
                              <w:t xml:space="preserve"> </w:t>
                            </w:r>
                          </w:p>
                          <w:p w14:paraId="58C429B1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78804716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7 min</w:t>
                            </w:r>
                          </w:p>
                          <w:p w14:paraId="6C340463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  <w:p w14:paraId="22992B4C" w14:textId="77777777" w:rsidR="00F276B2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>17 min</w:t>
                            </w:r>
                          </w:p>
                          <w:p w14:paraId="691EDAA6" w14:textId="77777777" w:rsidR="00F276B2" w:rsidRDefault="00F276B2" w:rsidP="00F276B2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</w:p>
                          <w:p w14:paraId="5FB6FC8D" w14:textId="77777777" w:rsidR="00F276B2" w:rsidRPr="00182895" w:rsidRDefault="00F276B2" w:rsidP="00F276B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>16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0FBC5" id="_x0000_s1041" type="#_x0000_t202" style="position:absolute;margin-left:99.5pt;margin-top:12.75pt;width:150.7pt;height:137.4pt;z-index:251926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">
                <v:textbox>
                  <w:txbxContent>
                    <w:p w14:paraId="3816ABA8" w14:textId="74EA8724" w:rsidR="00F276B2" w:rsidRDefault="00497FBF" w:rsidP="00F276B2">
                      <w:pPr>
                        <w:pStyle w:val="berschrift5"/>
                      </w:pPr>
                      <w:r>
                        <w:t>Fair</w:t>
                      </w:r>
                      <w:r w:rsidR="00F276B2">
                        <w:t xml:space="preserve"> </w:t>
                      </w:r>
                      <w:r w:rsidR="00F276B2" w:rsidRPr="00375109">
                        <w:sym w:font="Wingdings" w:char="F0E0"/>
                      </w:r>
                      <w:r w:rsidR="00F276B2" w:rsidRPr="00E30ABD">
                        <w:t xml:space="preserve"> Hotel</w:t>
                      </w:r>
                      <w:r w:rsidR="00F276B2">
                        <w:t xml:space="preserve"> </w:t>
                      </w:r>
                    </w:p>
                    <w:p w14:paraId="58C429B1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</w:p>
                    <w:p w14:paraId="78804716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7 min</w:t>
                      </w:r>
                    </w:p>
                    <w:p w14:paraId="6C340463" w14:textId="77777777" w:rsidR="00F276B2" w:rsidRDefault="00F276B2" w:rsidP="00F276B2">
                      <w:pPr>
                        <w:spacing w:after="0" w:line="240" w:lineRule="auto"/>
                        <w:jc w:val="both"/>
                      </w:pPr>
                      <w:r>
                        <w:t xml:space="preserve">    </w:t>
                      </w:r>
                    </w:p>
                    <w:p w14:paraId="22992B4C" w14:textId="77777777" w:rsidR="00F276B2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>17 min</w:t>
                      </w:r>
                    </w:p>
                    <w:p w14:paraId="691EDAA6" w14:textId="77777777" w:rsidR="00F276B2" w:rsidRDefault="00F276B2" w:rsidP="00F276B2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</w:p>
                    <w:p w14:paraId="5FB6FC8D" w14:textId="77777777" w:rsidR="00F276B2" w:rsidRPr="00182895" w:rsidRDefault="00F276B2" w:rsidP="00F276B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>16 min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B0F15">
        <w:t xml:space="preserve">V Boutique Hotel Böblingen </w:t>
      </w:r>
    </w:p>
    <w:p w14:paraId="47A2DCFB" w14:textId="77777777" w:rsidR="00F276B2" w:rsidRPr="000B0F15" w:rsidRDefault="00F276B2" w:rsidP="00F276B2">
      <w:r w:rsidRPr="006B4E15">
        <w:rPr>
          <w:rStyle w:val="Hyperlink"/>
          <w:noProof/>
          <w:lang w:eastAsia="de-DE"/>
        </w:rPr>
        <w:drawing>
          <wp:anchor distT="0" distB="0" distL="114300" distR="114300" simplePos="0" relativeHeight="251927552" behindDoc="0" locked="0" layoutInCell="1" allowOverlap="1" wp14:anchorId="5CB9E599" wp14:editId="15AEEBC8">
            <wp:simplePos x="0" y="0"/>
            <wp:positionH relativeFrom="margin">
              <wp:posOffset>4079875</wp:posOffset>
            </wp:positionH>
            <wp:positionV relativeFrom="paragraph">
              <wp:posOffset>326390</wp:posOffset>
            </wp:positionV>
            <wp:extent cx="432435" cy="336550"/>
            <wp:effectExtent l="0" t="0" r="5715" b="6350"/>
            <wp:wrapNone/>
            <wp:docPr id="58" name="Grafi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0F15">
        <w:t>Otto-Lilienthal-Straße 32</w:t>
      </w:r>
      <w:r w:rsidRPr="000B0F15">
        <w:br/>
        <w:t>71034 Böblingen</w:t>
      </w:r>
      <w:r>
        <w:t xml:space="preserve"> – Germany</w:t>
      </w:r>
    </w:p>
    <w:p w14:paraId="4E045CBA" w14:textId="440B4311" w:rsidR="00F276B2" w:rsidRPr="00F11B3A" w:rsidRDefault="00AA4BD0" w:rsidP="00F276B2">
      <w:pPr>
        <w:rPr>
          <w:color w:val="FCB205" w:themeColor="hyperlink"/>
          <w:u w:val="single"/>
        </w:rPr>
      </w:pPr>
      <w:r w:rsidRPr="00497FBF">
        <w:rPr>
          <w:rStyle w:val="Hyperlink"/>
          <w:noProof/>
          <w:lang w:eastAsia="de-DE"/>
        </w:rPr>
        <w:drawing>
          <wp:anchor distT="0" distB="0" distL="114300" distR="114300" simplePos="0" relativeHeight="251929600" behindDoc="0" locked="0" layoutInCell="1" allowOverlap="1" wp14:anchorId="320486DC" wp14:editId="5617053B">
            <wp:simplePos x="0" y="0"/>
            <wp:positionH relativeFrom="margin">
              <wp:posOffset>4109085</wp:posOffset>
            </wp:positionH>
            <wp:positionV relativeFrom="paragraph">
              <wp:posOffset>464820</wp:posOffset>
            </wp:positionV>
            <wp:extent cx="383540" cy="380365"/>
            <wp:effectExtent l="0" t="0" r="0" b="635"/>
            <wp:wrapNone/>
            <wp:docPr id="60" name="Grafi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7FBF">
        <w:rPr>
          <w:rStyle w:val="Hyperlink"/>
          <w:noProof/>
          <w:lang w:eastAsia="de-DE"/>
        </w:rPr>
        <w:drawing>
          <wp:anchor distT="0" distB="0" distL="114300" distR="114300" simplePos="0" relativeHeight="251928576" behindDoc="0" locked="0" layoutInCell="1" allowOverlap="1" wp14:anchorId="5AF4B42E" wp14:editId="27B966C2">
            <wp:simplePos x="0" y="0"/>
            <wp:positionH relativeFrom="margin">
              <wp:posOffset>4103370</wp:posOffset>
            </wp:positionH>
            <wp:positionV relativeFrom="paragraph">
              <wp:posOffset>56515</wp:posOffset>
            </wp:positionV>
            <wp:extent cx="411480" cy="408305"/>
            <wp:effectExtent l="0" t="0" r="7620" b="0"/>
            <wp:wrapNone/>
            <wp:docPr id="59" name="Grafi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otelliste-anreise-per-zug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48" w:history="1">
        <w:r w:rsidR="00F276B2" w:rsidRPr="00497FBF">
          <w:rPr>
            <w:rStyle w:val="Hyperlink"/>
            <w:noProof/>
          </w:rPr>
          <w:t>V Boutique Hotel Böblingen</w:t>
        </w:r>
      </w:hyperlink>
      <w:r w:rsidR="00F276B2">
        <w:br/>
      </w:r>
      <w:r w:rsidR="00497FBF">
        <w:t>Phone</w:t>
      </w:r>
      <w:r w:rsidR="00F276B2" w:rsidRPr="000B0F15">
        <w:t>: +49 (0) 7031</w:t>
      </w:r>
      <w:r w:rsidR="00F276B2">
        <w:t xml:space="preserve"> </w:t>
      </w:r>
      <w:r w:rsidR="00F276B2" w:rsidRPr="000B0F15">
        <w:t>4662046</w:t>
      </w:r>
      <w:r w:rsidR="00F276B2">
        <w:br/>
        <w:t xml:space="preserve">E-Mail: </w:t>
      </w:r>
      <w:hyperlink r:id="rId49" w:history="1">
        <w:r w:rsidR="00F276B2" w:rsidRPr="00110E93">
          <w:rPr>
            <w:rStyle w:val="Hyperlink"/>
          </w:rPr>
          <w:t>mail@v-boutique-hotel.de</w:t>
        </w:r>
      </w:hyperlink>
    </w:p>
    <w:p w14:paraId="186639B8" w14:textId="77777777" w:rsidR="00F276B2" w:rsidRDefault="00F276B2" w:rsidP="00F276B2">
      <w:pPr>
        <w:rPr>
          <w:b/>
          <w:bCs/>
        </w:rPr>
      </w:pPr>
    </w:p>
    <w:p w14:paraId="6A6ECF61" w14:textId="77777777" w:rsidR="00F276B2" w:rsidRPr="00A57CD0" w:rsidRDefault="00F276B2" w:rsidP="008D6CAB"/>
    <w:p w14:paraId="600DF355" w14:textId="539D3C0E" w:rsidR="00B3378F" w:rsidRPr="00A57CD0" w:rsidRDefault="00ED4FBE" w:rsidP="00F276B2">
      <w:pPr>
        <w:pStyle w:val="berschrift2"/>
        <w:rPr>
          <w:rFonts w:ascii="Times New Roman" w:hAnsi="Times New Roman"/>
        </w:rPr>
      </w:pPr>
      <w:r w:rsidRPr="00ED4FBE">
        <w:rPr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EE7154A" wp14:editId="135DB7DA">
                <wp:simplePos x="0" y="0"/>
                <wp:positionH relativeFrom="column">
                  <wp:posOffset>3556000</wp:posOffset>
                </wp:positionH>
                <wp:positionV relativeFrom="paragraph">
                  <wp:posOffset>5080</wp:posOffset>
                </wp:positionV>
                <wp:extent cx="2056765" cy="1663700"/>
                <wp:effectExtent l="0" t="0" r="19685" b="12700"/>
                <wp:wrapSquare wrapText="bothSides"/>
                <wp:docPr id="1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2BE94" w14:textId="3AE9F9F8" w:rsidR="00ED4FBE" w:rsidRDefault="00497FBF" w:rsidP="00ED4FBE">
                            <w:pPr>
                              <w:pStyle w:val="berschrift5"/>
                            </w:pPr>
                            <w:r>
                              <w:t>Fair</w:t>
                            </w:r>
                            <w:r w:rsidR="00313614">
                              <w:t xml:space="preserve"> </w:t>
                            </w:r>
                            <w:r w:rsidR="00ED4FBE" w:rsidRPr="00375109">
                              <w:sym w:font="Wingdings" w:char="F0E0"/>
                            </w:r>
                            <w:r w:rsidR="00ED4FBE" w:rsidRPr="00E30ABD">
                              <w:t xml:space="preserve"> Hotel</w:t>
                            </w:r>
                            <w:r w:rsidR="00ED4FBE">
                              <w:t xml:space="preserve"> </w:t>
                            </w:r>
                          </w:p>
                          <w:p w14:paraId="148BD0BE" w14:textId="77777777" w:rsidR="00F35052" w:rsidRDefault="00F35052" w:rsidP="00ED4FBE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7515EE48" w14:textId="7D49D560" w:rsidR="00ED4FBE" w:rsidRDefault="00ED4FBE" w:rsidP="00F35052">
                            <w:pPr>
                              <w:spacing w:after="0" w:line="240" w:lineRule="auto"/>
                              <w:ind w:left="567" w:firstLine="567"/>
                              <w:jc w:val="both"/>
                            </w:pPr>
                            <w:r>
                              <w:t>7 min</w:t>
                            </w:r>
                          </w:p>
                          <w:p w14:paraId="65633B09" w14:textId="77777777" w:rsidR="00ED4FBE" w:rsidRDefault="00ED4FBE" w:rsidP="00ED4FBE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  <w:p w14:paraId="764576EB" w14:textId="77777777" w:rsidR="00F35052" w:rsidRDefault="00ED4FBE" w:rsidP="00ED4FBE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 xml:space="preserve"> </w:t>
                            </w:r>
                            <w:r w:rsidR="00F35052">
                              <w:rPr>
                                <w:rFonts w:asciiTheme="majorHAnsi" w:hAnsiTheme="majorHAnsi" w:cs="Arial"/>
                                <w:szCs w:val="20"/>
                              </w:rPr>
                              <w:tab/>
                            </w:r>
                            <w:r w:rsidR="00F35052">
                              <w:rPr>
                                <w:rFonts w:asciiTheme="majorHAnsi" w:hAnsiTheme="majorHAnsi" w:cs="Arial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>18 min</w:t>
                            </w:r>
                          </w:p>
                          <w:p w14:paraId="520B3F10" w14:textId="77777777" w:rsidR="00F35052" w:rsidRDefault="00F35052" w:rsidP="00ED4FBE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</w:p>
                          <w:p w14:paraId="7262A2DE" w14:textId="61F012B9" w:rsidR="00ED4FBE" w:rsidRPr="00182895" w:rsidRDefault="00ED4FBE" w:rsidP="00F35052">
                            <w:pPr>
                              <w:spacing w:after="0" w:line="240" w:lineRule="auto"/>
                              <w:ind w:left="567" w:firstLine="567"/>
                              <w:jc w:val="both"/>
                              <w:rPr>
                                <w:rFonts w:asciiTheme="majorHAnsi" w:hAnsiTheme="majorHAnsi" w:cs="Arial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Cs w:val="20"/>
                              </w:rPr>
                              <w:t>15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EE7154A" id="_x0000_s1042" type="#_x0000_t202" style="position:absolute;margin-left:280pt;margin-top:.4pt;width:161.95pt;height:131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">
                <v:textbox>
                  <w:txbxContent>
                    <w:p w14:paraId="27C2BE94" w14:textId="3AE9F9F8" w:rsidR="00ED4FBE" w:rsidRDefault="00497FBF" w:rsidP="00ED4FBE">
                      <w:pPr>
                        <w:pStyle w:val="berschrift5"/>
                      </w:pPr>
                      <w:r>
                        <w:t>Fair</w:t>
                      </w:r>
                      <w:r w:rsidR="00313614">
                        <w:t xml:space="preserve"> </w:t>
                      </w:r>
                      <w:r w:rsidR="00ED4FBE" w:rsidRPr="00375109">
                        <w:sym w:font="Wingdings" w:char="F0E0"/>
                      </w:r>
                      <w:r w:rsidR="00ED4FBE" w:rsidRPr="00E30ABD">
                        <w:t xml:space="preserve"> Hotel</w:t>
                      </w:r>
                      <w:r w:rsidR="00ED4FBE">
                        <w:t xml:space="preserve"> </w:t>
                      </w:r>
                    </w:p>
                    <w:p w14:paraId="148BD0BE" w14:textId="77777777" w:rsidR="00F35052" w:rsidRDefault="00F35052" w:rsidP="00ED4FBE">
                      <w:pPr>
                        <w:spacing w:after="0" w:line="240" w:lineRule="auto"/>
                        <w:jc w:val="both"/>
                      </w:pPr>
                    </w:p>
                    <w:p w14:paraId="7515EE48" w14:textId="7D49D560" w:rsidR="00ED4FBE" w:rsidRDefault="00ED4FBE" w:rsidP="00F35052">
                      <w:pPr>
                        <w:spacing w:after="0" w:line="240" w:lineRule="auto"/>
                        <w:ind w:left="567" w:firstLine="567"/>
                        <w:jc w:val="both"/>
                      </w:pPr>
                      <w:r>
                        <w:t>7 min</w:t>
                      </w:r>
                    </w:p>
                    <w:p w14:paraId="65633B09" w14:textId="77777777" w:rsidR="00ED4FBE" w:rsidRDefault="00ED4FBE" w:rsidP="00ED4FBE">
                      <w:pPr>
                        <w:spacing w:after="0" w:line="240" w:lineRule="auto"/>
                        <w:jc w:val="both"/>
                      </w:pPr>
                      <w:r>
                        <w:t xml:space="preserve">    </w:t>
                      </w:r>
                    </w:p>
                    <w:p w14:paraId="764576EB" w14:textId="77777777" w:rsidR="00F35052" w:rsidRDefault="00ED4FBE" w:rsidP="00ED4FBE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 xml:space="preserve"> </w:t>
                      </w:r>
                      <w:r w:rsidR="00F35052">
                        <w:rPr>
                          <w:rFonts w:asciiTheme="majorHAnsi" w:hAnsiTheme="majorHAnsi" w:cs="Arial"/>
                          <w:szCs w:val="20"/>
                        </w:rPr>
                        <w:tab/>
                      </w:r>
                      <w:r w:rsidR="00F35052">
                        <w:rPr>
                          <w:rFonts w:asciiTheme="majorHAnsi" w:hAnsiTheme="majorHAnsi" w:cs="Arial"/>
                          <w:szCs w:val="20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Cs w:val="20"/>
                        </w:rPr>
                        <w:t>18 min</w:t>
                      </w:r>
                    </w:p>
                    <w:p w14:paraId="520B3F10" w14:textId="77777777" w:rsidR="00F35052" w:rsidRDefault="00F35052" w:rsidP="00ED4FBE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</w:p>
                    <w:p w14:paraId="7262A2DE" w14:textId="61F012B9" w:rsidR="00ED4FBE" w:rsidRPr="00182895" w:rsidRDefault="00ED4FBE" w:rsidP="00F35052">
                      <w:pPr>
                        <w:spacing w:after="0" w:line="240" w:lineRule="auto"/>
                        <w:ind w:left="567" w:firstLine="567"/>
                        <w:jc w:val="both"/>
                        <w:rPr>
                          <w:rFonts w:asciiTheme="majorHAnsi" w:hAnsiTheme="majorHAnsi" w:cs="Arial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Cs w:val="20"/>
                        </w:rPr>
                        <w:t>15 min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3B44" w:rsidRPr="00A57CD0">
        <w:t>V Business Apartments Böblingen</w:t>
      </w:r>
    </w:p>
    <w:p w14:paraId="123CE058" w14:textId="4626BAB3" w:rsidR="00B3378F" w:rsidRPr="00B3378F" w:rsidRDefault="00F35052" w:rsidP="00B3378F">
      <w:r w:rsidRPr="00F35052">
        <w:rPr>
          <w:noProof/>
          <w:lang w:eastAsia="de-DE"/>
        </w:rPr>
        <w:drawing>
          <wp:anchor distT="0" distB="0" distL="114300" distR="114300" simplePos="0" relativeHeight="251810816" behindDoc="0" locked="0" layoutInCell="1" allowOverlap="1" wp14:anchorId="21175A6D" wp14:editId="61EC4DEC">
            <wp:simplePos x="0" y="0"/>
            <wp:positionH relativeFrom="margin">
              <wp:posOffset>3754755</wp:posOffset>
            </wp:positionH>
            <wp:positionV relativeFrom="paragraph">
              <wp:posOffset>156210</wp:posOffset>
            </wp:positionV>
            <wp:extent cx="432435" cy="336550"/>
            <wp:effectExtent l="0" t="0" r="5715" b="6350"/>
            <wp:wrapNone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telliste-anreise-per-auto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59"/>
                    <a:stretch/>
                  </pic:blipFill>
                  <pic:spPr bwMode="auto">
                    <a:xfrm>
                      <a:off x="0" y="0"/>
                      <a:ext cx="432435" cy="33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5052">
        <w:rPr>
          <w:noProof/>
          <w:lang w:eastAsia="de-DE"/>
        </w:rPr>
        <w:drawing>
          <wp:anchor distT="0" distB="0" distL="114300" distR="114300" simplePos="0" relativeHeight="251811840" behindDoc="0" locked="0" layoutInCell="1" allowOverlap="1" wp14:anchorId="2264CD64" wp14:editId="5D7162E8">
            <wp:simplePos x="0" y="0"/>
            <wp:positionH relativeFrom="margin">
              <wp:posOffset>3787775</wp:posOffset>
            </wp:positionH>
            <wp:positionV relativeFrom="paragraph">
              <wp:posOffset>457835</wp:posOffset>
            </wp:positionV>
            <wp:extent cx="411480" cy="408305"/>
            <wp:effectExtent l="0" t="0" r="7620" b="0"/>
            <wp:wrapNone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otelliste-anreise-per-zug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5052">
        <w:rPr>
          <w:noProof/>
          <w:lang w:eastAsia="de-DE"/>
        </w:rPr>
        <w:drawing>
          <wp:anchor distT="0" distB="0" distL="114300" distR="114300" simplePos="0" relativeHeight="251812864" behindDoc="0" locked="0" layoutInCell="1" allowOverlap="1" wp14:anchorId="73797CFD" wp14:editId="41044FAC">
            <wp:simplePos x="0" y="0"/>
            <wp:positionH relativeFrom="margin">
              <wp:posOffset>3812540</wp:posOffset>
            </wp:positionH>
            <wp:positionV relativeFrom="paragraph">
              <wp:posOffset>865505</wp:posOffset>
            </wp:positionV>
            <wp:extent cx="383540" cy="380365"/>
            <wp:effectExtent l="0" t="0" r="0" b="635"/>
            <wp:wrapNone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otelliste-anreise-per-bus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78F" w:rsidRPr="00B3378F">
        <w:t>Stuttgarter Str. 69</w:t>
      </w:r>
      <w:r w:rsidR="00B3378F" w:rsidRPr="00B3378F">
        <w:br/>
        <w:t>71032 Böblingen</w:t>
      </w:r>
      <w:r w:rsidR="00D37E57">
        <w:t xml:space="preserve"> </w:t>
      </w:r>
      <w:r w:rsidR="00512B8E">
        <w:t>–</w:t>
      </w:r>
      <w:r w:rsidR="00D37E57">
        <w:t xml:space="preserve"> Germany</w:t>
      </w:r>
    </w:p>
    <w:p w14:paraId="504A776B" w14:textId="5251F578" w:rsidR="00ED4FBE" w:rsidRPr="00211099" w:rsidRDefault="00CE6D30" w:rsidP="00503FB7">
      <w:hyperlink r:id="rId50" w:history="1">
        <w:r w:rsidR="00512B8E">
          <w:rPr>
            <w:rStyle w:val="Hyperlink"/>
          </w:rPr>
          <w:t>V Business Apartments Böblingen</w:t>
        </w:r>
      </w:hyperlink>
      <w:r w:rsidR="00993B44">
        <w:br/>
      </w:r>
      <w:r w:rsidR="00497FBF">
        <w:t>Phone</w:t>
      </w:r>
      <w:r w:rsidR="00993B44" w:rsidRPr="00211099">
        <w:t>: +49 (0) 7031 92 999</w:t>
      </w:r>
      <w:r w:rsidR="00512B8E">
        <w:t xml:space="preserve"> </w:t>
      </w:r>
      <w:r w:rsidR="00993B44" w:rsidRPr="00211099">
        <w:t>80</w:t>
      </w:r>
      <w:r w:rsidR="00993B44" w:rsidRPr="00211099">
        <w:br/>
      </w:r>
      <w:r w:rsidR="00AD0F54" w:rsidRPr="00211099">
        <w:t>E-Mail:</w:t>
      </w:r>
      <w:r w:rsidR="00B3378F" w:rsidRPr="00211099">
        <w:t xml:space="preserve"> </w:t>
      </w:r>
      <w:hyperlink r:id="rId51" w:history="1">
        <w:r w:rsidR="00512B8E" w:rsidRPr="006D3CD7">
          <w:rPr>
            <w:rStyle w:val="Hyperlink"/>
          </w:rPr>
          <w:t>bb@v-business-apartments.de</w:t>
        </w:r>
      </w:hyperlink>
      <w:r w:rsidR="00512B8E">
        <w:t xml:space="preserve"> </w:t>
      </w:r>
      <w:r w:rsidR="000E6129">
        <w:br/>
      </w:r>
    </w:p>
    <w:p w14:paraId="7B486A02" w14:textId="77777777" w:rsidR="00680AEE" w:rsidRDefault="00680AEE" w:rsidP="00F276B2">
      <w:pPr>
        <w:pStyle w:val="berschrift2"/>
      </w:pPr>
    </w:p>
    <w:p w14:paraId="513FF549" w14:textId="4B810A46" w:rsidR="005B0F6C" w:rsidRPr="003C61E9" w:rsidRDefault="005B0F6C" w:rsidP="005B0F6C"/>
    <w:p w14:paraId="780151AB" w14:textId="77777777" w:rsidR="00F11B3A" w:rsidRPr="003C61E9" w:rsidRDefault="00F11B3A" w:rsidP="008D6CAB"/>
    <w:p w14:paraId="2DE4F1F8" w14:textId="77777777" w:rsidR="00344D98" w:rsidRDefault="00344D98" w:rsidP="00F276B2">
      <w:pPr>
        <w:pStyle w:val="berschrift2"/>
      </w:pPr>
    </w:p>
    <w:p w14:paraId="7E470993" w14:textId="0E5152C3" w:rsidR="00F35052" w:rsidRPr="008165EC" w:rsidRDefault="00F35052" w:rsidP="00D71DD9"/>
    <w:p w14:paraId="524A1C71" w14:textId="534D6119" w:rsidR="00EA204C" w:rsidRDefault="00EA204C" w:rsidP="00BC5211"/>
    <w:p w14:paraId="0FBBFEA8" w14:textId="03127D02" w:rsidR="006F5B39" w:rsidRDefault="006F5B39" w:rsidP="000B0F15"/>
    <w:p w14:paraId="756189F0" w14:textId="64C19A9E" w:rsidR="00F35052" w:rsidRDefault="00F35052" w:rsidP="000B0F15"/>
    <w:p w14:paraId="5ED456F9" w14:textId="77777777" w:rsidR="00353236" w:rsidRPr="00A57CD0" w:rsidRDefault="00353236" w:rsidP="00353236"/>
    <w:p w14:paraId="13197231" w14:textId="77777777" w:rsidR="00353236" w:rsidRPr="00A57CD0" w:rsidRDefault="00353236" w:rsidP="00353236">
      <w:pPr>
        <w:rPr>
          <w:color w:val="FCB205" w:themeColor="hyperlink"/>
          <w:u w:val="single"/>
        </w:rPr>
      </w:pPr>
    </w:p>
    <w:p w14:paraId="6C9DC770" w14:textId="77777777" w:rsidR="00353236" w:rsidRPr="00110E93" w:rsidRDefault="00353236" w:rsidP="000B0F15">
      <w:pPr>
        <w:rPr>
          <w:b/>
          <w:bCs/>
        </w:rPr>
      </w:pPr>
    </w:p>
    <w:sectPr w:rsidR="00353236" w:rsidRPr="00110E93" w:rsidSect="000D5D71">
      <w:headerReference w:type="default" r:id="rId52"/>
      <w:footerReference w:type="default" r:id="rId5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8E0D7" w14:textId="77777777" w:rsidR="00BF7B7C" w:rsidRDefault="00BF7B7C" w:rsidP="0019191B">
      <w:pPr>
        <w:spacing w:after="0" w:line="240" w:lineRule="auto"/>
      </w:pPr>
      <w:r>
        <w:separator/>
      </w:r>
    </w:p>
  </w:endnote>
  <w:endnote w:type="continuationSeparator" w:id="0">
    <w:p w14:paraId="53EF97B9" w14:textId="77777777" w:rsidR="00BF7B7C" w:rsidRDefault="00BF7B7C" w:rsidP="0019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 Web">
    <w:altName w:val="Titillium Web"/>
    <w:panose1 w:val="00000300000000000000"/>
    <w:charset w:val="00"/>
    <w:family w:val="auto"/>
    <w:pitch w:val="variable"/>
    <w:sig w:usb0="00000007" w:usb1="00000001" w:usb2="00000000" w:usb3="00000000" w:csb0="00000093" w:csb1="00000000"/>
    <w:embedRegular r:id="rId1" w:fontKey="{4313E33A-66E3-4DF4-A9B2-119E65A78AEC}"/>
    <w:embedBold r:id="rId2" w:fontKey="{E01CF76B-FC85-46B8-A8C0-7B28A33644A5}"/>
    <w:embedItalic r:id="rId3" w:fontKey="{518D244F-3388-49DC-AC86-7170F335E614}"/>
    <w:embedBoldItalic r:id="rId4" w:fontKey="{0DBF4BC9-8590-4632-BE14-6989E31C684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Times New Roman"/>
    <w:charset w:val="00"/>
    <w:family w:val="swiss"/>
    <w:pitch w:val="variable"/>
    <w:sig w:usb0="00000287" w:usb1="00000000" w:usb2="00000000" w:usb3="00000000" w:csb0="0000009F" w:csb1="00000000"/>
    <w:embedRegular r:id="rId5" w:fontKey="{D19B9CF8-8761-41DF-80A0-E79ED6A53060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6" w:fontKey="{1B444760-E87F-4EB9-AA6F-A3A8A19798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3F126" w14:textId="77777777" w:rsidR="00CE6D30" w:rsidRDefault="00CE6D3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52EED" w14:textId="77777777" w:rsidR="00CE6D30" w:rsidRDefault="00CE6D3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6C2DE" w14:textId="77777777" w:rsidR="00CE6D30" w:rsidRDefault="00CE6D30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91DCE" w14:textId="77777777" w:rsidR="001E0552" w:rsidRPr="008165EC" w:rsidRDefault="001E0552" w:rsidP="001E0552">
    <w:pPr>
      <w:pStyle w:val="Fuzeile"/>
      <w:rPr>
        <w:sz w:val="14"/>
        <w:szCs w:val="14"/>
        <w:lang w:val="en-GB"/>
      </w:rPr>
    </w:pPr>
    <w:r w:rsidRPr="00470E01">
      <w:rPr>
        <w:sz w:val="14"/>
        <w:szCs w:val="14"/>
        <w:lang w:val="en-GB"/>
      </w:rPr>
      <w:t xml:space="preserve">Subject to availability without notice. </w:t>
    </w:r>
    <w:r w:rsidRPr="008165EC">
      <w:rPr>
        <w:sz w:val="14"/>
        <w:szCs w:val="14"/>
        <w:lang w:val="en-GB"/>
      </w:rPr>
      <w:t>Errors excepted.</w:t>
    </w:r>
  </w:p>
  <w:p w14:paraId="26596574" w14:textId="690E78F1" w:rsidR="001E0552" w:rsidRPr="00470E01" w:rsidRDefault="001E0552" w:rsidP="001E0552">
    <w:pPr>
      <w:pStyle w:val="Fuzeile"/>
      <w:rPr>
        <w:sz w:val="14"/>
        <w:szCs w:val="14"/>
        <w:lang w:val="en-GB"/>
      </w:rPr>
    </w:pPr>
    <w:r w:rsidRPr="00470E01">
      <w:rPr>
        <w:sz w:val="14"/>
        <w:szCs w:val="14"/>
        <w:lang w:val="en-GB"/>
      </w:rPr>
      <w:t xml:space="preserve">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CREATEDATE  \@ "MM/yyyy"  \* MERGEFORMAT </w:instrText>
    </w:r>
    <w:r>
      <w:rPr>
        <w:sz w:val="14"/>
        <w:szCs w:val="14"/>
      </w:rPr>
      <w:fldChar w:fldCharType="separate"/>
    </w:r>
    <w:r w:rsidR="00CE6D30">
      <w:rPr>
        <w:noProof/>
        <w:sz w:val="14"/>
        <w:szCs w:val="14"/>
      </w:rPr>
      <w:t>10/2025</w:t>
    </w:r>
    <w:r>
      <w:rPr>
        <w:sz w:val="14"/>
        <w:szCs w:val="14"/>
      </w:rPr>
      <w:fldChar w:fldCharType="end"/>
    </w:r>
    <w:bookmarkStart w:id="14" w:name="_GoBack"/>
    <w:bookmarkEnd w:id="14"/>
    <w:r w:rsidRPr="00470E01">
      <w:rPr>
        <w:sz w:val="14"/>
        <w:szCs w:val="14"/>
        <w:lang w:val="en-GB"/>
      </w:rPr>
      <w:t xml:space="preserve"> | A </w:t>
    </w:r>
    <w:r w:rsidRPr="0079523A">
      <w:rPr>
        <w:sz w:val="14"/>
        <w:szCs w:val="14"/>
        <w:lang w:val="fr-FR"/>
      </w:rPr>
      <w:fldChar w:fldCharType="begin"/>
    </w:r>
    <w:r w:rsidRPr="0079523A">
      <w:rPr>
        <w:sz w:val="14"/>
        <w:szCs w:val="14"/>
        <w:lang w:val="fr-FR"/>
      </w:rPr>
      <w:instrText xml:space="preserve"> SAVEDATE  \@ "MM/yyyy"  \* MERGEFORMAT </w:instrText>
    </w:r>
    <w:r w:rsidRPr="0079523A">
      <w:rPr>
        <w:sz w:val="14"/>
        <w:szCs w:val="14"/>
        <w:lang w:val="fr-FR"/>
      </w:rPr>
      <w:fldChar w:fldCharType="separate"/>
    </w:r>
    <w:r w:rsidR="00CE6D30">
      <w:rPr>
        <w:noProof/>
        <w:sz w:val="14"/>
        <w:szCs w:val="14"/>
        <w:lang w:val="fr-FR"/>
      </w:rPr>
      <w:t>10/2025</w:t>
    </w:r>
    <w:r w:rsidRPr="0079523A">
      <w:rPr>
        <w:sz w:val="14"/>
        <w:szCs w:val="14"/>
      </w:rPr>
      <w:fldChar w:fldCharType="end"/>
    </w:r>
    <w:r w:rsidRPr="00470E01">
      <w:rPr>
        <w:sz w:val="14"/>
        <w:szCs w:val="14"/>
        <w:lang w:val="en-GB"/>
      </w:rPr>
      <w:t xml:space="preserve">, Valid from: </w:t>
    </w:r>
    <w:r>
      <w:rPr>
        <w:sz w:val="14"/>
        <w:szCs w:val="14"/>
        <w:lang w:val="en-GB"/>
      </w:rPr>
      <w:t>17.10.2025</w:t>
    </w:r>
    <w:r w:rsidRPr="00470E01">
      <w:rPr>
        <w:sz w:val="14"/>
        <w:szCs w:val="14"/>
        <w:lang w:val="en-GB"/>
      </w:rPr>
      <w:t>, Copyright © 2000-</w:t>
    </w:r>
    <w:r>
      <w:rPr>
        <w:sz w:val="14"/>
        <w:szCs w:val="14"/>
      </w:rPr>
      <w:t>2025</w:t>
    </w:r>
    <w:r w:rsidRPr="00470E01">
      <w:rPr>
        <w:sz w:val="14"/>
        <w:szCs w:val="14"/>
        <w:lang w:val="en-GB"/>
      </w:rPr>
      <w:t xml:space="preserve"> </w:t>
    </w:r>
    <w:proofErr w:type="spellStart"/>
    <w:r w:rsidRPr="00470E01">
      <w:rPr>
        <w:sz w:val="14"/>
        <w:szCs w:val="14"/>
        <w:lang w:val="en-GB"/>
      </w:rPr>
      <w:t>innovaphone</w:t>
    </w:r>
    <w:proofErr w:type="spellEnd"/>
    <w:r w:rsidRPr="00470E01">
      <w:rPr>
        <w:sz w:val="14"/>
        <w:szCs w:val="14"/>
        <w:lang w:val="en-GB"/>
      </w:rPr>
      <w:t xml:space="preserve">® AG </w:t>
    </w:r>
  </w:p>
  <w:p w14:paraId="31B4FEDA" w14:textId="65CB8C38" w:rsidR="000D5D71" w:rsidRPr="001E0552" w:rsidRDefault="001E0552" w:rsidP="001E0552">
    <w:pPr>
      <w:pStyle w:val="Fuzeile"/>
    </w:pPr>
    <w:proofErr w:type="spellStart"/>
    <w:proofErr w:type="gramStart"/>
    <w:r w:rsidRPr="00C8601C">
      <w:rPr>
        <w:sz w:val="14"/>
        <w:szCs w:val="14"/>
        <w:lang w:val="it-IT"/>
      </w:rPr>
      <w:t>innovaphone</w:t>
    </w:r>
    <w:proofErr w:type="spellEnd"/>
    <w:proofErr w:type="gramEnd"/>
    <w:r w:rsidRPr="00C8601C">
      <w:rPr>
        <w:sz w:val="14"/>
        <w:szCs w:val="14"/>
        <w:lang w:val="it-IT"/>
      </w:rPr>
      <w:t>® AG | Umberto-Nobile-</w:t>
    </w:r>
    <w:proofErr w:type="spellStart"/>
    <w:r w:rsidRPr="00C8601C">
      <w:rPr>
        <w:sz w:val="14"/>
        <w:szCs w:val="14"/>
        <w:lang w:val="it-IT"/>
      </w:rPr>
      <w:t>Str</w:t>
    </w:r>
    <w:proofErr w:type="spellEnd"/>
    <w:r w:rsidRPr="00C8601C">
      <w:rPr>
        <w:sz w:val="14"/>
        <w:szCs w:val="14"/>
        <w:lang w:val="it-IT"/>
      </w:rPr>
      <w:t xml:space="preserve">. </w:t>
    </w:r>
    <w:r w:rsidRPr="00C8601C">
      <w:rPr>
        <w:sz w:val="14"/>
        <w:szCs w:val="14"/>
      </w:rPr>
      <w:t xml:space="preserve">15 | </w:t>
    </w:r>
    <w:r>
      <w:rPr>
        <w:sz w:val="14"/>
        <w:szCs w:val="14"/>
      </w:rPr>
      <w:t>D-</w:t>
    </w:r>
    <w:r w:rsidRPr="00C8601C">
      <w:rPr>
        <w:sz w:val="14"/>
        <w:szCs w:val="14"/>
      </w:rPr>
      <w:t>71063 Sindelfingen | Tel +49 7031 7</w:t>
    </w:r>
    <w:r>
      <w:rPr>
        <w:sz w:val="14"/>
        <w:szCs w:val="14"/>
      </w:rPr>
      <w:t xml:space="preserve">3009-0 | www.innovaphone.com | </w:t>
    </w:r>
    <w:proofErr w:type="spellStart"/>
    <w:r>
      <w:rPr>
        <w:sz w:val="14"/>
        <w:szCs w:val="14"/>
      </w:rPr>
      <w:t>e-m</w:t>
    </w:r>
    <w:r w:rsidRPr="00C8601C">
      <w:rPr>
        <w:sz w:val="14"/>
        <w:szCs w:val="14"/>
      </w:rPr>
      <w:t>ail</w:t>
    </w:r>
    <w:proofErr w:type="spellEnd"/>
    <w:r w:rsidRPr="00C8601C">
      <w:rPr>
        <w:sz w:val="14"/>
        <w:szCs w:val="14"/>
      </w:rPr>
      <w:t>: info@innovaphone.com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19B0D" w14:textId="77777777" w:rsidR="00BF7B7C" w:rsidRDefault="00BF7B7C" w:rsidP="0019191B">
      <w:pPr>
        <w:spacing w:after="0" w:line="240" w:lineRule="auto"/>
      </w:pPr>
      <w:r>
        <w:separator/>
      </w:r>
    </w:p>
  </w:footnote>
  <w:footnote w:type="continuationSeparator" w:id="0">
    <w:p w14:paraId="2BBA7522" w14:textId="77777777" w:rsidR="00BF7B7C" w:rsidRDefault="00BF7B7C" w:rsidP="00191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701C" w14:textId="77777777" w:rsidR="00CE6D30" w:rsidRDefault="00CE6D3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F0D4A" w14:textId="151D9220" w:rsidR="00E5395C" w:rsidRPr="008D6CAB" w:rsidRDefault="00211099" w:rsidP="008D6CA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7736ECB1" wp14:editId="0C805577">
          <wp:simplePos x="0" y="0"/>
          <wp:positionH relativeFrom="margin">
            <wp:align>right</wp:align>
          </wp:positionH>
          <wp:positionV relativeFrom="paragraph">
            <wp:posOffset>392966</wp:posOffset>
          </wp:positionV>
          <wp:extent cx="2781300" cy="835760"/>
          <wp:effectExtent l="0" t="0" r="0" b="254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3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1DE8C8" wp14:editId="2602925D">
              <wp:simplePos x="0" y="0"/>
              <wp:positionH relativeFrom="column">
                <wp:posOffset>5080</wp:posOffset>
              </wp:positionH>
              <wp:positionV relativeFrom="paragraph">
                <wp:posOffset>179070</wp:posOffset>
              </wp:positionV>
              <wp:extent cx="5829300" cy="2114550"/>
              <wp:effectExtent l="0" t="0" r="0" b="0"/>
              <wp:wrapSquare wrapText="bothSides"/>
              <wp:docPr id="14" name="Gruppieren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2078170"/>
                        <a:chOff x="-1" y="36409"/>
                        <a:chExt cx="5829673" cy="2079829"/>
                      </a:xfrm>
                    </wpg:grpSpPr>
                    <wps:wsp>
                      <wps:cNvPr id="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" y="1229280"/>
                          <a:ext cx="5829673" cy="886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BE8E6" w14:textId="77777777" w:rsidR="0014600F" w:rsidRPr="0014600F" w:rsidRDefault="0014600F" w:rsidP="0014600F">
                            <w:pPr>
                              <w:pStyle w:val="Titel"/>
                              <w:rPr>
                                <w:lang w:val="de-DE"/>
                              </w:rPr>
                            </w:pPr>
                            <w:bookmarkStart w:id="0" w:name="_Hlk211342942"/>
                            <w:bookmarkStart w:id="1" w:name="_Hlk211342943"/>
                            <w:bookmarkStart w:id="2" w:name="_Hlk211342944"/>
                            <w:bookmarkStart w:id="3" w:name="_Hlk211342945"/>
                            <w:bookmarkStart w:id="4" w:name="_Hlk211342946"/>
                            <w:bookmarkStart w:id="5" w:name="_Hlk211342947"/>
                            <w:bookmarkStart w:id="6" w:name="_Hlk211342948"/>
                            <w:bookmarkStart w:id="7" w:name="_Hlk211342949"/>
                            <w:bookmarkStart w:id="8" w:name="_Hlk211342950"/>
                            <w:bookmarkStart w:id="9" w:name="_Hlk211342951"/>
                            <w:bookmarkStart w:id="10" w:name="_Hlk211342952"/>
                            <w:bookmarkStart w:id="11" w:name="_Hlk211342953"/>
                            <w:bookmarkStart w:id="12" w:name="_Hlk211342954"/>
                            <w:bookmarkStart w:id="13" w:name="_Hlk211342955"/>
                            <w:r w:rsidRPr="0014600F">
                              <w:rPr>
                                <w:lang w:val="de-DE"/>
                              </w:rPr>
                              <w:t xml:space="preserve">Hotels &amp; </w:t>
                            </w:r>
                            <w:proofErr w:type="spellStart"/>
                            <w:r w:rsidRPr="0014600F">
                              <w:rPr>
                                <w:lang w:val="de-DE"/>
                              </w:rPr>
                              <w:t>Distance</w:t>
                            </w:r>
                            <w:proofErr w:type="spellEnd"/>
                            <w:r w:rsidRPr="0014600F">
                              <w:rPr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14600F">
                              <w:rPr>
                                <w:lang w:val="de-DE"/>
                              </w:rPr>
                              <w:t>to</w:t>
                            </w:r>
                            <w:proofErr w:type="spellEnd"/>
                            <w:r w:rsidRPr="0014600F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  <w:p w14:paraId="073FE731" w14:textId="3E0269BD" w:rsidR="000D5D71" w:rsidRPr="00A57CD0" w:rsidRDefault="0014600F" w:rsidP="0014600F">
                            <w:pPr>
                              <w:pStyle w:val="Titel"/>
                              <w:rPr>
                                <w:lang w:val="de-DE"/>
                              </w:rPr>
                            </w:pPr>
                            <w:proofErr w:type="spellStart"/>
                            <w:r w:rsidRPr="0014600F">
                              <w:rPr>
                                <w:lang w:val="de-DE"/>
                              </w:rPr>
                              <w:t>innovaphone</w:t>
                            </w:r>
                            <w:proofErr w:type="spellEnd"/>
                            <w:r w:rsidRPr="0014600F">
                              <w:rPr>
                                <w:lang w:val="de-DE"/>
                              </w:rPr>
                              <w:t xml:space="preserve"> CONNECT 2026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Grafik 1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6409"/>
                          <a:ext cx="1145540" cy="114638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191DE8C8" id="Gruppieren 14" o:spid="_x0000_s1043" style="position:absolute;margin-left:.4pt;margin-top:14.1pt;width:459pt;height:166.5pt;z-index:251659264;mso-width-relative:margin;mso-height-relative:margin" coordorigin=",364" coordsize="58296,207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top:12292;width:58296;height:8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015BE8E6" w14:textId="77777777" w:rsidR="0014600F" w:rsidRPr="0014600F" w:rsidRDefault="0014600F" w:rsidP="0014600F">
                      <w:pPr>
                        <w:pStyle w:val="Titel"/>
                        <w:rPr>
                          <w:lang w:val="de-DE"/>
                        </w:rPr>
                      </w:pPr>
                      <w:bookmarkStart w:id="14" w:name="_Hlk211342942"/>
                      <w:bookmarkStart w:id="15" w:name="_Hlk211342943"/>
                      <w:bookmarkStart w:id="16" w:name="_Hlk211342944"/>
                      <w:bookmarkStart w:id="17" w:name="_Hlk211342945"/>
                      <w:bookmarkStart w:id="18" w:name="_Hlk211342946"/>
                      <w:bookmarkStart w:id="19" w:name="_Hlk211342947"/>
                      <w:bookmarkStart w:id="20" w:name="_Hlk211342948"/>
                      <w:bookmarkStart w:id="21" w:name="_Hlk211342949"/>
                      <w:bookmarkStart w:id="22" w:name="_Hlk211342950"/>
                      <w:bookmarkStart w:id="23" w:name="_Hlk211342951"/>
                      <w:bookmarkStart w:id="24" w:name="_Hlk211342952"/>
                      <w:bookmarkStart w:id="25" w:name="_Hlk211342953"/>
                      <w:bookmarkStart w:id="26" w:name="_Hlk211342954"/>
                      <w:bookmarkStart w:id="27" w:name="_Hlk211342955"/>
                      <w:r w:rsidRPr="0014600F">
                        <w:rPr>
                          <w:lang w:val="de-DE"/>
                        </w:rPr>
                        <w:t xml:space="preserve">Hotels &amp; </w:t>
                      </w:r>
                      <w:proofErr w:type="spellStart"/>
                      <w:r w:rsidRPr="0014600F">
                        <w:rPr>
                          <w:lang w:val="de-DE"/>
                        </w:rPr>
                        <w:t>Distance</w:t>
                      </w:r>
                      <w:proofErr w:type="spellEnd"/>
                      <w:r w:rsidRPr="0014600F">
                        <w:rPr>
                          <w:lang w:val="de-DE"/>
                        </w:rPr>
                        <w:t xml:space="preserve"> </w:t>
                      </w:r>
                      <w:proofErr w:type="spellStart"/>
                      <w:r w:rsidRPr="0014600F">
                        <w:rPr>
                          <w:lang w:val="de-DE"/>
                        </w:rPr>
                        <w:t>to</w:t>
                      </w:r>
                      <w:proofErr w:type="spellEnd"/>
                      <w:r w:rsidRPr="0014600F">
                        <w:rPr>
                          <w:lang w:val="de-DE"/>
                        </w:rPr>
                        <w:t xml:space="preserve"> </w:t>
                      </w:r>
                    </w:p>
                    <w:p w14:paraId="073FE731" w14:textId="3E0269BD" w:rsidR="000D5D71" w:rsidRPr="00A57CD0" w:rsidRDefault="0014600F" w:rsidP="0014600F">
                      <w:pPr>
                        <w:pStyle w:val="Titel"/>
                        <w:rPr>
                          <w:lang w:val="de-DE"/>
                        </w:rPr>
                      </w:pPr>
                      <w:proofErr w:type="spellStart"/>
                      <w:r w:rsidRPr="0014600F">
                        <w:rPr>
                          <w:lang w:val="de-DE"/>
                        </w:rPr>
                        <w:t>innovaphone</w:t>
                      </w:r>
                      <w:proofErr w:type="spellEnd"/>
                      <w:r w:rsidRPr="0014600F">
                        <w:rPr>
                          <w:lang w:val="de-DE"/>
                        </w:rPr>
                        <w:t xml:space="preserve"> CONNECT 2026</w:t>
                      </w:r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3" o:spid="_x0000_s1045" type="#_x0000_t75" style="position:absolute;top:364;width:11455;height:1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">
                <v:imagedata r:id="rId3" o:title="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2BF43" w14:textId="77777777" w:rsidR="00CE6D30" w:rsidRDefault="00CE6D30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9A2AD" w14:textId="77777777" w:rsidR="000D5D71" w:rsidRPr="008D6CAB" w:rsidRDefault="000D5D71" w:rsidP="008D6CAB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4FA2139" wp14:editId="4BB5C0D1">
              <wp:simplePos x="0" y="0"/>
              <wp:positionH relativeFrom="column">
                <wp:posOffset>-96392</wp:posOffset>
              </wp:positionH>
              <wp:positionV relativeFrom="paragraph">
                <wp:posOffset>-308</wp:posOffset>
              </wp:positionV>
              <wp:extent cx="5851970" cy="609600"/>
              <wp:effectExtent l="0" t="0" r="0" b="0"/>
              <wp:wrapSquare wrapText="bothSides"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1970" cy="566420"/>
                        <a:chOff x="0" y="21590"/>
                        <a:chExt cx="5851970" cy="566420"/>
                      </a:xfrm>
                    </wpg:grpSpPr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85550" y="21590"/>
                          <a:ext cx="566420" cy="5664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206136"/>
                          <a:ext cx="41592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FB153" w14:textId="6D3FDA26" w:rsidR="000D5D71" w:rsidRPr="00914F1F" w:rsidRDefault="00F47AD5">
                            <w:r w:rsidRPr="00914F1F">
                              <w:t>Hotel</w:t>
                            </w:r>
                            <w:r w:rsidR="00914F1F" w:rsidRPr="00914F1F">
                              <w:t xml:space="preserve">s &amp; </w:t>
                            </w:r>
                            <w:proofErr w:type="spellStart"/>
                            <w:r w:rsidR="0014600F">
                              <w:t>Distance</w:t>
                            </w:r>
                            <w:proofErr w:type="spellEnd"/>
                            <w:r w:rsidR="0014600F">
                              <w:t xml:space="preserve"> </w:t>
                            </w:r>
                            <w:proofErr w:type="spellStart"/>
                            <w:r w:rsidR="0014600F">
                              <w:t>to</w:t>
                            </w:r>
                            <w:proofErr w:type="spellEnd"/>
                            <w:r w:rsidR="0014600F">
                              <w:t xml:space="preserve"> </w:t>
                            </w:r>
                            <w:proofErr w:type="spellStart"/>
                            <w:r w:rsidR="0014600F">
                              <w:t>innovaphone</w:t>
                            </w:r>
                            <w:proofErr w:type="spellEnd"/>
                            <w:r w:rsidR="0014600F">
                              <w:t xml:space="preserve"> CONNECT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34FA2139" id="Gruppieren 3" o:spid="_x0000_s1046" style="position:absolute;margin-left:-7.6pt;margin-top:0;width:460.8pt;height:48pt;z-index:251661312" coordorigin=",215" coordsize="58519,56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47" type="#_x0000_t75" style="position:absolute;left:52855;top:215;width:5664;height:5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top:2061;width:4159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25AFB153" w14:textId="6D3FDA26" w:rsidR="000D5D71" w:rsidRPr="00914F1F" w:rsidRDefault="00F47AD5">
                      <w:r w:rsidRPr="00914F1F">
                        <w:t>Hotel</w:t>
                      </w:r>
                      <w:r w:rsidR="00914F1F" w:rsidRPr="00914F1F">
                        <w:t xml:space="preserve">s &amp; </w:t>
                      </w:r>
                      <w:proofErr w:type="spellStart"/>
                      <w:r w:rsidR="0014600F">
                        <w:t>Distance</w:t>
                      </w:r>
                      <w:proofErr w:type="spellEnd"/>
                      <w:r w:rsidR="0014600F">
                        <w:t xml:space="preserve"> </w:t>
                      </w:r>
                      <w:proofErr w:type="spellStart"/>
                      <w:r w:rsidR="0014600F">
                        <w:t>to</w:t>
                      </w:r>
                      <w:proofErr w:type="spellEnd"/>
                      <w:r w:rsidR="0014600F">
                        <w:t xml:space="preserve"> </w:t>
                      </w:r>
                      <w:proofErr w:type="spellStart"/>
                      <w:r w:rsidR="0014600F">
                        <w:t>innovaphone</w:t>
                      </w:r>
                      <w:proofErr w:type="spellEnd"/>
                      <w:r w:rsidR="0014600F">
                        <w:t xml:space="preserve"> CONNECT 2026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01E"/>
    <w:multiLevelType w:val="multilevel"/>
    <w:tmpl w:val="61A8CBD8"/>
    <w:styleLink w:val="ListentypAufzhlunginno"/>
    <w:lvl w:ilvl="0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  <w:color w:val="F59B1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36B"/>
    <w:multiLevelType w:val="hybridMultilevel"/>
    <w:tmpl w:val="D07A8EDE"/>
    <w:lvl w:ilvl="0" w:tplc="73167BA4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  <w:color w:val="006069"/>
      </w:rPr>
    </w:lvl>
    <w:lvl w:ilvl="1" w:tplc="3EFCB66C">
      <w:start w:val="1"/>
      <w:numFmt w:val="bullet"/>
      <w:lvlText w:val="•"/>
      <w:lvlJc w:val="left"/>
      <w:pPr>
        <w:ind w:left="1440" w:hanging="360"/>
      </w:pPr>
      <w:rPr>
        <w:rFonts w:ascii="Titillium Web" w:hAnsi="Titillium Web" w:hint="default"/>
        <w:color w:val="04ABAF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7D62"/>
    <w:multiLevelType w:val="multilevel"/>
    <w:tmpl w:val="9288F9FE"/>
    <w:lvl w:ilvl="0">
      <w:start w:val="1"/>
      <w:numFmt w:val="bullet"/>
      <w:lvlText w:val="•"/>
      <w:lvlJc w:val="left"/>
      <w:pPr>
        <w:ind w:left="2487" w:hanging="363"/>
      </w:pPr>
      <w:rPr>
        <w:rFonts w:ascii="Titillium Web" w:hAnsi="Titillium Web" w:hint="default"/>
        <w:color w:val="F59B10"/>
      </w:rPr>
    </w:lvl>
    <w:lvl w:ilvl="1">
      <w:start w:val="1"/>
      <w:numFmt w:val="bullet"/>
      <w:lvlText w:val="•"/>
      <w:lvlJc w:val="left"/>
      <w:pPr>
        <w:ind w:left="3207" w:hanging="363"/>
      </w:pPr>
      <w:rPr>
        <w:rFonts w:ascii="Titillium Web" w:hAnsi="Titillium Web" w:hint="default"/>
        <w:color w:val="006069"/>
      </w:rPr>
    </w:lvl>
    <w:lvl w:ilvl="2">
      <w:start w:val="1"/>
      <w:numFmt w:val="bullet"/>
      <w:lvlText w:val="•"/>
      <w:lvlJc w:val="left"/>
      <w:pPr>
        <w:ind w:left="3927" w:hanging="363"/>
      </w:pPr>
      <w:rPr>
        <w:rFonts w:ascii="Titillium Web" w:hAnsi="Titillium Web" w:hint="default"/>
        <w:color w:val="17BAAE"/>
      </w:rPr>
    </w:lvl>
    <w:lvl w:ilvl="3">
      <w:start w:val="1"/>
      <w:numFmt w:val="bullet"/>
      <w:lvlText w:val="•"/>
      <w:lvlJc w:val="left"/>
      <w:pPr>
        <w:ind w:left="4647" w:hanging="363"/>
      </w:pPr>
      <w:rPr>
        <w:rFonts w:ascii="Titillium Web" w:hAnsi="Titillium Web" w:hint="default"/>
        <w:color w:val="F59B10"/>
      </w:rPr>
    </w:lvl>
    <w:lvl w:ilvl="4">
      <w:start w:val="1"/>
      <w:numFmt w:val="bullet"/>
      <w:lvlText w:val="•"/>
      <w:lvlJc w:val="left"/>
      <w:pPr>
        <w:ind w:left="5367" w:hanging="363"/>
      </w:pPr>
      <w:rPr>
        <w:rFonts w:ascii="Titillium Web" w:hAnsi="Titillium Web" w:hint="default"/>
        <w:color w:val="006069"/>
      </w:rPr>
    </w:lvl>
    <w:lvl w:ilvl="5">
      <w:start w:val="1"/>
      <w:numFmt w:val="bullet"/>
      <w:lvlText w:val="•"/>
      <w:lvlJc w:val="left"/>
      <w:pPr>
        <w:ind w:left="6087" w:hanging="363"/>
      </w:pPr>
      <w:rPr>
        <w:rFonts w:ascii="Titillium Web" w:hAnsi="Titillium Web" w:hint="default"/>
        <w:color w:val="17BAAE"/>
      </w:rPr>
    </w:lvl>
    <w:lvl w:ilvl="6">
      <w:start w:val="1"/>
      <w:numFmt w:val="bullet"/>
      <w:lvlText w:val="•"/>
      <w:lvlJc w:val="left"/>
      <w:pPr>
        <w:ind w:left="6807" w:hanging="363"/>
      </w:pPr>
      <w:rPr>
        <w:rFonts w:ascii="Titillium Web" w:hAnsi="Titillium Web" w:hint="default"/>
        <w:color w:val="F59B10"/>
      </w:rPr>
    </w:lvl>
    <w:lvl w:ilvl="7">
      <w:start w:val="1"/>
      <w:numFmt w:val="bullet"/>
      <w:lvlText w:val="•"/>
      <w:lvlJc w:val="left"/>
      <w:pPr>
        <w:ind w:left="7527" w:hanging="363"/>
      </w:pPr>
      <w:rPr>
        <w:rFonts w:ascii="Titillium Web" w:hAnsi="Titillium Web" w:hint="default"/>
        <w:color w:val="006069"/>
      </w:rPr>
    </w:lvl>
    <w:lvl w:ilvl="8">
      <w:start w:val="1"/>
      <w:numFmt w:val="bullet"/>
      <w:lvlText w:val="•"/>
      <w:lvlJc w:val="left"/>
      <w:pPr>
        <w:ind w:left="8247" w:hanging="363"/>
      </w:pPr>
      <w:rPr>
        <w:rFonts w:ascii="Titillium Web" w:hAnsi="Titillium Web" w:hint="default"/>
        <w:color w:val="17BAAE"/>
      </w:rPr>
    </w:lvl>
  </w:abstractNum>
  <w:abstractNum w:abstractNumId="3" w15:restartNumberingAfterBreak="0">
    <w:nsid w:val="027E462C"/>
    <w:multiLevelType w:val="hybridMultilevel"/>
    <w:tmpl w:val="B762C0A0"/>
    <w:lvl w:ilvl="0" w:tplc="7E18EEB8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661426"/>
    <w:multiLevelType w:val="hybridMultilevel"/>
    <w:tmpl w:val="2C18FAA2"/>
    <w:lvl w:ilvl="0" w:tplc="F33AA1CE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  <w:color w:val="F59B10"/>
      </w:rPr>
    </w:lvl>
    <w:lvl w:ilvl="1" w:tplc="3EFCB66C">
      <w:start w:val="1"/>
      <w:numFmt w:val="bullet"/>
      <w:lvlText w:val="•"/>
      <w:lvlJc w:val="left"/>
      <w:pPr>
        <w:ind w:left="1440" w:hanging="360"/>
      </w:pPr>
      <w:rPr>
        <w:rFonts w:ascii="Titillium Web" w:hAnsi="Titillium Web" w:hint="default"/>
        <w:color w:val="04ABAF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C5A90"/>
    <w:multiLevelType w:val="hybridMultilevel"/>
    <w:tmpl w:val="31F61868"/>
    <w:lvl w:ilvl="0" w:tplc="F588F1DC"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4F6F9C"/>
    <w:multiLevelType w:val="hybridMultilevel"/>
    <w:tmpl w:val="E0D4C2B2"/>
    <w:lvl w:ilvl="0" w:tplc="73167BA4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  <w:color w:val="006069"/>
      </w:rPr>
    </w:lvl>
    <w:lvl w:ilvl="1" w:tplc="3EFCB66C">
      <w:start w:val="1"/>
      <w:numFmt w:val="bullet"/>
      <w:lvlText w:val="•"/>
      <w:lvlJc w:val="left"/>
      <w:pPr>
        <w:ind w:left="1440" w:hanging="360"/>
      </w:pPr>
      <w:rPr>
        <w:rFonts w:ascii="Titillium Web" w:hAnsi="Titillium Web" w:hint="default"/>
        <w:color w:val="04ABAF"/>
      </w:rPr>
    </w:lvl>
    <w:lvl w:ilvl="2" w:tplc="68D677B8">
      <w:start w:val="1"/>
      <w:numFmt w:val="bullet"/>
      <w:lvlText w:val="•"/>
      <w:lvlJc w:val="left"/>
      <w:pPr>
        <w:ind w:left="2160" w:hanging="360"/>
      </w:pPr>
      <w:rPr>
        <w:rFonts w:ascii="Titillium Web" w:hAnsi="Titillium Web" w:hint="default"/>
        <w:color w:val="17BAAE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75DE7"/>
    <w:multiLevelType w:val="multilevel"/>
    <w:tmpl w:val="18D651A2"/>
    <w:lvl w:ilvl="0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  <w:color w:val="F59B1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tillium Web" w:hAnsi="Titillium Web" w:hint="default"/>
        <w:color w:val="006069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F20C0"/>
    <w:multiLevelType w:val="hybridMultilevel"/>
    <w:tmpl w:val="6B38DC90"/>
    <w:lvl w:ilvl="0" w:tplc="0A584A1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DA7525"/>
    <w:multiLevelType w:val="hybridMultilevel"/>
    <w:tmpl w:val="C840E61C"/>
    <w:lvl w:ilvl="0" w:tplc="6EF65204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4D343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9264EE9"/>
    <w:multiLevelType w:val="hybridMultilevel"/>
    <w:tmpl w:val="6004E708"/>
    <w:lvl w:ilvl="0" w:tplc="534CD9DC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DD1BB7"/>
    <w:multiLevelType w:val="hybridMultilevel"/>
    <w:tmpl w:val="6BE25BBE"/>
    <w:lvl w:ilvl="0" w:tplc="C276A15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782FBA"/>
    <w:multiLevelType w:val="hybridMultilevel"/>
    <w:tmpl w:val="64C67B12"/>
    <w:lvl w:ilvl="0" w:tplc="B1FA627A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B66347"/>
    <w:multiLevelType w:val="hybridMultilevel"/>
    <w:tmpl w:val="C7C0A83A"/>
    <w:lvl w:ilvl="0" w:tplc="73167BA4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  <w:color w:val="00606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7169F"/>
    <w:multiLevelType w:val="multilevel"/>
    <w:tmpl w:val="47563C1E"/>
    <w:lvl w:ilvl="0">
      <w:start w:val="1"/>
      <w:numFmt w:val="bullet"/>
      <w:pStyle w:val="Listenabsatz"/>
      <w:lvlText w:val="•"/>
      <w:lvlJc w:val="left"/>
      <w:pPr>
        <w:ind w:left="170" w:hanging="170"/>
      </w:pPr>
      <w:rPr>
        <w:rFonts w:ascii="Titillium Web" w:hAnsi="Titillium Web" w:hint="default"/>
        <w:color w:val="006069"/>
      </w:rPr>
    </w:lvl>
    <w:lvl w:ilvl="1">
      <w:start w:val="1"/>
      <w:numFmt w:val="bullet"/>
      <w:lvlText w:val="•"/>
      <w:lvlJc w:val="left"/>
      <w:pPr>
        <w:ind w:left="454" w:hanging="170"/>
      </w:pPr>
      <w:rPr>
        <w:rFonts w:ascii="Titillium Web" w:hAnsi="Titillium Web" w:hint="default"/>
        <w:color w:val="17BAAE"/>
      </w:rPr>
    </w:lvl>
    <w:lvl w:ilvl="2">
      <w:start w:val="1"/>
      <w:numFmt w:val="bullet"/>
      <w:lvlText w:val=""/>
      <w:lvlJc w:val="left"/>
      <w:pPr>
        <w:ind w:left="738" w:hanging="170"/>
      </w:pPr>
      <w:rPr>
        <w:rFonts w:ascii="Wingdings" w:hAnsi="Wingdings" w:hint="default"/>
        <w:color w:val="F59B10"/>
      </w:rPr>
    </w:lvl>
    <w:lvl w:ilvl="3">
      <w:start w:val="1"/>
      <w:numFmt w:val="bullet"/>
      <w:lvlText w:val=""/>
      <w:lvlJc w:val="left"/>
      <w:pPr>
        <w:ind w:left="1022" w:hanging="170"/>
      </w:pPr>
      <w:rPr>
        <w:rFonts w:ascii="Wingdings" w:hAnsi="Wingdings" w:hint="default"/>
        <w:color w:val="006069"/>
      </w:rPr>
    </w:lvl>
    <w:lvl w:ilvl="4">
      <w:start w:val="1"/>
      <w:numFmt w:val="bullet"/>
      <w:lvlText w:val=""/>
      <w:lvlJc w:val="left"/>
      <w:pPr>
        <w:ind w:left="1306" w:hanging="170"/>
      </w:pPr>
      <w:rPr>
        <w:rFonts w:ascii="Wingdings" w:hAnsi="Wingdings" w:hint="default"/>
        <w:color w:val="17BAAE"/>
      </w:rPr>
    </w:lvl>
    <w:lvl w:ilvl="5">
      <w:start w:val="1"/>
      <w:numFmt w:val="bullet"/>
      <w:lvlText w:val=""/>
      <w:lvlJc w:val="left"/>
      <w:pPr>
        <w:ind w:left="1590" w:hanging="170"/>
      </w:pPr>
      <w:rPr>
        <w:rFonts w:ascii="Wingdings" w:hAnsi="Wingdings" w:hint="default"/>
        <w:color w:val="F59B10"/>
      </w:rPr>
    </w:lvl>
    <w:lvl w:ilvl="6">
      <w:start w:val="1"/>
      <w:numFmt w:val="bullet"/>
      <w:lvlText w:val=""/>
      <w:lvlJc w:val="left"/>
      <w:pPr>
        <w:ind w:left="1874" w:hanging="170"/>
      </w:pPr>
      <w:rPr>
        <w:rFonts w:ascii="Wingdings" w:hAnsi="Wingdings" w:hint="default"/>
        <w:color w:val="006069"/>
      </w:rPr>
    </w:lvl>
    <w:lvl w:ilvl="7">
      <w:start w:val="1"/>
      <w:numFmt w:val="bullet"/>
      <w:lvlText w:val=""/>
      <w:lvlJc w:val="left"/>
      <w:pPr>
        <w:ind w:left="2158" w:hanging="170"/>
      </w:pPr>
      <w:rPr>
        <w:rFonts w:ascii="Wingdings" w:hAnsi="Wingdings" w:hint="default"/>
        <w:color w:val="17BAAE"/>
      </w:rPr>
    </w:lvl>
    <w:lvl w:ilvl="8">
      <w:start w:val="1"/>
      <w:numFmt w:val="bullet"/>
      <w:suff w:val="space"/>
      <w:lvlText w:val=""/>
      <w:lvlJc w:val="left"/>
      <w:pPr>
        <w:ind w:left="2442" w:hanging="170"/>
      </w:pPr>
      <w:rPr>
        <w:rFonts w:ascii="Wingdings" w:hAnsi="Wingdings" w:hint="default"/>
        <w:color w:val="F59B10"/>
      </w:rPr>
    </w:lvl>
  </w:abstractNum>
  <w:abstractNum w:abstractNumId="16" w15:restartNumberingAfterBreak="0">
    <w:nsid w:val="34DE6400"/>
    <w:multiLevelType w:val="multilevel"/>
    <w:tmpl w:val="20E44286"/>
    <w:numStyleLink w:val="Formatvorlage1"/>
  </w:abstractNum>
  <w:abstractNum w:abstractNumId="17" w15:restartNumberingAfterBreak="0">
    <w:nsid w:val="3D3F6474"/>
    <w:multiLevelType w:val="multilevel"/>
    <w:tmpl w:val="97D8B896"/>
    <w:lvl w:ilvl="0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  <w:color w:val="F59B1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tillium Web" w:hAnsi="Titillium Web" w:hint="default"/>
        <w:color w:val="006069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tillium Web" w:hAnsi="Titillium Web" w:hint="default"/>
        <w:color w:val="17BAA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tillium Web" w:hAnsi="Titillium Web" w:hint="default"/>
        <w:color w:val="F59B10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tillium Web" w:hAnsi="Titillium Web" w:hint="default"/>
        <w:color w:val="006069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tillium Web" w:hAnsi="Titillium Web" w:hint="default"/>
        <w:color w:val="17BAA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tillium Web" w:hAnsi="Titillium Web" w:hint="default"/>
        <w:color w:val="F59B10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tillium Web" w:hAnsi="Titillium Web" w:hint="default"/>
        <w:color w:val="006069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tillium Web" w:hAnsi="Titillium Web" w:hint="default"/>
        <w:color w:val="17BAAE"/>
      </w:rPr>
    </w:lvl>
  </w:abstractNum>
  <w:abstractNum w:abstractNumId="18" w15:restartNumberingAfterBreak="0">
    <w:nsid w:val="3FEC738C"/>
    <w:multiLevelType w:val="multilevel"/>
    <w:tmpl w:val="20E44286"/>
    <w:styleLink w:val="Formatvorlage1"/>
    <w:lvl w:ilvl="0">
      <w:start w:val="1"/>
      <w:numFmt w:val="bullet"/>
      <w:lvlText w:val="•"/>
      <w:lvlJc w:val="left"/>
      <w:pPr>
        <w:ind w:left="1068" w:hanging="360"/>
      </w:pPr>
      <w:rPr>
        <w:rFonts w:ascii="Titillium Web" w:hAnsi="Titillium Web" w:hint="default"/>
        <w:color w:val="006069"/>
      </w:rPr>
    </w:lvl>
    <w:lvl w:ilvl="1">
      <w:start w:val="1"/>
      <w:numFmt w:val="bullet"/>
      <w:lvlText w:val="•"/>
      <w:lvlJc w:val="left"/>
      <w:pPr>
        <w:ind w:left="1776" w:hanging="360"/>
      </w:pPr>
      <w:rPr>
        <w:rFonts w:ascii="Titillium Web" w:hAnsi="Titillium Web" w:cs="Courier New" w:hint="default"/>
        <w:color w:val="17BAAE"/>
      </w:rPr>
    </w:lvl>
    <w:lvl w:ilvl="2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  <w:color w:val="F59B10"/>
      </w:rPr>
    </w:lvl>
    <w:lvl w:ilvl="3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  <w:color w:val="006069"/>
      </w:rPr>
    </w:lvl>
    <w:lvl w:ilvl="4">
      <w:start w:val="1"/>
      <w:numFmt w:val="bullet"/>
      <w:lvlText w:val=""/>
      <w:lvlJc w:val="left"/>
      <w:pPr>
        <w:ind w:left="3770" w:hanging="360"/>
      </w:pPr>
      <w:rPr>
        <w:rFonts w:ascii="Wingdings" w:hAnsi="Wingdings" w:cs="Courier New" w:hint="default"/>
        <w:color w:val="17BAAE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  <w:color w:val="F59B10"/>
      </w:rPr>
    </w:lvl>
    <w:lvl w:ilvl="6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  <w:color w:val="006069"/>
      </w:rPr>
    </w:lvl>
    <w:lvl w:ilvl="7">
      <w:start w:val="1"/>
      <w:numFmt w:val="bullet"/>
      <w:lvlText w:val=""/>
      <w:lvlJc w:val="left"/>
      <w:pPr>
        <w:ind w:left="5930" w:hanging="360"/>
      </w:pPr>
      <w:rPr>
        <w:rFonts w:ascii="Wingdings" w:hAnsi="Wingdings" w:cs="Courier New" w:hint="default"/>
        <w:color w:val="17BAAE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  <w:color w:val="F59B10"/>
      </w:rPr>
    </w:lvl>
  </w:abstractNum>
  <w:abstractNum w:abstractNumId="19" w15:restartNumberingAfterBreak="0">
    <w:nsid w:val="421A1289"/>
    <w:multiLevelType w:val="hybridMultilevel"/>
    <w:tmpl w:val="085C1770"/>
    <w:lvl w:ilvl="0" w:tplc="688C520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310987"/>
    <w:multiLevelType w:val="hybridMultilevel"/>
    <w:tmpl w:val="EA58E5EC"/>
    <w:lvl w:ilvl="0" w:tplc="6FFCB7FC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DA1A41"/>
    <w:multiLevelType w:val="hybridMultilevel"/>
    <w:tmpl w:val="C44E5D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6581F"/>
    <w:multiLevelType w:val="hybridMultilevel"/>
    <w:tmpl w:val="E7D2F4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95C76"/>
    <w:multiLevelType w:val="hybridMultilevel"/>
    <w:tmpl w:val="4AE808E4"/>
    <w:lvl w:ilvl="0" w:tplc="65E20B00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0E06A3"/>
    <w:multiLevelType w:val="multilevel"/>
    <w:tmpl w:val="20E44286"/>
    <w:lvl w:ilvl="0">
      <w:start w:val="1"/>
      <w:numFmt w:val="bullet"/>
      <w:lvlText w:val="•"/>
      <w:lvlJc w:val="left"/>
      <w:pPr>
        <w:ind w:left="890" w:hanging="360"/>
      </w:pPr>
      <w:rPr>
        <w:rFonts w:ascii="Titillium Web" w:hAnsi="Titillium Web" w:hint="default"/>
        <w:color w:val="006069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5" w15:restartNumberingAfterBreak="0">
    <w:nsid w:val="53E23DA2"/>
    <w:multiLevelType w:val="hybridMultilevel"/>
    <w:tmpl w:val="3CAA91E4"/>
    <w:lvl w:ilvl="0" w:tplc="116247D8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  <w:color w:val="F59B1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63648"/>
    <w:multiLevelType w:val="multilevel"/>
    <w:tmpl w:val="20E44286"/>
    <w:numStyleLink w:val="Formatvorlage1"/>
  </w:abstractNum>
  <w:abstractNum w:abstractNumId="27" w15:restartNumberingAfterBreak="0">
    <w:nsid w:val="584E6D74"/>
    <w:multiLevelType w:val="multilevel"/>
    <w:tmpl w:val="A302F628"/>
    <w:lvl w:ilvl="0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  <w:color w:val="F59B1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tillium Web" w:hAnsi="Titillium Web" w:hint="default"/>
        <w:color w:val="006069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tillium Web" w:hAnsi="Titillium Web" w:hint="default"/>
        <w:color w:val="17BAA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tillium Web" w:hAnsi="Titillium Web" w:hint="default"/>
        <w:color w:val="F59B10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tillium Web" w:hAnsi="Titillium Web" w:hint="default"/>
        <w:color w:val="006069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tillium Web" w:hAnsi="Titillium Web" w:hint="default"/>
        <w:color w:val="17BAA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tillium Web" w:hAnsi="Titillium Web" w:hint="default"/>
        <w:color w:val="F59B10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tillium Web" w:hAnsi="Titillium Web" w:hint="default"/>
        <w:color w:val="006069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tillium Web" w:hAnsi="Titillium Web" w:hint="default"/>
        <w:color w:val="17BAAE"/>
      </w:rPr>
    </w:lvl>
  </w:abstractNum>
  <w:abstractNum w:abstractNumId="28" w15:restartNumberingAfterBreak="0">
    <w:nsid w:val="5F411B1A"/>
    <w:multiLevelType w:val="hybridMultilevel"/>
    <w:tmpl w:val="61A8CBD8"/>
    <w:lvl w:ilvl="0" w:tplc="116247D8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  <w:color w:val="F59B1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12CE1"/>
    <w:multiLevelType w:val="hybridMultilevel"/>
    <w:tmpl w:val="F79A9344"/>
    <w:lvl w:ilvl="0" w:tplc="57361C7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5773FE"/>
    <w:multiLevelType w:val="multilevel"/>
    <w:tmpl w:val="20E44286"/>
    <w:lvl w:ilvl="0">
      <w:start w:val="1"/>
      <w:numFmt w:val="bullet"/>
      <w:lvlText w:val="•"/>
      <w:lvlJc w:val="left"/>
      <w:pPr>
        <w:ind w:left="890" w:hanging="360"/>
      </w:pPr>
      <w:rPr>
        <w:rFonts w:ascii="Titillium Web" w:hAnsi="Titillium Web" w:hint="default"/>
        <w:color w:val="006069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1" w15:restartNumberingAfterBreak="0">
    <w:nsid w:val="716E4CC3"/>
    <w:multiLevelType w:val="multilevel"/>
    <w:tmpl w:val="20E44286"/>
    <w:numStyleLink w:val="Formatvorlage1"/>
  </w:abstractNum>
  <w:abstractNum w:abstractNumId="32" w15:restartNumberingAfterBreak="0">
    <w:nsid w:val="72D94A54"/>
    <w:multiLevelType w:val="hybridMultilevel"/>
    <w:tmpl w:val="6522426C"/>
    <w:lvl w:ilvl="0" w:tplc="73167BA4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  <w:color w:val="006069"/>
      </w:rPr>
    </w:lvl>
    <w:lvl w:ilvl="1" w:tplc="8974948A">
      <w:start w:val="1"/>
      <w:numFmt w:val="bullet"/>
      <w:lvlText w:val="•"/>
      <w:lvlJc w:val="left"/>
      <w:pPr>
        <w:ind w:left="1440" w:hanging="360"/>
      </w:pPr>
      <w:rPr>
        <w:rFonts w:ascii="Titillium Web" w:hAnsi="Titillium Web" w:hint="default"/>
        <w:color w:val="006069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248C2"/>
    <w:multiLevelType w:val="hybridMultilevel"/>
    <w:tmpl w:val="D6E6DEAC"/>
    <w:lvl w:ilvl="0" w:tplc="BBF2B87A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5717D7"/>
    <w:multiLevelType w:val="hybridMultilevel"/>
    <w:tmpl w:val="C21C36EC"/>
    <w:lvl w:ilvl="0" w:tplc="E89EB5E6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E359B8"/>
    <w:multiLevelType w:val="hybridMultilevel"/>
    <w:tmpl w:val="4DC0452C"/>
    <w:lvl w:ilvl="0" w:tplc="78024B16">
      <w:start w:val="1"/>
      <w:numFmt w:val="bullet"/>
      <w:lvlText w:val="•"/>
      <w:lvlJc w:val="left"/>
      <w:pPr>
        <w:ind w:left="720" w:hanging="360"/>
      </w:pPr>
      <w:rPr>
        <w:rFonts w:ascii="Titillium Web" w:hAnsi="Titillium Web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707EB5"/>
    <w:multiLevelType w:val="hybridMultilevel"/>
    <w:tmpl w:val="3092C1F6"/>
    <w:lvl w:ilvl="0" w:tplc="B53E881C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35"/>
  </w:num>
  <w:num w:numId="4">
    <w:abstractNumId w:val="14"/>
  </w:num>
  <w:num w:numId="5">
    <w:abstractNumId w:val="1"/>
  </w:num>
  <w:num w:numId="6">
    <w:abstractNumId w:val="6"/>
  </w:num>
  <w:num w:numId="7">
    <w:abstractNumId w:val="32"/>
  </w:num>
  <w:num w:numId="8">
    <w:abstractNumId w:val="4"/>
  </w:num>
  <w:num w:numId="9">
    <w:abstractNumId w:val="25"/>
  </w:num>
  <w:num w:numId="10">
    <w:abstractNumId w:val="28"/>
  </w:num>
  <w:num w:numId="11">
    <w:abstractNumId w:val="0"/>
  </w:num>
  <w:num w:numId="12">
    <w:abstractNumId w:val="2"/>
  </w:num>
  <w:num w:numId="13">
    <w:abstractNumId w:val="10"/>
  </w:num>
  <w:num w:numId="14">
    <w:abstractNumId w:val="7"/>
  </w:num>
  <w:num w:numId="15">
    <w:abstractNumId w:val="17"/>
  </w:num>
  <w:num w:numId="16">
    <w:abstractNumId w:val="27"/>
  </w:num>
  <w:num w:numId="17">
    <w:abstractNumId w:val="16"/>
  </w:num>
  <w:num w:numId="18">
    <w:abstractNumId w:val="30"/>
  </w:num>
  <w:num w:numId="19">
    <w:abstractNumId w:val="24"/>
  </w:num>
  <w:num w:numId="20">
    <w:abstractNumId w:val="18"/>
  </w:num>
  <w:num w:numId="21">
    <w:abstractNumId w:val="31"/>
  </w:num>
  <w:num w:numId="22">
    <w:abstractNumId w:val="26"/>
  </w:num>
  <w:num w:numId="23">
    <w:abstractNumId w:val="15"/>
  </w:num>
  <w:num w:numId="24">
    <w:abstractNumId w:val="12"/>
  </w:num>
  <w:num w:numId="25">
    <w:abstractNumId w:val="9"/>
  </w:num>
  <w:num w:numId="26">
    <w:abstractNumId w:val="8"/>
  </w:num>
  <w:num w:numId="27">
    <w:abstractNumId w:val="19"/>
  </w:num>
  <w:num w:numId="28">
    <w:abstractNumId w:val="3"/>
  </w:num>
  <w:num w:numId="29">
    <w:abstractNumId w:val="5"/>
  </w:num>
  <w:num w:numId="30">
    <w:abstractNumId w:val="23"/>
  </w:num>
  <w:num w:numId="31">
    <w:abstractNumId w:val="20"/>
  </w:num>
  <w:num w:numId="32">
    <w:abstractNumId w:val="13"/>
  </w:num>
  <w:num w:numId="33">
    <w:abstractNumId w:val="29"/>
  </w:num>
  <w:num w:numId="34">
    <w:abstractNumId w:val="11"/>
  </w:num>
  <w:num w:numId="35">
    <w:abstractNumId w:val="34"/>
  </w:num>
  <w:num w:numId="36">
    <w:abstractNumId w:val="33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E8"/>
    <w:rsid w:val="00000859"/>
    <w:rsid w:val="00012697"/>
    <w:rsid w:val="000175A7"/>
    <w:rsid w:val="00025B1B"/>
    <w:rsid w:val="00042465"/>
    <w:rsid w:val="00047737"/>
    <w:rsid w:val="00065776"/>
    <w:rsid w:val="00067783"/>
    <w:rsid w:val="00075AC5"/>
    <w:rsid w:val="000A17B8"/>
    <w:rsid w:val="000B0F15"/>
    <w:rsid w:val="000D5D71"/>
    <w:rsid w:val="000E6129"/>
    <w:rsid w:val="000F1028"/>
    <w:rsid w:val="001004C5"/>
    <w:rsid w:val="00103FD3"/>
    <w:rsid w:val="00110E93"/>
    <w:rsid w:val="001115CF"/>
    <w:rsid w:val="00111979"/>
    <w:rsid w:val="00127C76"/>
    <w:rsid w:val="00134D3B"/>
    <w:rsid w:val="0014600F"/>
    <w:rsid w:val="00153F39"/>
    <w:rsid w:val="0015722B"/>
    <w:rsid w:val="00165FF1"/>
    <w:rsid w:val="001832B5"/>
    <w:rsid w:val="0018685C"/>
    <w:rsid w:val="0019191B"/>
    <w:rsid w:val="001951A2"/>
    <w:rsid w:val="001B54D6"/>
    <w:rsid w:val="001C180D"/>
    <w:rsid w:val="001D0911"/>
    <w:rsid w:val="001E0552"/>
    <w:rsid w:val="001F53DF"/>
    <w:rsid w:val="00211099"/>
    <w:rsid w:val="00261F4F"/>
    <w:rsid w:val="00267E1F"/>
    <w:rsid w:val="00271130"/>
    <w:rsid w:val="00274E75"/>
    <w:rsid w:val="00277B93"/>
    <w:rsid w:val="002976C3"/>
    <w:rsid w:val="002D6E47"/>
    <w:rsid w:val="002E1212"/>
    <w:rsid w:val="0030346F"/>
    <w:rsid w:val="00313614"/>
    <w:rsid w:val="0032225D"/>
    <w:rsid w:val="00337273"/>
    <w:rsid w:val="00341239"/>
    <w:rsid w:val="00344D98"/>
    <w:rsid w:val="00353236"/>
    <w:rsid w:val="00373E49"/>
    <w:rsid w:val="00374FE2"/>
    <w:rsid w:val="00381D95"/>
    <w:rsid w:val="00383EDD"/>
    <w:rsid w:val="003B0B1A"/>
    <w:rsid w:val="003C61E9"/>
    <w:rsid w:val="003E34E7"/>
    <w:rsid w:val="003F1747"/>
    <w:rsid w:val="003F3E26"/>
    <w:rsid w:val="00410AED"/>
    <w:rsid w:val="0041510E"/>
    <w:rsid w:val="00423713"/>
    <w:rsid w:val="004746C1"/>
    <w:rsid w:val="004769BB"/>
    <w:rsid w:val="00476AD2"/>
    <w:rsid w:val="0049079C"/>
    <w:rsid w:val="00497FBF"/>
    <w:rsid w:val="004A45C9"/>
    <w:rsid w:val="004B5931"/>
    <w:rsid w:val="004C4B8F"/>
    <w:rsid w:val="004D380C"/>
    <w:rsid w:val="004D6C2B"/>
    <w:rsid w:val="004E72DE"/>
    <w:rsid w:val="004E7A16"/>
    <w:rsid w:val="004F0ED4"/>
    <w:rsid w:val="00503FB7"/>
    <w:rsid w:val="00512B8E"/>
    <w:rsid w:val="00521A72"/>
    <w:rsid w:val="00537B46"/>
    <w:rsid w:val="00544E78"/>
    <w:rsid w:val="00546362"/>
    <w:rsid w:val="005463EB"/>
    <w:rsid w:val="005766BB"/>
    <w:rsid w:val="00592231"/>
    <w:rsid w:val="005A61EF"/>
    <w:rsid w:val="005B0F6C"/>
    <w:rsid w:val="005B59A5"/>
    <w:rsid w:val="005C3C03"/>
    <w:rsid w:val="005C45AF"/>
    <w:rsid w:val="005E1C73"/>
    <w:rsid w:val="00603C3C"/>
    <w:rsid w:val="006054A3"/>
    <w:rsid w:val="00621C57"/>
    <w:rsid w:val="00634A12"/>
    <w:rsid w:val="0064405F"/>
    <w:rsid w:val="0065360C"/>
    <w:rsid w:val="00661559"/>
    <w:rsid w:val="00680AEE"/>
    <w:rsid w:val="006936A8"/>
    <w:rsid w:val="006A5256"/>
    <w:rsid w:val="006B21F6"/>
    <w:rsid w:val="006B360A"/>
    <w:rsid w:val="006B4E15"/>
    <w:rsid w:val="006C3E6D"/>
    <w:rsid w:val="006C46FA"/>
    <w:rsid w:val="006C56EA"/>
    <w:rsid w:val="006D7D8D"/>
    <w:rsid w:val="006F3F74"/>
    <w:rsid w:val="006F5B39"/>
    <w:rsid w:val="00730CB0"/>
    <w:rsid w:val="007413F1"/>
    <w:rsid w:val="00752004"/>
    <w:rsid w:val="007663EC"/>
    <w:rsid w:val="00773859"/>
    <w:rsid w:val="00777674"/>
    <w:rsid w:val="0079523A"/>
    <w:rsid w:val="007A097E"/>
    <w:rsid w:val="007B7DBD"/>
    <w:rsid w:val="007E2042"/>
    <w:rsid w:val="00810F3D"/>
    <w:rsid w:val="008165EC"/>
    <w:rsid w:val="00821121"/>
    <w:rsid w:val="00845820"/>
    <w:rsid w:val="00847DD0"/>
    <w:rsid w:val="008977E8"/>
    <w:rsid w:val="008A270A"/>
    <w:rsid w:val="008A3D60"/>
    <w:rsid w:val="008B39D3"/>
    <w:rsid w:val="008C248F"/>
    <w:rsid w:val="008D47E7"/>
    <w:rsid w:val="008D6CAB"/>
    <w:rsid w:val="008E35D8"/>
    <w:rsid w:val="008E59B6"/>
    <w:rsid w:val="008E59F9"/>
    <w:rsid w:val="008E5AE8"/>
    <w:rsid w:val="0090156B"/>
    <w:rsid w:val="009030ED"/>
    <w:rsid w:val="009120C0"/>
    <w:rsid w:val="00914F1F"/>
    <w:rsid w:val="00923D9E"/>
    <w:rsid w:val="00943FD5"/>
    <w:rsid w:val="0094446D"/>
    <w:rsid w:val="009826CD"/>
    <w:rsid w:val="00990800"/>
    <w:rsid w:val="00992D87"/>
    <w:rsid w:val="00993B44"/>
    <w:rsid w:val="009E04F7"/>
    <w:rsid w:val="009E735A"/>
    <w:rsid w:val="009F38BB"/>
    <w:rsid w:val="00A03E22"/>
    <w:rsid w:val="00A12FEA"/>
    <w:rsid w:val="00A23E24"/>
    <w:rsid w:val="00A573BF"/>
    <w:rsid w:val="00A57CD0"/>
    <w:rsid w:val="00A84B09"/>
    <w:rsid w:val="00AA2F60"/>
    <w:rsid w:val="00AA4BD0"/>
    <w:rsid w:val="00AA6234"/>
    <w:rsid w:val="00AA7A4D"/>
    <w:rsid w:val="00AB28DE"/>
    <w:rsid w:val="00AC5DFD"/>
    <w:rsid w:val="00AC60E7"/>
    <w:rsid w:val="00AC68B6"/>
    <w:rsid w:val="00AD0F54"/>
    <w:rsid w:val="00AD151D"/>
    <w:rsid w:val="00AE0527"/>
    <w:rsid w:val="00AF49D6"/>
    <w:rsid w:val="00B14D3D"/>
    <w:rsid w:val="00B2525D"/>
    <w:rsid w:val="00B3378F"/>
    <w:rsid w:val="00B35E96"/>
    <w:rsid w:val="00B57263"/>
    <w:rsid w:val="00B73CFA"/>
    <w:rsid w:val="00BA003E"/>
    <w:rsid w:val="00BA537C"/>
    <w:rsid w:val="00BC0C0C"/>
    <w:rsid w:val="00BC5211"/>
    <w:rsid w:val="00BD47CB"/>
    <w:rsid w:val="00BE3369"/>
    <w:rsid w:val="00BE60AE"/>
    <w:rsid w:val="00BF2A5A"/>
    <w:rsid w:val="00BF7B7C"/>
    <w:rsid w:val="00C04172"/>
    <w:rsid w:val="00C07561"/>
    <w:rsid w:val="00C22E1C"/>
    <w:rsid w:val="00C36A79"/>
    <w:rsid w:val="00C36DF8"/>
    <w:rsid w:val="00C5238F"/>
    <w:rsid w:val="00C53598"/>
    <w:rsid w:val="00C629D4"/>
    <w:rsid w:val="00C63928"/>
    <w:rsid w:val="00C63F9D"/>
    <w:rsid w:val="00C64925"/>
    <w:rsid w:val="00C72DB3"/>
    <w:rsid w:val="00C73190"/>
    <w:rsid w:val="00C81954"/>
    <w:rsid w:val="00C91CA5"/>
    <w:rsid w:val="00CA0B48"/>
    <w:rsid w:val="00CB463B"/>
    <w:rsid w:val="00CC71D8"/>
    <w:rsid w:val="00CD4F39"/>
    <w:rsid w:val="00CE2716"/>
    <w:rsid w:val="00CE6D30"/>
    <w:rsid w:val="00CF1A32"/>
    <w:rsid w:val="00CF1C29"/>
    <w:rsid w:val="00D065E0"/>
    <w:rsid w:val="00D23838"/>
    <w:rsid w:val="00D2590E"/>
    <w:rsid w:val="00D25933"/>
    <w:rsid w:val="00D37E57"/>
    <w:rsid w:val="00D53773"/>
    <w:rsid w:val="00D71DD9"/>
    <w:rsid w:val="00DA735F"/>
    <w:rsid w:val="00DB4C1B"/>
    <w:rsid w:val="00DC337E"/>
    <w:rsid w:val="00DC5FD3"/>
    <w:rsid w:val="00DD7687"/>
    <w:rsid w:val="00DD7C72"/>
    <w:rsid w:val="00DF5D1F"/>
    <w:rsid w:val="00E24FA0"/>
    <w:rsid w:val="00E273F2"/>
    <w:rsid w:val="00E331ED"/>
    <w:rsid w:val="00E37540"/>
    <w:rsid w:val="00E41DEC"/>
    <w:rsid w:val="00E521A6"/>
    <w:rsid w:val="00E5395C"/>
    <w:rsid w:val="00E931F7"/>
    <w:rsid w:val="00E94B40"/>
    <w:rsid w:val="00EA204C"/>
    <w:rsid w:val="00EA29AD"/>
    <w:rsid w:val="00EB5914"/>
    <w:rsid w:val="00EC09F1"/>
    <w:rsid w:val="00EC17A2"/>
    <w:rsid w:val="00EC7465"/>
    <w:rsid w:val="00ED4FBE"/>
    <w:rsid w:val="00EE0160"/>
    <w:rsid w:val="00EE443D"/>
    <w:rsid w:val="00F01EFF"/>
    <w:rsid w:val="00F11B3A"/>
    <w:rsid w:val="00F276B2"/>
    <w:rsid w:val="00F308B6"/>
    <w:rsid w:val="00F35052"/>
    <w:rsid w:val="00F44E3C"/>
    <w:rsid w:val="00F47AD5"/>
    <w:rsid w:val="00F5077F"/>
    <w:rsid w:val="00F71F23"/>
    <w:rsid w:val="00F92C5B"/>
    <w:rsid w:val="00FA4305"/>
    <w:rsid w:val="00FD0228"/>
    <w:rsid w:val="00FD5898"/>
    <w:rsid w:val="00FD6196"/>
    <w:rsid w:val="00F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D7180A"/>
  <w15:chartTrackingRefBased/>
  <w15:docId w15:val="{8568708A-5120-4E40-98DF-94629DB6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ind w:left="737" w:hanging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5898"/>
    <w:pPr>
      <w:ind w:left="0" w:firstLine="0"/>
    </w:pPr>
    <w:rPr>
      <w:rFonts w:ascii="Titillium Web" w:hAnsi="Titillium Web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D7D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6666"/>
      <w:sz w:val="32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276B2"/>
    <w:pPr>
      <w:keepNext/>
      <w:keepLines/>
      <w:spacing w:before="200" w:after="100" w:line="240" w:lineRule="auto"/>
      <w:outlineLvl w:val="1"/>
    </w:pPr>
    <w:rPr>
      <w:rFonts w:asciiTheme="majorHAnsi" w:eastAsiaTheme="majorEastAsia" w:hAnsiTheme="majorHAnsi" w:cstheme="majorBidi"/>
      <w:bCs/>
      <w:noProof/>
      <w:color w:val="006666" w:themeColor="accent1"/>
      <w:sz w:val="28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EA29AD"/>
    <w:pPr>
      <w:keepNext/>
      <w:keepLines/>
      <w:spacing w:before="200" w:after="100" w:line="240" w:lineRule="auto"/>
      <w:outlineLvl w:val="2"/>
    </w:pPr>
    <w:rPr>
      <w:rFonts w:asciiTheme="majorHAnsi" w:eastAsiaTheme="majorEastAsia" w:hAnsiTheme="majorHAnsi" w:cstheme="majorBidi"/>
      <w:b/>
      <w:bCs/>
      <w:color w:val="006666" w:themeColor="accent1"/>
      <w:sz w:val="22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EA29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6666" w:themeColor="accen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A29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C4C" w:themeColor="accent1" w:themeShade="BF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A29A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003232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A29A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03232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EA29A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EA29A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7D8D"/>
    <w:rPr>
      <w:rFonts w:asciiTheme="majorHAnsi" w:eastAsiaTheme="majorEastAsia" w:hAnsiTheme="majorHAnsi" w:cstheme="majorBidi"/>
      <w:b/>
      <w:bCs/>
      <w:color w:val="006666"/>
      <w:sz w:val="32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76B2"/>
    <w:rPr>
      <w:rFonts w:asciiTheme="majorHAnsi" w:eastAsiaTheme="majorEastAsia" w:hAnsiTheme="majorHAnsi" w:cstheme="majorBidi"/>
      <w:bCs/>
      <w:noProof/>
      <w:color w:val="006666" w:themeColor="accent1"/>
      <w:sz w:val="28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9AD"/>
    <w:rPr>
      <w:rFonts w:asciiTheme="majorHAnsi" w:eastAsiaTheme="majorEastAsia" w:hAnsiTheme="majorHAnsi" w:cstheme="majorBidi"/>
      <w:b/>
      <w:bCs/>
      <w:color w:val="006666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A29AD"/>
    <w:rPr>
      <w:rFonts w:asciiTheme="majorHAnsi" w:eastAsiaTheme="majorEastAsia" w:hAnsiTheme="majorHAnsi" w:cstheme="majorBidi"/>
      <w:b/>
      <w:bCs/>
      <w:i/>
      <w:iCs/>
      <w:color w:val="006666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A29AD"/>
    <w:rPr>
      <w:rFonts w:asciiTheme="majorHAnsi" w:eastAsiaTheme="majorEastAsia" w:hAnsiTheme="majorHAnsi" w:cstheme="majorBidi"/>
      <w:color w:val="004C4C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A29AD"/>
    <w:rPr>
      <w:rFonts w:asciiTheme="majorHAnsi" w:eastAsiaTheme="majorEastAsia" w:hAnsiTheme="majorHAnsi" w:cstheme="majorBidi"/>
      <w:i/>
      <w:color w:val="003232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A29AD"/>
    <w:rPr>
      <w:rFonts w:asciiTheme="majorHAnsi" w:eastAsiaTheme="majorEastAsia" w:hAnsiTheme="majorHAnsi" w:cstheme="majorBidi"/>
      <w:iCs/>
      <w:color w:val="003232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A29AD"/>
    <w:rPr>
      <w:rFonts w:asciiTheme="majorHAnsi" w:eastAsiaTheme="majorEastAsia" w:hAnsiTheme="majorHAnsi" w:cstheme="majorBidi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A29AD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92D87"/>
    <w:pPr>
      <w:spacing w:line="240" w:lineRule="auto"/>
    </w:pPr>
    <w:rPr>
      <w:i/>
      <w:iCs/>
      <w:color w:val="FFFFFF" w:themeColor="text2"/>
      <w:szCs w:val="18"/>
    </w:rPr>
  </w:style>
  <w:style w:type="paragraph" w:styleId="Titel">
    <w:name w:val="Title"/>
    <w:aliases w:val="Titel 1 inno"/>
    <w:basedOn w:val="Standard"/>
    <w:next w:val="Standard"/>
    <w:link w:val="TitelZchn"/>
    <w:autoRedefine/>
    <w:uiPriority w:val="10"/>
    <w:qFormat/>
    <w:rsid w:val="006D7D8D"/>
    <w:pPr>
      <w:keepNext/>
      <w:keepLines/>
      <w:spacing w:after="40" w:line="624" w:lineRule="exact"/>
      <w:contextualSpacing/>
    </w:pPr>
    <w:rPr>
      <w:rFonts w:asciiTheme="majorHAnsi" w:eastAsiaTheme="majorEastAsia" w:hAnsiTheme="majorHAnsi" w:cstheme="majorBidi"/>
      <w:b/>
      <w:color w:val="006666"/>
      <w:sz w:val="40"/>
      <w:szCs w:val="52"/>
      <w:lang w:val="en-GB"/>
    </w:rPr>
  </w:style>
  <w:style w:type="character" w:customStyle="1" w:styleId="TitelZchn">
    <w:name w:val="Titel Zchn"/>
    <w:aliases w:val="Titel 1 inno Zchn"/>
    <w:basedOn w:val="Absatz-Standardschriftart"/>
    <w:link w:val="Titel"/>
    <w:uiPriority w:val="10"/>
    <w:rsid w:val="006D7D8D"/>
    <w:rPr>
      <w:rFonts w:asciiTheme="majorHAnsi" w:eastAsiaTheme="majorEastAsia" w:hAnsiTheme="majorHAnsi" w:cstheme="majorBidi"/>
      <w:b/>
      <w:color w:val="006666"/>
      <w:sz w:val="40"/>
      <w:szCs w:val="52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360C"/>
    <w:pPr>
      <w:numPr>
        <w:ilvl w:val="1"/>
      </w:numPr>
      <w:spacing w:after="160"/>
      <w:ind w:left="170" w:hanging="170"/>
    </w:pPr>
    <w:rPr>
      <w:rFonts w:eastAsiaTheme="minorEastAsia"/>
      <w:color w:val="006666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360C"/>
    <w:rPr>
      <w:rFonts w:ascii="Titillium Web" w:eastAsiaTheme="minorEastAsia" w:hAnsi="Titillium Web"/>
      <w:color w:val="006666"/>
      <w:spacing w:val="15"/>
    </w:rPr>
  </w:style>
  <w:style w:type="numbering" w:customStyle="1" w:styleId="Formatvorlage1">
    <w:name w:val="Formatvorlage1"/>
    <w:uiPriority w:val="99"/>
    <w:rsid w:val="004D380C"/>
    <w:pPr>
      <w:numPr>
        <w:numId w:val="20"/>
      </w:numPr>
    </w:pPr>
  </w:style>
  <w:style w:type="paragraph" w:styleId="Listenabsatz">
    <w:name w:val="List Paragraph"/>
    <w:aliases w:val="Listenabsatz inno"/>
    <w:basedOn w:val="Standard"/>
    <w:uiPriority w:val="34"/>
    <w:qFormat/>
    <w:rsid w:val="004D380C"/>
    <w:pPr>
      <w:numPr>
        <w:numId w:val="23"/>
      </w:numPr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92D87"/>
    <w:pPr>
      <w:spacing w:before="240"/>
      <w:outlineLvl w:val="9"/>
    </w:pPr>
    <w:rPr>
      <w:b w:val="0"/>
      <w:bCs w:val="0"/>
      <w:color w:val="004C4C" w:themeColor="accent1" w:themeShade="BF"/>
      <w:szCs w:val="32"/>
    </w:rPr>
  </w:style>
  <w:style w:type="numbering" w:customStyle="1" w:styleId="ListentypAufzhlunginno">
    <w:name w:val="Listentyp Aufzählung inno"/>
    <w:uiPriority w:val="99"/>
    <w:rsid w:val="008C248F"/>
    <w:pPr>
      <w:numPr>
        <w:numId w:val="11"/>
      </w:numPr>
    </w:pPr>
  </w:style>
  <w:style w:type="paragraph" w:styleId="Kopfzeile">
    <w:name w:val="header"/>
    <w:basedOn w:val="Standard"/>
    <w:link w:val="KopfzeileZchn"/>
    <w:uiPriority w:val="99"/>
    <w:unhideWhenUsed/>
    <w:rsid w:val="00191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191B"/>
    <w:rPr>
      <w:rFonts w:ascii="Titillium Web" w:hAnsi="Titillium Web"/>
      <w:sz w:val="20"/>
    </w:rPr>
  </w:style>
  <w:style w:type="paragraph" w:styleId="Fuzeile">
    <w:name w:val="footer"/>
    <w:basedOn w:val="Standard"/>
    <w:link w:val="FuzeileZchn"/>
    <w:uiPriority w:val="99"/>
    <w:unhideWhenUsed/>
    <w:rsid w:val="00191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191B"/>
    <w:rPr>
      <w:rFonts w:ascii="Titillium Web" w:hAnsi="Titillium Web"/>
      <w:sz w:val="20"/>
    </w:rPr>
  </w:style>
  <w:style w:type="character" w:styleId="Platzhaltertext">
    <w:name w:val="Placeholder Text"/>
    <w:basedOn w:val="Absatz-Standardschriftart"/>
    <w:uiPriority w:val="99"/>
    <w:semiHidden/>
    <w:rsid w:val="00B14D3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5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59B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F3E26"/>
    <w:rPr>
      <w:color w:val="FCB205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34D3B"/>
    <w:rPr>
      <w:color w:val="605E5C"/>
      <w:shd w:val="clear" w:color="auto" w:fill="E1DFDD"/>
    </w:rPr>
  </w:style>
  <w:style w:type="character" w:customStyle="1" w:styleId="Beschriftung1">
    <w:name w:val="Beschriftung1"/>
    <w:basedOn w:val="Absatz-Standardschriftart"/>
    <w:rsid w:val="004D6C2B"/>
  </w:style>
  <w:style w:type="character" w:customStyle="1" w:styleId="text-uppercase">
    <w:name w:val="text-uppercase"/>
    <w:basedOn w:val="Absatz-Standardschriftart"/>
    <w:rsid w:val="00603C3C"/>
  </w:style>
  <w:style w:type="character" w:styleId="BesuchterHyperlink">
    <w:name w:val="FollowedHyperlink"/>
    <w:basedOn w:val="Absatz-Standardschriftart"/>
    <w:uiPriority w:val="99"/>
    <w:semiHidden/>
    <w:unhideWhenUsed/>
    <w:rsid w:val="004E7A16"/>
    <w:rPr>
      <w:color w:val="006666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110E93"/>
    <w:rPr>
      <w:b/>
      <w:bCs/>
    </w:rPr>
  </w:style>
  <w:style w:type="character" w:customStyle="1" w:styleId="underline-offset-2">
    <w:name w:val="underline-offset-2"/>
    <w:basedOn w:val="Absatz-Standardschriftart"/>
    <w:rsid w:val="00BE60AE"/>
  </w:style>
  <w:style w:type="character" w:styleId="Hervorhebung">
    <w:name w:val="Emphasis"/>
    <w:basedOn w:val="Absatz-Standardschriftart"/>
    <w:uiPriority w:val="20"/>
    <w:qFormat/>
    <w:rsid w:val="00E37540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03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8.jpeg"/><Relationship Id="rId26" Type="http://schemas.openxmlformats.org/officeDocument/2006/relationships/hyperlink" Target="https://www.ihg.com/holiday-inn-the-niu/hotels/gb/en/sindelfingen/zpzss/hoteldetail?cm_mmc=GoogleMaps-_-HI-_-DE-_-ZPZSS" TargetMode="External"/><Relationship Id="rId39" Type="http://schemas.openxmlformats.org/officeDocument/2006/relationships/hyperlink" Target="https://www.hotelberlin-sindelfingen.de/en/" TargetMode="External"/><Relationship Id="rId21" Type="http://schemas.openxmlformats.org/officeDocument/2006/relationships/hyperlink" Target="mailto:stuttgart-boeblingen@elaya-hotels.com" TargetMode="External"/><Relationship Id="rId34" Type="http://schemas.openxmlformats.org/officeDocument/2006/relationships/hyperlink" Target="mailto:STRSP_GM@hilton.com" TargetMode="External"/><Relationship Id="rId42" Type="http://schemas.openxmlformats.org/officeDocument/2006/relationships/hyperlink" Target="mailto:mail@hotel-boehler.com" TargetMode="External"/><Relationship Id="rId47" Type="http://schemas.openxmlformats.org/officeDocument/2006/relationships/hyperlink" Target="mailto:info@hotel-waldhorn.de" TargetMode="External"/><Relationship Id="rId50" Type="http://schemas.openxmlformats.org/officeDocument/2006/relationships/hyperlink" Target="https://www.v-boutique-hotel.de/english-summary.html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7.jpeg"/><Relationship Id="rId25" Type="http://schemas.openxmlformats.org/officeDocument/2006/relationships/hyperlink" Target="mailto:info@hotel-am-klostersee.de" TargetMode="External"/><Relationship Id="rId33" Type="http://schemas.openxmlformats.org/officeDocument/2006/relationships/hyperlink" Target="https://www.hilton.com/en/hotels/strsppe-spark-stuttgart-sindelfingen/?SEO_id=GMB-EMEA-PE-STRSPPE" TargetMode="External"/><Relationship Id="rId38" Type="http://schemas.openxmlformats.org/officeDocument/2006/relationships/hyperlink" Target="mailto:post@city-hotel.com" TargetMode="External"/><Relationship Id="rId46" Type="http://schemas.openxmlformats.org/officeDocument/2006/relationships/hyperlink" Target="https://hotel-waldhorn.de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www.elaya-hotels.com/en/stuttgart-boeblingen/" TargetMode="External"/><Relationship Id="rId29" Type="http://schemas.openxmlformats.org/officeDocument/2006/relationships/hyperlink" Target="https://www.landhausfeckl.de/en/" TargetMode="External"/><Relationship Id="rId41" Type="http://schemas.openxmlformats.org/officeDocument/2006/relationships/hyperlink" Target="https://www.hotel-boehler.com/en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www.hotel-am-klostersee.de/home-85.html" TargetMode="External"/><Relationship Id="rId32" Type="http://schemas.openxmlformats.org/officeDocument/2006/relationships/hyperlink" Target="mailto:info@mercuresindelfingen.com" TargetMode="External"/><Relationship Id="rId37" Type="http://schemas.openxmlformats.org/officeDocument/2006/relationships/hyperlink" Target="https://www.city-hotel.com/en/" TargetMode="External"/><Relationship Id="rId40" Type="http://schemas.openxmlformats.org/officeDocument/2006/relationships/hyperlink" Target="mailto:info@hotelberlin-sindelfingen.de" TargetMode="External"/><Relationship Id="rId45" Type="http://schemas.openxmlformats.org/officeDocument/2006/relationships/hyperlink" Target="mailto:info@tulipinnstuttgartsindelfingencity.com" TargetMode="External"/><Relationship Id="rId53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mailto:info@erikson.de" TargetMode="External"/><Relationship Id="rId28" Type="http://schemas.openxmlformats.org/officeDocument/2006/relationships/image" Target="media/image10.jpeg"/><Relationship Id="rId36" Type="http://schemas.openxmlformats.org/officeDocument/2006/relationships/hyperlink" Target="mailto:info@fshotel.de" TargetMode="External"/><Relationship Id="rId49" Type="http://schemas.openxmlformats.org/officeDocument/2006/relationships/hyperlink" Target="mailto:mail@v-boutique-hotel.de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31" Type="http://schemas.openxmlformats.org/officeDocument/2006/relationships/hyperlink" Target="https://mercure.accor.com/en.html" TargetMode="External"/><Relationship Id="rId44" Type="http://schemas.openxmlformats.org/officeDocument/2006/relationships/hyperlink" Target="mailto:Hotel-businessbay@web.de" TargetMode="External"/><Relationship Id="rId52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hyperlink" Target="https://erikson.de/home-en/" TargetMode="External"/><Relationship Id="rId27" Type="http://schemas.openxmlformats.org/officeDocument/2006/relationships/hyperlink" Target="mailto:reservation@express-sindelfingen.de" TargetMode="External"/><Relationship Id="rId30" Type="http://schemas.openxmlformats.org/officeDocument/2006/relationships/hyperlink" Target="mailto:info@landhausfeckl.de" TargetMode="External"/><Relationship Id="rId35" Type="http://schemas.openxmlformats.org/officeDocument/2006/relationships/hyperlink" Target="mailto:info@v8hotel.de" TargetMode="External"/><Relationship Id="rId43" Type="http://schemas.openxmlformats.org/officeDocument/2006/relationships/hyperlink" Target="https://hotelbusinessbay.com/" TargetMode="External"/><Relationship Id="rId48" Type="http://schemas.openxmlformats.org/officeDocument/2006/relationships/hyperlink" Target="https://www.v-boutique-hotel.de/english-summary.html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bb@v-business-apartments.de" TargetMode="External"/><Relationship Id="rId3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n\AppData\Roaming\Microsoft\Templates\innovaphone_CD_Word_Vorlage.dotx" TargetMode="External"/></Relationships>
</file>

<file path=word/theme/theme1.xml><?xml version="1.0" encoding="utf-8"?>
<a:theme xmlns:a="http://schemas.openxmlformats.org/drawingml/2006/main" name="Larissa">
  <a:themeElements>
    <a:clrScheme name="innovaphone CD">
      <a:dk1>
        <a:srgbClr val="FFFFFF"/>
      </a:dk1>
      <a:lt1>
        <a:srgbClr val="FFFFFF"/>
      </a:lt1>
      <a:dk2>
        <a:srgbClr val="FFFFFF"/>
      </a:dk2>
      <a:lt2>
        <a:srgbClr val="FFFFFF"/>
      </a:lt2>
      <a:accent1>
        <a:srgbClr val="006666"/>
      </a:accent1>
      <a:accent2>
        <a:srgbClr val="87B2B7"/>
      </a:accent2>
      <a:accent3>
        <a:srgbClr val="D1E8EB"/>
      </a:accent3>
      <a:accent4>
        <a:srgbClr val="B1B1B1"/>
      </a:accent4>
      <a:accent5>
        <a:srgbClr val="808080"/>
      </a:accent5>
      <a:accent6>
        <a:srgbClr val="FCB205"/>
      </a:accent6>
      <a:hlink>
        <a:srgbClr val="FCB205"/>
      </a:hlink>
      <a:folHlink>
        <a:srgbClr val="006666"/>
      </a:folHlink>
    </a:clrScheme>
    <a:fontScheme name="innovaphone CD">
      <a:majorFont>
        <a:latin typeface="Titillium Web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2E40A-C1EF-4517-9EDF-529B9D62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innovaphone_CD_Word_Vorlage.dotx</Template>
  <TotalTime>0</TotalTime>
  <Pages>8</Pages>
  <Words>923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Hotelliste innovaphone CONNECT 2026</vt:lpstr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Hotelliste innovaphone CONNECT 2026</dc:title>
  <dc:subject/>
  <dc:creator>Nicole Englisch</dc:creator>
  <cp:keywords/>
  <dc:description/>
  <cp:lastModifiedBy>Felicitas Gürkan</cp:lastModifiedBy>
  <cp:revision>4</cp:revision>
  <cp:lastPrinted>2025-10-17T07:10:00Z</cp:lastPrinted>
  <dcterms:created xsi:type="dcterms:W3CDTF">2025-10-17T06:39:00Z</dcterms:created>
  <dcterms:modified xsi:type="dcterms:W3CDTF">2025-10-17T07:15:00Z</dcterms:modified>
</cp:coreProperties>
</file>