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C37FA" w14:textId="7735C013" w:rsidR="00E331ED" w:rsidRPr="00914F1F" w:rsidRDefault="008165EC" w:rsidP="006D7D8D">
      <w:pPr>
        <w:pStyle w:val="berschrift1"/>
        <w:rPr>
          <w:lang w:val="de-DE"/>
        </w:rPr>
      </w:pPr>
      <w:r w:rsidRPr="00914F1F">
        <w:rPr>
          <w:lang w:val="de-DE"/>
        </w:rPr>
        <w:t>Symbol</w:t>
      </w:r>
      <w:r w:rsidR="00914F1F" w:rsidRPr="00914F1F">
        <w:rPr>
          <w:lang w:val="de-DE"/>
        </w:rPr>
        <w:t>e</w:t>
      </w:r>
    </w:p>
    <w:p w14:paraId="794C30E8" w14:textId="77777777" w:rsidR="00FD0228" w:rsidRPr="00914F1F" w:rsidRDefault="00FD0228" w:rsidP="00E331ED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D3ECB09" wp14:editId="273CE564">
            <wp:simplePos x="0" y="0"/>
            <wp:positionH relativeFrom="margin">
              <wp:align>left</wp:align>
            </wp:positionH>
            <wp:positionV relativeFrom="paragraph">
              <wp:posOffset>4826</wp:posOffset>
            </wp:positionV>
            <wp:extent cx="1342390" cy="1043940"/>
            <wp:effectExtent l="0" t="0" r="0" b="3810"/>
            <wp:wrapSquare wrapText="righ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134239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D323C" w14:textId="24977B45" w:rsidR="00FD0228" w:rsidRPr="00914F1F" w:rsidRDefault="00914F1F" w:rsidP="006C56EA">
      <w:pPr>
        <w:ind w:firstLine="567"/>
      </w:pPr>
      <w:r>
        <w:t>m</w:t>
      </w:r>
      <w:r w:rsidRPr="00914F1F">
        <w:t>it dem Auto</w:t>
      </w:r>
    </w:p>
    <w:p w14:paraId="5E7D0EAC" w14:textId="77777777" w:rsidR="00FD0228" w:rsidRPr="00914F1F" w:rsidRDefault="00FD0228" w:rsidP="00E331ED"/>
    <w:p w14:paraId="7EA8C575" w14:textId="77777777" w:rsidR="00FD0228" w:rsidRPr="00914F1F" w:rsidRDefault="00FD0228" w:rsidP="00E331ED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4BDEE0D" wp14:editId="25623B98">
            <wp:simplePos x="0" y="0"/>
            <wp:positionH relativeFrom="column">
              <wp:posOffset>635</wp:posOffset>
            </wp:positionH>
            <wp:positionV relativeFrom="paragraph">
              <wp:posOffset>30258</wp:posOffset>
            </wp:positionV>
            <wp:extent cx="1342390" cy="1331595"/>
            <wp:effectExtent l="0" t="0" r="0" b="1905"/>
            <wp:wrapSquare wrapText="right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C05B4" w14:textId="77777777" w:rsidR="00FD0228" w:rsidRPr="00914F1F" w:rsidRDefault="00FD0228" w:rsidP="00E331ED"/>
    <w:p w14:paraId="016388F6" w14:textId="34CECEC1" w:rsidR="00FD0228" w:rsidRPr="00914F1F" w:rsidRDefault="00914F1F" w:rsidP="006C56EA">
      <w:pPr>
        <w:ind w:firstLine="567"/>
      </w:pPr>
      <w:r>
        <w:t>z</w:t>
      </w:r>
      <w:r w:rsidRPr="00914F1F">
        <w:t>u</w:t>
      </w:r>
      <w:r>
        <w:t xml:space="preserve"> Fuß</w:t>
      </w:r>
    </w:p>
    <w:p w14:paraId="1BA6B1C4" w14:textId="35F275AD" w:rsidR="00FD0228" w:rsidRPr="00914F1F" w:rsidRDefault="00FD0228" w:rsidP="00C64925"/>
    <w:p w14:paraId="11BFB8D0" w14:textId="77777777" w:rsidR="00E331ED" w:rsidRPr="00914F1F" w:rsidRDefault="00FD0228" w:rsidP="00E331ED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F0FE58E" wp14:editId="5FE658F1">
            <wp:simplePos x="0" y="0"/>
            <wp:positionH relativeFrom="column">
              <wp:posOffset>3810</wp:posOffset>
            </wp:positionH>
            <wp:positionV relativeFrom="paragraph">
              <wp:posOffset>47271</wp:posOffset>
            </wp:positionV>
            <wp:extent cx="1342390" cy="1331595"/>
            <wp:effectExtent l="0" t="0" r="0" b="1905"/>
            <wp:wrapSquare wrapText="right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1B2B2" w14:textId="77777777" w:rsidR="00E331ED" w:rsidRPr="00914F1F" w:rsidRDefault="00E331ED" w:rsidP="00E331ED"/>
    <w:p w14:paraId="3ED113CE" w14:textId="5CF9C11F" w:rsidR="00FD0228" w:rsidRPr="00914F1F" w:rsidRDefault="00914F1F" w:rsidP="006C56EA">
      <w:pPr>
        <w:ind w:firstLine="567"/>
      </w:pPr>
      <w:r w:rsidRPr="00914F1F">
        <w:t xml:space="preserve">mit </w:t>
      </w:r>
      <w:r w:rsidR="00C64925">
        <w:t>öffentlichen Verkehrsmitteln</w:t>
      </w:r>
    </w:p>
    <w:p w14:paraId="75F1A811" w14:textId="77777777" w:rsidR="00FD0228" w:rsidRPr="00914F1F" w:rsidRDefault="00FD0228" w:rsidP="00E331ED"/>
    <w:p w14:paraId="52C98A0A" w14:textId="77777777" w:rsidR="00FD0228" w:rsidRPr="00914F1F" w:rsidRDefault="00FD0228" w:rsidP="00E331ED">
      <w:pPr>
        <w:sectPr w:rsidR="00FD0228" w:rsidRPr="00914F1F" w:rsidSect="000D5D71">
          <w:headerReference w:type="default" r:id="rId11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8C170D6" w14:textId="17CB2829" w:rsidR="000A17B8" w:rsidRDefault="008165EC" w:rsidP="006D7D8D">
      <w:pPr>
        <w:pStyle w:val="berschrift1"/>
        <w:rPr>
          <w:lang w:val="de-DE"/>
        </w:rPr>
      </w:pPr>
      <w:r w:rsidRPr="00914F1F">
        <w:rPr>
          <w:lang w:val="de-DE"/>
        </w:rPr>
        <w:lastRenderedPageBreak/>
        <w:t xml:space="preserve">Hotels – </w:t>
      </w:r>
      <w:r w:rsidR="00914F1F" w:rsidRPr="00914F1F">
        <w:rPr>
          <w:lang w:val="de-DE"/>
        </w:rPr>
        <w:t>Entfernung</w:t>
      </w:r>
      <w:r w:rsidR="003F3E26" w:rsidRPr="00914F1F">
        <w:rPr>
          <w:lang w:val="de-DE"/>
        </w:rPr>
        <w:t xml:space="preserve"> – </w:t>
      </w:r>
      <w:r w:rsidR="00914F1F" w:rsidRPr="00914F1F">
        <w:rPr>
          <w:lang w:val="de-DE"/>
        </w:rPr>
        <w:t>Kontakt- und Buchungsinfor</w:t>
      </w:r>
      <w:r w:rsidR="00914F1F">
        <w:rPr>
          <w:lang w:val="de-DE"/>
        </w:rPr>
        <w:t>mationen</w:t>
      </w:r>
    </w:p>
    <w:p w14:paraId="67D061B8" w14:textId="77777777" w:rsidR="006B21F6" w:rsidRPr="006B21F6" w:rsidRDefault="006B21F6" w:rsidP="006B21F6"/>
    <w:p w14:paraId="1F430A8A" w14:textId="77777777" w:rsidR="00F276B2" w:rsidRPr="00CC71D8" w:rsidRDefault="00F276B2" w:rsidP="00F276B2">
      <w:pPr>
        <w:pStyle w:val="berschrift2"/>
      </w:pPr>
      <w:r w:rsidRPr="00DD7687">
        <w:rPr>
          <w:u w:val="single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813835E" wp14:editId="0FA36845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60AB0" w14:textId="77777777" w:rsidR="00F276B2" w:rsidRPr="00341239" w:rsidRDefault="00F276B2" w:rsidP="00F276B2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Messe</w:t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7A04C30C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3BB9DA5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 w:rsidRPr="00341239">
                              <w:rPr>
                                <w:lang w:val="en-GB"/>
                              </w:rPr>
                              <w:t>5 min</w:t>
                            </w:r>
                          </w:p>
                          <w:p w14:paraId="6F9B92BD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3E5947A8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 w:rsidRPr="00341239">
                              <w:rPr>
                                <w:lang w:val="en-GB"/>
                              </w:rPr>
                              <w:t>20 min</w:t>
                            </w:r>
                          </w:p>
                          <w:p w14:paraId="021EE08F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75999055" w14:textId="77777777" w:rsidR="00F276B2" w:rsidRPr="0034123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 w:rsidRPr="00341239">
                              <w:rPr>
                                <w:lang w:val="en-GB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813835E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288.9pt;margin-top:10.15pt;width:153.75pt;height:130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">
                <v:textbox>
                  <w:txbxContent>
                    <w:p w14:paraId="00F60AB0" w14:textId="77777777" w:rsidR="00F276B2" w:rsidRPr="00341239" w:rsidRDefault="00F276B2" w:rsidP="00F276B2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Messe</w:t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Pr="00341239">
                        <w:rPr>
                          <w:sz w:val="20"/>
                        </w:rPr>
                        <w:sym w:font="Wingdings" w:char="F0E0"/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7A04C30C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23BB9DA5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 w:rsidRPr="00341239">
                        <w:rPr>
                          <w:lang w:val="en-GB"/>
                        </w:rPr>
                        <w:t>5 min</w:t>
                      </w:r>
                    </w:p>
                    <w:p w14:paraId="6F9B92BD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3E5947A8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 w:rsidRPr="00341239">
                        <w:rPr>
                          <w:lang w:val="en-GB"/>
                        </w:rPr>
                        <w:t>20 min</w:t>
                      </w:r>
                    </w:p>
                    <w:p w14:paraId="021EE08F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75999055" w14:textId="77777777" w:rsidR="00F276B2" w:rsidRPr="0034123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 w:rsidRPr="00341239">
                        <w:rPr>
                          <w:lang w:val="en-GB"/>
                        </w:rPr>
                        <w:t>15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elaya Hotel Stuttgart Böblingen</w:t>
      </w:r>
    </w:p>
    <w:p w14:paraId="69F80BB3" w14:textId="77777777" w:rsidR="00F276B2" w:rsidRPr="008165EC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79424" behindDoc="0" locked="0" layoutInCell="1" allowOverlap="1" wp14:anchorId="0AE3DE9C" wp14:editId="62DFBB58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78400" behindDoc="0" locked="0" layoutInCell="1" allowOverlap="1" wp14:anchorId="3C231368" wp14:editId="28AC60F6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5EC">
        <w:t>Otto-Lilienthal-Straße 1</w:t>
      </w:r>
      <w:r>
        <w:t>8</w:t>
      </w:r>
      <w:r w:rsidRPr="008165EC">
        <w:br/>
        <w:t>71034 Böblingen</w:t>
      </w:r>
      <w:r>
        <w:t xml:space="preserve"> – Germany</w:t>
      </w:r>
    </w:p>
    <w:p w14:paraId="6BE5BB60" w14:textId="77777777" w:rsidR="00F276B2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80448" behindDoc="0" locked="0" layoutInCell="1" allowOverlap="1" wp14:anchorId="78109195" wp14:editId="2EAE07A0">
            <wp:simplePos x="0" y="0"/>
            <wp:positionH relativeFrom="margin">
              <wp:posOffset>3773170</wp:posOffset>
            </wp:positionH>
            <wp:positionV relativeFrom="paragraph">
              <wp:posOffset>336296</wp:posOffset>
            </wp:positionV>
            <wp:extent cx="384048" cy="380960"/>
            <wp:effectExtent l="0" t="0" r="0" b="63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3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>
          <w:rPr>
            <w:rStyle w:val="Hyperlink"/>
          </w:rPr>
          <w:t>elaya Hotel Stuttgart Böblingen</w:t>
        </w:r>
      </w:hyperlink>
      <w:r w:rsidRPr="00914F1F">
        <w:t xml:space="preserve"> </w:t>
      </w:r>
      <w:r w:rsidRPr="00914F1F">
        <w:rPr>
          <w:rStyle w:val="Hyperlink"/>
        </w:rPr>
        <w:br/>
      </w:r>
      <w:r>
        <w:t>Telefon</w:t>
      </w:r>
      <w:r w:rsidRPr="00914F1F">
        <w:t xml:space="preserve">: +49 (0) </w:t>
      </w:r>
      <w:r>
        <w:t>7031 677 99 0</w:t>
      </w:r>
      <w:r w:rsidRPr="00914F1F">
        <w:br/>
        <w:t xml:space="preserve">E-Mail: </w:t>
      </w:r>
      <w:hyperlink r:id="rId16" w:history="1">
        <w:r w:rsidRPr="008A3777">
          <w:rPr>
            <w:rStyle w:val="Hyperlink"/>
          </w:rPr>
          <w:t>stuttgart-boeblingen@elaya-hotels.com</w:t>
        </w:r>
      </w:hyperlink>
      <w:r>
        <w:t xml:space="preserve"> </w:t>
      </w:r>
    </w:p>
    <w:p w14:paraId="67523A8C" w14:textId="77777777" w:rsidR="00F276B2" w:rsidRPr="00FD6196" w:rsidRDefault="00F276B2" w:rsidP="00F276B2">
      <w:r>
        <w:rPr>
          <w:b/>
          <w:bCs/>
        </w:rPr>
        <w:t>15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589D039F" w14:textId="77777777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 w:rsidRPr="00FD6196">
        <w:t>1</w:t>
      </w:r>
      <w:r>
        <w:t>19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1AA0C0C8" w14:textId="77777777" w:rsidR="00F276B2" w:rsidRPr="00012697" w:rsidRDefault="00F276B2" w:rsidP="00F276B2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24108037" w14:textId="77777777" w:rsidR="00F276B2" w:rsidRPr="00914F1F" w:rsidRDefault="00F276B2" w:rsidP="00F276B2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16</w:t>
      </w:r>
      <w:r w:rsidRPr="00A57CD0">
        <w:t>.0</w:t>
      </w:r>
      <w:r>
        <w:t>4</w:t>
      </w:r>
      <w:r w:rsidRPr="00A57CD0">
        <w:t>.202</w:t>
      </w:r>
      <w:r>
        <w:t>6</w:t>
      </w:r>
    </w:p>
    <w:p w14:paraId="664ABEC9" w14:textId="77777777" w:rsidR="006B21F6" w:rsidRDefault="006B21F6" w:rsidP="00F276B2">
      <w:pPr>
        <w:pStyle w:val="berschrift2"/>
      </w:pPr>
    </w:p>
    <w:p w14:paraId="2FBBE290" w14:textId="77777777" w:rsidR="006B21F6" w:rsidRPr="005B0F6C" w:rsidRDefault="006B21F6" w:rsidP="00F276B2">
      <w:pPr>
        <w:pStyle w:val="berschrift2"/>
      </w:pPr>
      <w:r w:rsidRPr="00E273F2">
        <w:rPr>
          <w:u w:val="single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221A057" wp14:editId="3F112251">
                <wp:simplePos x="0" y="0"/>
                <wp:positionH relativeFrom="margin">
                  <wp:posOffset>3598545</wp:posOffset>
                </wp:positionH>
                <wp:positionV relativeFrom="paragraph">
                  <wp:posOffset>38100</wp:posOffset>
                </wp:positionV>
                <wp:extent cx="2056765" cy="1700530"/>
                <wp:effectExtent l="0" t="0" r="19685" b="13970"/>
                <wp:wrapSquare wrapText="bothSides"/>
                <wp:docPr id="2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6102A" w14:textId="77777777" w:rsidR="006B21F6" w:rsidRDefault="006B21F6" w:rsidP="006B21F6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1E2711B9" w14:textId="77777777" w:rsidR="006B21F6" w:rsidRDefault="006B21F6" w:rsidP="006B21F6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BDFA05A" w14:textId="77777777" w:rsidR="006B21F6" w:rsidRDefault="006B21F6" w:rsidP="006B21F6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77E63A8B" w14:textId="75AE871B" w:rsidR="006B21F6" w:rsidRPr="00211099" w:rsidRDefault="006B21F6" w:rsidP="00BE336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660D610" w14:textId="77777777" w:rsidR="006B21F6" w:rsidRDefault="006B21F6" w:rsidP="006B21F6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5C010F7C" w14:textId="77777777" w:rsidR="006B21F6" w:rsidRPr="00182895" w:rsidRDefault="006B21F6" w:rsidP="006B21F6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20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21A057" id="Textfeld 2" o:spid="_x0000_s1027" type="#_x0000_t202" style="position:absolute;margin-left:283.35pt;margin-top:3pt;width:161.95pt;height:133.9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">
                <v:textbox>
                  <w:txbxContent>
                    <w:p w14:paraId="5C86102A" w14:textId="77777777" w:rsidR="006B21F6" w:rsidRDefault="006B21F6" w:rsidP="006B21F6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1E2711B9" w14:textId="77777777" w:rsidR="006B21F6" w:rsidRDefault="006B21F6" w:rsidP="006B21F6">
                      <w:pPr>
                        <w:spacing w:after="0" w:line="240" w:lineRule="auto"/>
                        <w:jc w:val="both"/>
                      </w:pPr>
                    </w:p>
                    <w:p w14:paraId="5BDFA05A" w14:textId="77777777" w:rsidR="006B21F6" w:rsidRDefault="006B21F6" w:rsidP="006B21F6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77E63A8B" w14:textId="75AE871B" w:rsidR="006B21F6" w:rsidRPr="00211099" w:rsidRDefault="006B21F6" w:rsidP="00BE3369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5660D610" w14:textId="77777777" w:rsidR="006B21F6" w:rsidRDefault="006B21F6" w:rsidP="006B21F6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5C010F7C" w14:textId="77777777" w:rsidR="006B21F6" w:rsidRPr="00182895" w:rsidRDefault="006B21F6" w:rsidP="006B21F6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20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0F6C">
        <w:t>Erikson Hotel</w:t>
      </w:r>
    </w:p>
    <w:p w14:paraId="66968B8C" w14:textId="138FB230" w:rsidR="00B57263" w:rsidRDefault="006B21F6" w:rsidP="006B21F6">
      <w:r w:rsidRPr="00211099">
        <w:rPr>
          <w:noProof/>
          <w:lang w:eastAsia="de-DE"/>
        </w:rPr>
        <w:drawing>
          <wp:anchor distT="0" distB="0" distL="114300" distR="114300" simplePos="0" relativeHeight="251849728" behindDoc="0" locked="0" layoutInCell="1" allowOverlap="1" wp14:anchorId="59FA705D" wp14:editId="12391766">
            <wp:simplePos x="0" y="0"/>
            <wp:positionH relativeFrom="margin">
              <wp:posOffset>3794125</wp:posOffset>
            </wp:positionH>
            <wp:positionV relativeFrom="paragraph">
              <wp:posOffset>183769</wp:posOffset>
            </wp:positionV>
            <wp:extent cx="432435" cy="336550"/>
            <wp:effectExtent l="0" t="0" r="5715" b="635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F6C">
        <w:t>Hanns</w:t>
      </w:r>
      <w:r>
        <w:t>-</w:t>
      </w:r>
      <w:r w:rsidRPr="005B0F6C">
        <w:t>Martin-Schleyer-Str. 8</w:t>
      </w:r>
      <w:r w:rsidRPr="005B0F6C">
        <w:br/>
        <w:t>71063 Sindelfingen</w:t>
      </w:r>
      <w:r>
        <w:t xml:space="preserve"> </w:t>
      </w:r>
      <w:r w:rsidR="001004C5">
        <w:t xml:space="preserve">– </w:t>
      </w:r>
      <w:r>
        <w:t>Germany</w:t>
      </w:r>
    </w:p>
    <w:p w14:paraId="7D19CEDB" w14:textId="7CC9D8FE" w:rsidR="006B21F6" w:rsidRPr="00730CB0" w:rsidRDefault="006B21F6" w:rsidP="006B21F6">
      <w:pPr>
        <w:rPr>
          <w:rStyle w:val="Hyperlink"/>
          <w:color w:val="auto"/>
          <w:u w:val="none"/>
        </w:rPr>
      </w:pPr>
      <w:r w:rsidRPr="006B21F6">
        <w:rPr>
          <w:noProof/>
          <w:lang w:eastAsia="de-DE"/>
        </w:rPr>
        <w:drawing>
          <wp:anchor distT="0" distB="0" distL="114300" distR="114300" simplePos="0" relativeHeight="251851776" behindDoc="0" locked="0" layoutInCell="1" allowOverlap="1" wp14:anchorId="0CB38B00" wp14:editId="3C1C93FD">
            <wp:simplePos x="0" y="0"/>
            <wp:positionH relativeFrom="margin">
              <wp:posOffset>3851910</wp:posOffset>
            </wp:positionH>
            <wp:positionV relativeFrom="paragraph">
              <wp:posOffset>73660</wp:posOffset>
            </wp:positionV>
            <wp:extent cx="383540" cy="380365"/>
            <wp:effectExtent l="0" t="0" r="0" b="635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" w:history="1">
        <w:r w:rsidRPr="006B21F6">
          <w:rPr>
            <w:rStyle w:val="Hyperlink"/>
          </w:rPr>
          <w:t>Erikson Hotel</w:t>
        </w:r>
      </w:hyperlink>
      <w:r w:rsidR="00AC5DFD">
        <w:rPr>
          <w:rStyle w:val="Hyperlink"/>
        </w:rPr>
        <w:br/>
      </w:r>
      <w:r>
        <w:t>Telefon</w:t>
      </w:r>
      <w:r w:rsidRPr="005B0F6C">
        <w:t>: +49 (0) 7031 93 5</w:t>
      </w:r>
      <w:r>
        <w:t xml:space="preserve"> </w:t>
      </w:r>
      <w:r w:rsidRPr="005B0F6C">
        <w:t>0</w:t>
      </w:r>
      <w:r>
        <w:br/>
      </w:r>
      <w:r w:rsidRPr="005B0F6C">
        <w:t>E-</w:t>
      </w:r>
      <w:r>
        <w:t>M</w:t>
      </w:r>
      <w:r w:rsidRPr="005B0F6C">
        <w:t xml:space="preserve">ail: </w:t>
      </w:r>
      <w:hyperlink r:id="rId18" w:history="1">
        <w:r w:rsidRPr="005B0F6C">
          <w:rPr>
            <w:rStyle w:val="Hyperlink"/>
          </w:rPr>
          <w:t>info@erikson.de</w:t>
        </w:r>
      </w:hyperlink>
    </w:p>
    <w:p w14:paraId="369F94A8" w14:textId="7332163B" w:rsidR="00BE3369" w:rsidRPr="00FD6196" w:rsidRDefault="00BE3369" w:rsidP="00BE3369">
      <w:r>
        <w:rPr>
          <w:b/>
          <w:bCs/>
        </w:rPr>
        <w:t>30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2316D1C4" w14:textId="6BCB9166" w:rsidR="00BE3369" w:rsidRPr="00FD6196" w:rsidRDefault="00BE3369" w:rsidP="00BE3369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>
        <w:t>109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3D7A12C9" w14:textId="77777777" w:rsidR="00BE3369" w:rsidRPr="00012697" w:rsidRDefault="00BE3369" w:rsidP="00BE3369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0F2F86E8" w14:textId="3E3C7585" w:rsidR="00BE3369" w:rsidRDefault="00BE3369" w:rsidP="00BE3369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10</w:t>
      </w:r>
      <w:r w:rsidRPr="00A57CD0">
        <w:t>.0</w:t>
      </w:r>
      <w:r>
        <w:t>5</w:t>
      </w:r>
      <w:r w:rsidRPr="00A57CD0">
        <w:t>.202</w:t>
      </w:r>
      <w:r>
        <w:t>6</w:t>
      </w:r>
    </w:p>
    <w:p w14:paraId="33F1E4D1" w14:textId="77777777" w:rsidR="00F276B2" w:rsidRDefault="00F276B2" w:rsidP="00BE3369"/>
    <w:p w14:paraId="275291B0" w14:textId="77777777" w:rsidR="00F276B2" w:rsidRPr="00BE60AE" w:rsidRDefault="00F276B2" w:rsidP="00F276B2">
      <w:pPr>
        <w:pStyle w:val="berschrift2"/>
        <w:rPr>
          <w:rFonts w:ascii="Times New Roman" w:hAnsi="Times New Roman"/>
        </w:rPr>
      </w:pPr>
      <w:r w:rsidRPr="00DD7687">
        <w:rPr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1B5FA8A9" wp14:editId="3FD61730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61" name="Textfeld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BDAF" w14:textId="77777777" w:rsidR="00F276B2" w:rsidRPr="00341239" w:rsidRDefault="00F276B2" w:rsidP="00F276B2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Messe</w:t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3396BDEA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39007D98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62DF03E9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0A5FDBA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43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1B039A9F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744F7543" w14:textId="77777777" w:rsidR="00F276B2" w:rsidRPr="0034123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27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5FA8A9" id="Textfeld 61" o:spid="_x0000_s1028" type="#_x0000_t202" style="position:absolute;margin-left:288.9pt;margin-top:10.15pt;width:153.75pt;height:130.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">
                <v:textbox>
                  <w:txbxContent>
                    <w:p w14:paraId="50C1BDAF" w14:textId="77777777" w:rsidR="00F276B2" w:rsidRPr="00341239" w:rsidRDefault="00F276B2" w:rsidP="00F276B2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Messe</w:t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Pr="00341239">
                        <w:rPr>
                          <w:sz w:val="20"/>
                        </w:rPr>
                        <w:sym w:font="Wingdings" w:char="F0E0"/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3396BDEA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39007D98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9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62DF03E9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20A5FDBA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43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1B039A9F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744F7543" w14:textId="77777777" w:rsidR="00F276B2" w:rsidRPr="0034123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27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HAK Hotel Am Klostersee GmbH &amp; Co. KG</w:t>
      </w:r>
    </w:p>
    <w:p w14:paraId="25ABDAA4" w14:textId="77777777" w:rsidR="00F276B2" w:rsidRPr="008165EC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84544" behindDoc="0" locked="0" layoutInCell="1" allowOverlap="1" wp14:anchorId="13446455" wp14:editId="41C9C6D4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83520" behindDoc="0" locked="0" layoutInCell="1" allowOverlap="1" wp14:anchorId="74DD8476" wp14:editId="712F8DB6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6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AE">
        <w:rPr>
          <w:noProof/>
          <w:lang w:eastAsia="de-DE"/>
        </w:rPr>
        <w:t xml:space="preserve">Burghaldenstraße 6 </w:t>
      </w:r>
      <w:r w:rsidRPr="008165EC">
        <w:br/>
      </w:r>
      <w:r w:rsidRPr="00BE60AE">
        <w:rPr>
          <w:noProof/>
          <w:lang w:eastAsia="de-DE"/>
        </w:rPr>
        <w:t>71065 Sindelfingen</w:t>
      </w:r>
      <w:r>
        <w:rPr>
          <w:noProof/>
          <w:lang w:eastAsia="de-DE"/>
        </w:rPr>
        <w:t xml:space="preserve"> </w:t>
      </w:r>
      <w:r>
        <w:t xml:space="preserve">– </w:t>
      </w:r>
      <w:r>
        <w:rPr>
          <w:noProof/>
          <w:lang w:eastAsia="de-DE"/>
        </w:rPr>
        <w:t>Germany</w:t>
      </w:r>
    </w:p>
    <w:p w14:paraId="4CEF86EA" w14:textId="77777777" w:rsidR="00F276B2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85568" behindDoc="0" locked="0" layoutInCell="1" allowOverlap="1" wp14:anchorId="485C8038" wp14:editId="1FAFBCFC">
            <wp:simplePos x="0" y="0"/>
            <wp:positionH relativeFrom="margin">
              <wp:posOffset>3773170</wp:posOffset>
            </wp:positionH>
            <wp:positionV relativeFrom="paragraph">
              <wp:posOffset>336296</wp:posOffset>
            </wp:positionV>
            <wp:extent cx="384048" cy="380960"/>
            <wp:effectExtent l="0" t="0" r="0" b="635"/>
            <wp:wrapNone/>
            <wp:docPr id="496897408" name="Grafik 49689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3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history="1">
        <w:r w:rsidRPr="00BE60AE">
          <w:rPr>
            <w:rStyle w:val="Hyperlink"/>
          </w:rPr>
          <w:t>HAK Hotel Am Klostersee GmbH &amp; Co. KG</w:t>
        </w:r>
      </w:hyperlink>
      <w:r w:rsidRPr="00914F1F">
        <w:rPr>
          <w:rStyle w:val="Hyperlink"/>
        </w:rPr>
        <w:br/>
      </w:r>
      <w:r>
        <w:t>Telefon</w:t>
      </w:r>
      <w:r w:rsidRPr="00914F1F">
        <w:t xml:space="preserve">: +49 (0) </w:t>
      </w:r>
      <w:r w:rsidRPr="00BE60AE">
        <w:t>07031 793500</w:t>
      </w:r>
      <w:r w:rsidRPr="00914F1F">
        <w:br/>
        <w:t xml:space="preserve">E-Mail: </w:t>
      </w:r>
      <w:hyperlink r:id="rId20" w:history="1">
        <w:r w:rsidRPr="006D3CD7">
          <w:rPr>
            <w:rStyle w:val="Hyperlink"/>
          </w:rPr>
          <w:t>info@hotel-am-klostersee.de</w:t>
        </w:r>
      </w:hyperlink>
      <w:r>
        <w:t xml:space="preserve"> </w:t>
      </w:r>
    </w:p>
    <w:p w14:paraId="1C17A7D6" w14:textId="77777777" w:rsidR="00F276B2" w:rsidRPr="00FD6196" w:rsidRDefault="00F276B2" w:rsidP="00F276B2">
      <w:r>
        <w:rPr>
          <w:b/>
          <w:bCs/>
        </w:rPr>
        <w:t>15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528E74A3" w14:textId="77777777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>
        <w:t>80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3E1D7E63" w14:textId="77777777" w:rsidR="00F276B2" w:rsidRPr="00012697" w:rsidRDefault="00F276B2" w:rsidP="00F276B2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0C866865" w14:textId="77777777" w:rsidR="00F276B2" w:rsidRDefault="00F276B2" w:rsidP="00F276B2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28</w:t>
      </w:r>
      <w:r w:rsidRPr="00A57CD0">
        <w:t>.0</w:t>
      </w:r>
      <w:r>
        <w:t>2</w:t>
      </w:r>
      <w:r w:rsidRPr="00A57CD0">
        <w:t>.202</w:t>
      </w:r>
      <w:r>
        <w:t>6</w:t>
      </w:r>
    </w:p>
    <w:p w14:paraId="29B260F2" w14:textId="77777777" w:rsidR="00F276B2" w:rsidRDefault="00F276B2" w:rsidP="00F276B2"/>
    <w:p w14:paraId="56A86B4D" w14:textId="77777777" w:rsidR="00F276B2" w:rsidRDefault="00F276B2" w:rsidP="00F276B2"/>
    <w:p w14:paraId="0AB3A612" w14:textId="77777777" w:rsidR="00F276B2" w:rsidRDefault="00F276B2" w:rsidP="00F276B2"/>
    <w:p w14:paraId="677D2B45" w14:textId="77777777" w:rsidR="00F276B2" w:rsidRPr="009E735A" w:rsidRDefault="00F276B2" w:rsidP="00F276B2">
      <w:pPr>
        <w:pStyle w:val="berschrift2"/>
      </w:pPr>
      <w:r w:rsidRPr="00127C76">
        <w:rPr>
          <w:u w:val="single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02D71BC1" wp14:editId="6218679F">
                <wp:simplePos x="0" y="0"/>
                <wp:positionH relativeFrom="column">
                  <wp:posOffset>3547110</wp:posOffset>
                </wp:positionH>
                <wp:positionV relativeFrom="paragraph">
                  <wp:posOffset>77470</wp:posOffset>
                </wp:positionV>
                <wp:extent cx="2056765" cy="944880"/>
                <wp:effectExtent l="0" t="0" r="19685" b="2667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C8FC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632A3E44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6A3A4EC" w14:textId="77777777" w:rsidR="00F276B2" w:rsidRPr="00182895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t>6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71BC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9.3pt;margin-top:6.1pt;width:161.95pt;height:74.4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">
                <v:textbox>
                  <w:txbxContent>
                    <w:p w14:paraId="540BC8FC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632A3E44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66A3A4EC" w14:textId="77777777" w:rsidR="00F276B2" w:rsidRPr="00182895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t>6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3773">
        <w:t>Holiday Inn - the niu, Star Sindelfingen by IHG</w:t>
      </w:r>
      <w:r>
        <w:t xml:space="preserve"> </w:t>
      </w:r>
    </w:p>
    <w:p w14:paraId="47F1DD78" w14:textId="77777777" w:rsidR="00F276B2" w:rsidRPr="009E735A" w:rsidRDefault="00F276B2" w:rsidP="00F276B2">
      <w:r w:rsidRPr="00211099">
        <w:rPr>
          <w:noProof/>
          <w:lang w:eastAsia="de-DE"/>
        </w:rPr>
        <w:drawing>
          <wp:anchor distT="0" distB="0" distL="114300" distR="114300" simplePos="0" relativeHeight="251888640" behindDoc="0" locked="0" layoutInCell="1" allowOverlap="1" wp14:anchorId="548475FB" wp14:editId="78AEEECE">
            <wp:simplePos x="0" y="0"/>
            <wp:positionH relativeFrom="margin">
              <wp:posOffset>3745230</wp:posOffset>
            </wp:positionH>
            <wp:positionV relativeFrom="paragraph">
              <wp:posOffset>234569</wp:posOffset>
            </wp:positionV>
            <wp:extent cx="432435" cy="336550"/>
            <wp:effectExtent l="0" t="0" r="5715" b="635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Neckarstraße 38</w:t>
      </w:r>
      <w:r w:rsidRPr="009E735A">
        <w:br/>
      </w:r>
      <w:r w:rsidRPr="007E2042">
        <w:t>71065 Sindelfingen</w:t>
      </w:r>
      <w:r>
        <w:t xml:space="preserve"> – Germany</w:t>
      </w:r>
    </w:p>
    <w:p w14:paraId="24CA118C" w14:textId="77777777" w:rsidR="00F276B2" w:rsidRDefault="00944081" w:rsidP="00F276B2">
      <w:hyperlink r:id="rId21" w:history="1">
        <w:r w:rsidR="00F276B2">
          <w:rPr>
            <w:rStyle w:val="Hyperlink"/>
          </w:rPr>
          <w:t>Holiday Inn - the niu, Star Sindelfingen by IHG</w:t>
        </w:r>
      </w:hyperlink>
      <w:r w:rsidR="00F276B2" w:rsidRPr="00A57CD0">
        <w:rPr>
          <w:rStyle w:val="Hyperlink"/>
        </w:rPr>
        <w:br/>
      </w:r>
      <w:r w:rsidR="00F276B2" w:rsidRPr="00A57CD0">
        <w:t>Telefon: +49 (0) 7031 2961940</w:t>
      </w:r>
      <w:r w:rsidR="00F276B2" w:rsidRPr="00A57CD0">
        <w:br/>
        <w:t xml:space="preserve">E-Mail: </w:t>
      </w:r>
      <w:hyperlink r:id="rId22" w:history="1">
        <w:r w:rsidR="00F276B2" w:rsidRPr="008A3777">
          <w:rPr>
            <w:rStyle w:val="Hyperlink"/>
          </w:rPr>
          <w:t>reservation@express-sindelfingen.de</w:t>
        </w:r>
      </w:hyperlink>
      <w:r w:rsidR="00F276B2">
        <w:t xml:space="preserve"> </w:t>
      </w:r>
    </w:p>
    <w:p w14:paraId="770FF03D" w14:textId="77777777" w:rsidR="00F276B2" w:rsidRPr="00FD6196" w:rsidRDefault="00F276B2" w:rsidP="00F276B2">
      <w:r>
        <w:rPr>
          <w:b/>
          <w:bCs/>
        </w:rPr>
        <w:t>30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39803FD5" w14:textId="77777777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 w:rsidRPr="00FD6196">
        <w:t>1</w:t>
      </w:r>
      <w:r>
        <w:t>24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081DA8F9" w14:textId="77777777" w:rsidR="00F276B2" w:rsidRPr="00012697" w:rsidRDefault="00F276B2" w:rsidP="00F276B2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74E7FCB8" w14:textId="77777777" w:rsidR="00F276B2" w:rsidRDefault="00F276B2" w:rsidP="00F276B2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18</w:t>
      </w:r>
      <w:r w:rsidRPr="00A57CD0">
        <w:t>.0</w:t>
      </w:r>
      <w:r>
        <w:t>3</w:t>
      </w:r>
      <w:r w:rsidRPr="00A57CD0">
        <w:t>.202</w:t>
      </w:r>
      <w:r>
        <w:t>6</w:t>
      </w:r>
    </w:p>
    <w:p w14:paraId="3B3DFC7B" w14:textId="77777777" w:rsidR="00F276B2" w:rsidRPr="00914F1F" w:rsidRDefault="00F276B2" w:rsidP="00F276B2"/>
    <w:p w14:paraId="6C9FFD35" w14:textId="77777777" w:rsidR="00F276B2" w:rsidRPr="00C64925" w:rsidRDefault="00F276B2" w:rsidP="00BE3369"/>
    <w:p w14:paraId="0B3DC91E" w14:textId="77777777" w:rsidR="00D53773" w:rsidRDefault="00D53773" w:rsidP="00F276B2">
      <w:pPr>
        <w:pStyle w:val="berschrift2"/>
      </w:pPr>
    </w:p>
    <w:p w14:paraId="1923EDD2" w14:textId="12997E55" w:rsidR="00D53773" w:rsidRDefault="00D53773" w:rsidP="00F276B2">
      <w:pPr>
        <w:pStyle w:val="berschrift2"/>
      </w:pPr>
      <w:r w:rsidRPr="00E273F2">
        <w:rPr>
          <w:u w:val="singl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44E4E9" wp14:editId="470E93D7">
                <wp:simplePos x="0" y="0"/>
                <wp:positionH relativeFrom="margin">
                  <wp:posOffset>3812413</wp:posOffset>
                </wp:positionH>
                <wp:positionV relativeFrom="paragraph">
                  <wp:posOffset>7493</wp:posOffset>
                </wp:positionV>
                <wp:extent cx="1930146" cy="1658112"/>
                <wp:effectExtent l="0" t="0" r="13335" b="18415"/>
                <wp:wrapNone/>
                <wp:docPr id="15240387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146" cy="165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3101" w14:textId="77777777" w:rsidR="00D53773" w:rsidRDefault="00D53773" w:rsidP="00D53773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</w:p>
                          <w:p w14:paraId="64B9DA8A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4901BE8B" w14:textId="77777777" w:rsidR="00D53773" w:rsidRDefault="00D53773" w:rsidP="00D53773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10 min</w:t>
                            </w:r>
                          </w:p>
                          <w:p w14:paraId="62F7AF3D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30AA1B5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  <w:t>24 min</w:t>
                            </w:r>
                          </w:p>
                          <w:p w14:paraId="59EA81D5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 </w:t>
                            </w:r>
                          </w:p>
                          <w:p w14:paraId="1483A37F" w14:textId="77777777" w:rsidR="00D53773" w:rsidRPr="00182895" w:rsidRDefault="00D53773" w:rsidP="00D53773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35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44E4E9" id="_x0000_s1030" type="#_x0000_t202" style="position:absolute;margin-left:300.2pt;margin-top:.6pt;width:152pt;height:130.5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">
                <v:textbox>
                  <w:txbxContent>
                    <w:p w14:paraId="5C593101" w14:textId="77777777" w:rsidR="00D53773" w:rsidRDefault="00D53773" w:rsidP="00D53773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</w:p>
                    <w:p w14:paraId="64B9DA8A" w14:textId="77777777" w:rsidR="00D53773" w:rsidRDefault="00D53773" w:rsidP="00D53773">
                      <w:pPr>
                        <w:spacing w:after="0" w:line="240" w:lineRule="auto"/>
                        <w:jc w:val="both"/>
                      </w:pPr>
                    </w:p>
                    <w:p w14:paraId="4901BE8B" w14:textId="77777777" w:rsidR="00D53773" w:rsidRDefault="00D53773" w:rsidP="00D53773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10 min</w:t>
                      </w:r>
                    </w:p>
                    <w:p w14:paraId="62F7AF3D" w14:textId="77777777" w:rsidR="00D53773" w:rsidRDefault="00D53773" w:rsidP="00D53773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530AA1B5" w14:textId="77777777" w:rsidR="00D53773" w:rsidRDefault="00D53773" w:rsidP="00D537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Cs w:val="20"/>
                        </w:rPr>
                        <w:tab/>
                        <w:t>24 min</w:t>
                      </w:r>
                    </w:p>
                    <w:p w14:paraId="59EA81D5" w14:textId="77777777" w:rsidR="00D53773" w:rsidRDefault="00D53773" w:rsidP="00D537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 </w:t>
                      </w:r>
                    </w:p>
                    <w:p w14:paraId="1483A37F" w14:textId="77777777" w:rsidR="00D53773" w:rsidRPr="00182895" w:rsidRDefault="00D53773" w:rsidP="00D53773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35 min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4E3C">
        <w:t>L</w:t>
      </w:r>
      <w:r>
        <w:t>andhaus Feckl</w:t>
      </w:r>
    </w:p>
    <w:p w14:paraId="12674AFD" w14:textId="77777777" w:rsidR="00D53773" w:rsidRDefault="00D53773" w:rsidP="00D53773">
      <w:pPr>
        <w:tabs>
          <w:tab w:val="left" w:pos="7860"/>
        </w:tabs>
        <w:spacing w:after="0"/>
      </w:pPr>
      <w:r w:rsidRPr="001115CF">
        <w:rPr>
          <w:rStyle w:val="Hyperlink"/>
          <w:noProof/>
          <w:lang w:eastAsia="de-DE"/>
        </w:rPr>
        <w:drawing>
          <wp:anchor distT="0" distB="0" distL="114300" distR="114300" simplePos="0" relativeHeight="251854848" behindDoc="0" locked="0" layoutInCell="1" allowOverlap="1" wp14:anchorId="154A66BD" wp14:editId="62542D03">
            <wp:simplePos x="0" y="0"/>
            <wp:positionH relativeFrom="margin">
              <wp:posOffset>3995928</wp:posOffset>
            </wp:positionH>
            <wp:positionV relativeFrom="paragraph">
              <wp:posOffset>159766</wp:posOffset>
            </wp:positionV>
            <wp:extent cx="432435" cy="336550"/>
            <wp:effectExtent l="0" t="0" r="5715" b="635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E3C">
        <w:t>Keltenweg 1</w:t>
      </w:r>
      <w:r>
        <w:tab/>
      </w:r>
    </w:p>
    <w:p w14:paraId="5B650FF0" w14:textId="77777777" w:rsidR="00906D96" w:rsidRDefault="00D53773" w:rsidP="00906D96">
      <w:pPr>
        <w:tabs>
          <w:tab w:val="left" w:pos="7605"/>
        </w:tabs>
        <w:spacing w:after="0" w:line="240" w:lineRule="auto"/>
      </w:pPr>
      <w:r w:rsidRPr="001115CF">
        <w:rPr>
          <w:rStyle w:val="Hyperlink"/>
          <w:noProof/>
          <w:lang w:eastAsia="de-DE"/>
        </w:rPr>
        <w:drawing>
          <wp:anchor distT="0" distB="0" distL="114300" distR="114300" simplePos="0" relativeHeight="251855872" behindDoc="0" locked="0" layoutInCell="1" allowOverlap="1" wp14:anchorId="524FA973" wp14:editId="5524870E">
            <wp:simplePos x="0" y="0"/>
            <wp:positionH relativeFrom="margin">
              <wp:posOffset>4028440</wp:posOffset>
            </wp:positionH>
            <wp:positionV relativeFrom="paragraph">
              <wp:posOffset>238760</wp:posOffset>
            </wp:positionV>
            <wp:extent cx="411480" cy="408305"/>
            <wp:effectExtent l="0" t="0" r="762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5CF">
        <w:rPr>
          <w:rStyle w:val="Hyperlink"/>
          <w:noProof/>
          <w:lang w:eastAsia="de-DE"/>
        </w:rPr>
        <w:drawing>
          <wp:anchor distT="0" distB="0" distL="114300" distR="114300" simplePos="0" relativeHeight="251856896" behindDoc="0" locked="0" layoutInCell="1" allowOverlap="1" wp14:anchorId="755DFB99" wp14:editId="318A22C8">
            <wp:simplePos x="0" y="0"/>
            <wp:positionH relativeFrom="margin">
              <wp:posOffset>4053713</wp:posOffset>
            </wp:positionH>
            <wp:positionV relativeFrom="paragraph">
              <wp:posOffset>646811</wp:posOffset>
            </wp:positionV>
            <wp:extent cx="383540" cy="380365"/>
            <wp:effectExtent l="0" t="0" r="0" b="635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E3C">
        <w:t>71139</w:t>
      </w:r>
      <w:r>
        <w:t xml:space="preserve"> </w:t>
      </w:r>
      <w:proofErr w:type="spellStart"/>
      <w:r w:rsidRPr="00F44E3C">
        <w:t>Ehningen</w:t>
      </w:r>
      <w:proofErr w:type="spellEnd"/>
      <w:r>
        <w:t xml:space="preserve"> </w:t>
      </w:r>
      <w:r w:rsidR="001004C5">
        <w:t xml:space="preserve">– </w:t>
      </w:r>
      <w:r>
        <w:t>Germany</w:t>
      </w:r>
    </w:p>
    <w:p w14:paraId="1FB47A25" w14:textId="4F21606C" w:rsidR="00D53773" w:rsidRDefault="00D53773" w:rsidP="00D53773">
      <w:pPr>
        <w:tabs>
          <w:tab w:val="left" w:pos="7605"/>
        </w:tabs>
        <w:spacing w:after="0"/>
      </w:pPr>
      <w:r>
        <w:br/>
      </w:r>
      <w:hyperlink r:id="rId24" w:history="1">
        <w:r>
          <w:rPr>
            <w:rStyle w:val="Hyperlink"/>
          </w:rPr>
          <w:t xml:space="preserve">Landhaus </w:t>
        </w:r>
        <w:proofErr w:type="spellStart"/>
        <w:r>
          <w:rPr>
            <w:rStyle w:val="Hyperlink"/>
          </w:rPr>
          <w:t>Feckl</w:t>
        </w:r>
        <w:proofErr w:type="spellEnd"/>
      </w:hyperlink>
    </w:p>
    <w:p w14:paraId="69BE93B0" w14:textId="3F573FE8" w:rsidR="00D53773" w:rsidRPr="00A57CD0" w:rsidRDefault="00D53773" w:rsidP="00D53773">
      <w:pPr>
        <w:spacing w:after="0"/>
        <w:rPr>
          <w:bCs/>
        </w:rPr>
      </w:pPr>
      <w:r w:rsidRPr="00A57CD0">
        <w:rPr>
          <w:bCs/>
        </w:rPr>
        <w:t>Telefon: +49</w:t>
      </w:r>
      <w:r w:rsidR="00AC5DFD">
        <w:rPr>
          <w:bCs/>
        </w:rPr>
        <w:t xml:space="preserve"> </w:t>
      </w:r>
      <w:r w:rsidR="000175A7">
        <w:rPr>
          <w:bCs/>
        </w:rPr>
        <w:t xml:space="preserve">(0) </w:t>
      </w:r>
      <w:r w:rsidRPr="00A57CD0">
        <w:rPr>
          <w:bCs/>
        </w:rPr>
        <w:t>17034 2377 0</w:t>
      </w:r>
    </w:p>
    <w:p w14:paraId="4F34B442" w14:textId="77777777" w:rsidR="00D53773" w:rsidRPr="00A57CD0" w:rsidRDefault="00D53773" w:rsidP="00D53773">
      <w:pPr>
        <w:spacing w:after="0"/>
        <w:rPr>
          <w:color w:val="FCB205" w:themeColor="hyperlink"/>
          <w:u w:val="single"/>
        </w:rPr>
      </w:pPr>
      <w:r w:rsidRPr="00A57CD0">
        <w:t xml:space="preserve">E-Mail: </w:t>
      </w:r>
      <w:hyperlink r:id="rId25" w:history="1">
        <w:r w:rsidRPr="00A57CD0">
          <w:rPr>
            <w:rStyle w:val="Hyperlink"/>
          </w:rPr>
          <w:t>info@landhausfeckl.de</w:t>
        </w:r>
      </w:hyperlink>
      <w:r w:rsidRPr="00A57CD0">
        <w:rPr>
          <w:rStyle w:val="Hyperlink"/>
        </w:rPr>
        <w:br/>
      </w:r>
    </w:p>
    <w:p w14:paraId="33F42257" w14:textId="0354F095" w:rsidR="00D53773" w:rsidRPr="00FD6196" w:rsidRDefault="00D53773" w:rsidP="00D53773">
      <w:r>
        <w:rPr>
          <w:b/>
          <w:bCs/>
        </w:rPr>
        <w:t>18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37D63FB1" w14:textId="77777777" w:rsidR="00D53773" w:rsidRPr="00FD6196" w:rsidRDefault="00D53773" w:rsidP="00D53773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 w:rsidRPr="00FD6196">
        <w:t>119.00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31564C35" w14:textId="08E617CF" w:rsidR="00D53773" w:rsidRPr="00012697" w:rsidRDefault="00D53773" w:rsidP="00D53773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56B65E1A" w14:textId="08DAA63D" w:rsidR="00D53773" w:rsidRDefault="00D53773" w:rsidP="00D53773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13</w:t>
      </w:r>
      <w:r w:rsidRPr="00A57CD0">
        <w:t>.0</w:t>
      </w:r>
      <w:r>
        <w:t>5</w:t>
      </w:r>
      <w:r w:rsidRPr="00A57CD0">
        <w:t>.202</w:t>
      </w:r>
      <w:r>
        <w:t>6</w:t>
      </w:r>
    </w:p>
    <w:p w14:paraId="7BA3DCD2" w14:textId="48F4CBB9" w:rsidR="009F38BB" w:rsidRPr="00A57CD0" w:rsidRDefault="009F38BB" w:rsidP="00F276B2">
      <w:pPr>
        <w:pStyle w:val="berschrift2"/>
      </w:pPr>
    </w:p>
    <w:p w14:paraId="2CBB9110" w14:textId="634A3C3E" w:rsidR="003F3E26" w:rsidRPr="00A57CD0" w:rsidRDefault="003F3E26" w:rsidP="003F3E26"/>
    <w:p w14:paraId="2332659C" w14:textId="251221FD" w:rsidR="003F1747" w:rsidRPr="00F276B2" w:rsidRDefault="003F1747" w:rsidP="00F276B2">
      <w:pPr>
        <w:pStyle w:val="berschrift2"/>
        <w:rPr>
          <w:rFonts w:ascii="Times New Roman" w:hAnsi="Times New Roman"/>
        </w:rPr>
      </w:pPr>
      <w:r w:rsidRPr="00F276B2"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6BDADD8A" wp14:editId="4671E833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496897409" name="Textfeld 496897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D6A48" w14:textId="77777777" w:rsidR="003F1747" w:rsidRPr="00341239" w:rsidRDefault="003F1747" w:rsidP="003F1747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Messe</w:t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5AE358CC" w14:textId="77777777" w:rsidR="003F1747" w:rsidRDefault="003F1747" w:rsidP="003F1747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5ED278A1" w14:textId="5C9DC813" w:rsidR="003F1747" w:rsidRDefault="003F1747" w:rsidP="003F1747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11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4B6A8F41" w14:textId="77777777" w:rsidR="003F1747" w:rsidRPr="00341239" w:rsidRDefault="003F1747" w:rsidP="003F1747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5206977D" w14:textId="334C9D13" w:rsidR="003F1747" w:rsidRDefault="003F1747" w:rsidP="003F1747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55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61EE7F4F" w14:textId="77777777" w:rsidR="003F1747" w:rsidRPr="00341239" w:rsidRDefault="003F1747" w:rsidP="003F1747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1596DEEE" w14:textId="20EA6E89" w:rsidR="003F1747" w:rsidRPr="00341239" w:rsidRDefault="003F1747" w:rsidP="003F1747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25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DADD8A" id="Textfeld 496897409" o:spid="_x0000_s1031" type="#_x0000_t202" style="position:absolute;margin-left:288.9pt;margin-top:10.15pt;width:153.75pt;height:130.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">
                <v:textbox>
                  <w:txbxContent>
                    <w:p w14:paraId="7EFD6A48" w14:textId="77777777" w:rsidR="003F1747" w:rsidRPr="00341239" w:rsidRDefault="003F1747" w:rsidP="003F1747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Messe</w:t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Pr="00341239">
                        <w:rPr>
                          <w:sz w:val="20"/>
                        </w:rPr>
                        <w:sym w:font="Wingdings" w:char="F0E0"/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5AE358CC" w14:textId="77777777" w:rsidR="003F1747" w:rsidRDefault="003F1747" w:rsidP="003F1747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5ED278A1" w14:textId="5C9DC813" w:rsidR="003F1747" w:rsidRDefault="003F1747" w:rsidP="003F1747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11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4B6A8F41" w14:textId="77777777" w:rsidR="003F1747" w:rsidRPr="00341239" w:rsidRDefault="003F1747" w:rsidP="003F1747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5206977D" w14:textId="334C9D13" w:rsidR="003F1747" w:rsidRDefault="003F1747" w:rsidP="003F1747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55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61EE7F4F" w14:textId="77777777" w:rsidR="003F1747" w:rsidRPr="00341239" w:rsidRDefault="003F1747" w:rsidP="003F1747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1596DEEE" w14:textId="20EA6E89" w:rsidR="003F1747" w:rsidRPr="00341239" w:rsidRDefault="003F1747" w:rsidP="003F1747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25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76B2">
        <w:t>Mercure Stuttgart Sindelfingen an der Messe</w:t>
      </w:r>
    </w:p>
    <w:p w14:paraId="5F70CC1D" w14:textId="3A07C6DC" w:rsidR="003F1747" w:rsidRPr="008165EC" w:rsidRDefault="003F1747" w:rsidP="003F1747">
      <w:r>
        <w:rPr>
          <w:noProof/>
          <w:lang w:eastAsia="de-DE"/>
        </w:rPr>
        <w:drawing>
          <wp:anchor distT="0" distB="0" distL="114300" distR="114300" simplePos="0" relativeHeight="251874304" behindDoc="0" locked="0" layoutInCell="1" allowOverlap="1" wp14:anchorId="1AE5CA1E" wp14:editId="7C878F5A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496897410" name="Grafik 49689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73280" behindDoc="0" locked="0" layoutInCell="1" allowOverlap="1" wp14:anchorId="77936135" wp14:editId="6C0535A6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496897411" name="Grafik 496897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747">
        <w:rPr>
          <w:noProof/>
          <w:lang w:eastAsia="de-DE"/>
        </w:rPr>
        <w:t>Schwertstr. 65</w:t>
      </w:r>
      <w:r w:rsidRPr="008165EC">
        <w:br/>
      </w:r>
      <w:r w:rsidRPr="00BE60AE">
        <w:rPr>
          <w:noProof/>
          <w:lang w:eastAsia="de-DE"/>
        </w:rPr>
        <w:t>71065 Sindelfingen</w:t>
      </w:r>
      <w:r>
        <w:rPr>
          <w:noProof/>
          <w:lang w:eastAsia="de-DE"/>
        </w:rPr>
        <w:t xml:space="preserve"> </w:t>
      </w:r>
      <w:r w:rsidR="001004C5">
        <w:t xml:space="preserve">– </w:t>
      </w:r>
      <w:r>
        <w:rPr>
          <w:noProof/>
          <w:lang w:eastAsia="de-DE"/>
        </w:rPr>
        <w:t>Germany</w:t>
      </w:r>
    </w:p>
    <w:p w14:paraId="05536874" w14:textId="5D8CA4AC" w:rsidR="003F1747" w:rsidRDefault="003F1747" w:rsidP="003F1747">
      <w:r>
        <w:rPr>
          <w:noProof/>
          <w:lang w:eastAsia="de-DE"/>
        </w:rPr>
        <w:drawing>
          <wp:anchor distT="0" distB="0" distL="114300" distR="114300" simplePos="0" relativeHeight="251875328" behindDoc="0" locked="0" layoutInCell="1" allowOverlap="1" wp14:anchorId="1EE803D6" wp14:editId="45E7FD30">
            <wp:simplePos x="0" y="0"/>
            <wp:positionH relativeFrom="margin">
              <wp:posOffset>3773170</wp:posOffset>
            </wp:positionH>
            <wp:positionV relativeFrom="paragraph">
              <wp:posOffset>336296</wp:posOffset>
            </wp:positionV>
            <wp:extent cx="384048" cy="380960"/>
            <wp:effectExtent l="0" t="0" r="0" b="635"/>
            <wp:wrapNone/>
            <wp:docPr id="496897412" name="Grafik 496897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3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6" w:history="1">
        <w:r>
          <w:rPr>
            <w:rStyle w:val="Hyperlink"/>
          </w:rPr>
          <w:t>Mercure Stuttgart Sindelfingen an der Messe</w:t>
        </w:r>
      </w:hyperlink>
      <w:r w:rsidRPr="00914F1F">
        <w:rPr>
          <w:rStyle w:val="Hyperlink"/>
        </w:rPr>
        <w:br/>
      </w:r>
      <w:r>
        <w:t>Telefon</w:t>
      </w:r>
      <w:r w:rsidRPr="00914F1F">
        <w:t xml:space="preserve">: +49 (0) </w:t>
      </w:r>
      <w:r w:rsidRPr="003F1747">
        <w:t>7031 6196 0</w:t>
      </w:r>
      <w:r w:rsidRPr="00914F1F">
        <w:br/>
        <w:t xml:space="preserve">E-Mail: </w:t>
      </w:r>
      <w:hyperlink r:id="rId27" w:history="1">
        <w:r w:rsidRPr="006D3CD7">
          <w:rPr>
            <w:rStyle w:val="Hyperlink"/>
          </w:rPr>
          <w:t>info@mercuresindelfingen.com</w:t>
        </w:r>
      </w:hyperlink>
      <w:r>
        <w:t xml:space="preserve"> </w:t>
      </w:r>
    </w:p>
    <w:p w14:paraId="5A05D2F1" w14:textId="68F90AD8" w:rsidR="001004C5" w:rsidRPr="00FD6196" w:rsidRDefault="001004C5" w:rsidP="001004C5">
      <w:r>
        <w:rPr>
          <w:b/>
          <w:bCs/>
        </w:rPr>
        <w:t>10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2C7A4D15" w14:textId="3860FF79" w:rsidR="001004C5" w:rsidRPr="00FD6196" w:rsidRDefault="001004C5" w:rsidP="001004C5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>
        <w:t>114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6AEBD6D3" w14:textId="77777777" w:rsidR="001004C5" w:rsidRPr="00012697" w:rsidRDefault="001004C5" w:rsidP="001004C5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749D3F54" w14:textId="65A5A010" w:rsidR="001004C5" w:rsidRPr="00914F1F" w:rsidRDefault="001004C5" w:rsidP="001004C5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13</w:t>
      </w:r>
      <w:r w:rsidRPr="00A57CD0">
        <w:t>.0</w:t>
      </w:r>
      <w:r>
        <w:t>5</w:t>
      </w:r>
      <w:r w:rsidRPr="00A57CD0">
        <w:t>.202</w:t>
      </w:r>
      <w:r>
        <w:t>6</w:t>
      </w:r>
    </w:p>
    <w:p w14:paraId="77963F43" w14:textId="77777777" w:rsidR="001004C5" w:rsidRPr="00914F1F" w:rsidRDefault="001004C5" w:rsidP="003F1747"/>
    <w:p w14:paraId="18A88D14" w14:textId="77777777" w:rsidR="00D2590E" w:rsidRDefault="00D2590E" w:rsidP="00F276B2">
      <w:pPr>
        <w:pStyle w:val="berschrift2"/>
      </w:pPr>
    </w:p>
    <w:p w14:paraId="5DC894A1" w14:textId="77777777" w:rsidR="00F276B2" w:rsidRPr="00CC71D8" w:rsidRDefault="00F276B2" w:rsidP="00F276B2">
      <w:pPr>
        <w:pStyle w:val="berschrift2"/>
      </w:pPr>
      <w:r w:rsidRPr="00DD7687">
        <w:rPr>
          <w:u w:val="single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7F89A9DE" wp14:editId="5F469C5D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E4B1" w14:textId="77777777" w:rsidR="00F276B2" w:rsidRPr="00341239" w:rsidRDefault="00F276B2" w:rsidP="00F276B2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Messe</w:t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703B4273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C71220D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0B341256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67B016E6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35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696B7574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5A85E5AA" w14:textId="77777777" w:rsidR="00F276B2" w:rsidRPr="0034123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24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F89A9DE" id="Textfeld 6" o:spid="_x0000_s1032" type="#_x0000_t202" style="position:absolute;margin-left:288.9pt;margin-top:10.15pt;width:153.75pt;height:130.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">
                <v:textbox>
                  <w:txbxContent>
                    <w:p w14:paraId="5DFDE4B1" w14:textId="77777777" w:rsidR="00F276B2" w:rsidRPr="00341239" w:rsidRDefault="00F276B2" w:rsidP="00F276B2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Messe</w:t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Pr="00341239">
                        <w:rPr>
                          <w:sz w:val="20"/>
                        </w:rPr>
                        <w:sym w:font="Wingdings" w:char="F0E0"/>
                      </w:r>
                      <w:r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703B4273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2C71220D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8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0B341256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67B016E6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35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696B7574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5A85E5AA" w14:textId="77777777" w:rsidR="00F276B2" w:rsidRPr="0034123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24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Spark by Hilton Stuttgart Sindelfingen</w:t>
      </w:r>
    </w:p>
    <w:p w14:paraId="72FAD793" w14:textId="77777777" w:rsidR="00F276B2" w:rsidRPr="008165EC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92736" behindDoc="0" locked="0" layoutInCell="1" allowOverlap="1" wp14:anchorId="32E97939" wp14:editId="41DC4697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91712" behindDoc="0" locked="0" layoutInCell="1" allowOverlap="1" wp14:anchorId="3A8CE240" wp14:editId="49D09175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AE">
        <w:rPr>
          <w:noProof/>
          <w:lang w:eastAsia="de-DE"/>
        </w:rPr>
        <w:t>Riedmühlestraße 18-20</w:t>
      </w:r>
      <w:r w:rsidRPr="008165EC">
        <w:br/>
      </w:r>
      <w:r w:rsidRPr="00BE60AE">
        <w:t>71063 Sindelfingen</w:t>
      </w:r>
      <w:r>
        <w:t xml:space="preserve"> – Germany</w:t>
      </w:r>
    </w:p>
    <w:p w14:paraId="1C2D229B" w14:textId="77777777" w:rsidR="00F276B2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93760" behindDoc="0" locked="0" layoutInCell="1" allowOverlap="1" wp14:anchorId="61691808" wp14:editId="17CBE5A4">
            <wp:simplePos x="0" y="0"/>
            <wp:positionH relativeFrom="margin">
              <wp:posOffset>3773170</wp:posOffset>
            </wp:positionH>
            <wp:positionV relativeFrom="paragraph">
              <wp:posOffset>336296</wp:posOffset>
            </wp:positionV>
            <wp:extent cx="384048" cy="380960"/>
            <wp:effectExtent l="0" t="0" r="0" b="635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3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8" w:history="1">
        <w:r w:rsidRPr="00BE60AE">
          <w:rPr>
            <w:rStyle w:val="Hyperlink"/>
          </w:rPr>
          <w:t>Spark by Hilton Stuttgart Sindelfingen</w:t>
        </w:r>
      </w:hyperlink>
      <w:r w:rsidRPr="00914F1F">
        <w:rPr>
          <w:rStyle w:val="Hyperlink"/>
        </w:rPr>
        <w:br/>
      </w:r>
      <w:r>
        <w:t>Telefon</w:t>
      </w:r>
      <w:r w:rsidRPr="00914F1F">
        <w:t xml:space="preserve">: +49 (0) </w:t>
      </w:r>
      <w:r w:rsidRPr="00BE60AE">
        <w:t>07031 702270</w:t>
      </w:r>
      <w:r w:rsidRPr="00914F1F">
        <w:br/>
        <w:t xml:space="preserve">E-Mail: </w:t>
      </w:r>
      <w:hyperlink r:id="rId29" w:history="1">
        <w:r w:rsidRPr="00BE60AE">
          <w:rPr>
            <w:rStyle w:val="Hyperlink"/>
          </w:rPr>
          <w:t>STRSP_GM@hilton.com</w:t>
        </w:r>
      </w:hyperlink>
    </w:p>
    <w:p w14:paraId="0A95660F" w14:textId="77777777" w:rsidR="00F276B2" w:rsidRPr="00FD6196" w:rsidRDefault="00F276B2" w:rsidP="00F276B2">
      <w:r>
        <w:rPr>
          <w:b/>
          <w:bCs/>
        </w:rPr>
        <w:t>70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r w:rsidRPr="00537B46">
        <w:rPr>
          <w:bCs/>
        </w:rPr>
        <w:t>optioniert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20790772" w14:textId="77777777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 w:rsidRPr="00FD6196">
        <w:t>1</w:t>
      </w:r>
      <w:r>
        <w:t>09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5E1F6A84" w14:textId="77777777" w:rsidR="00F276B2" w:rsidRPr="00012697" w:rsidRDefault="00F276B2" w:rsidP="00F276B2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76463C71" w14:textId="77777777" w:rsidR="00F276B2" w:rsidRDefault="00F276B2" w:rsidP="00F276B2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30</w:t>
      </w:r>
      <w:r w:rsidRPr="00A57CD0">
        <w:t>.0</w:t>
      </w:r>
      <w:r>
        <w:t>4</w:t>
      </w:r>
      <w:r w:rsidRPr="00A57CD0">
        <w:t>.202</w:t>
      </w:r>
      <w:r>
        <w:t>6</w:t>
      </w:r>
    </w:p>
    <w:p w14:paraId="259B6CC4" w14:textId="77777777" w:rsidR="00F276B2" w:rsidRDefault="00F276B2" w:rsidP="00F276B2"/>
    <w:p w14:paraId="72386274" w14:textId="77777777" w:rsidR="00F276B2" w:rsidRPr="00914F1F" w:rsidRDefault="00F276B2" w:rsidP="00F276B2"/>
    <w:p w14:paraId="364EEF30" w14:textId="77777777" w:rsidR="00F276B2" w:rsidRDefault="00F276B2" w:rsidP="00F276B2">
      <w:pPr>
        <w:pStyle w:val="berschrift2"/>
      </w:pPr>
      <w:r w:rsidRPr="00DD7687">
        <w:rPr>
          <w:rFonts w:ascii="Titillium Web" w:eastAsiaTheme="minorHAnsi" w:hAnsi="Titillium Web" w:cstheme="minorBidi"/>
          <w:color w:val="auto"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14C6BF27" wp14:editId="0F84B364">
                <wp:simplePos x="0" y="0"/>
                <wp:positionH relativeFrom="margin">
                  <wp:posOffset>4446270</wp:posOffset>
                </wp:positionH>
                <wp:positionV relativeFrom="paragraph">
                  <wp:posOffset>53975</wp:posOffset>
                </wp:positionV>
                <wp:extent cx="1163955" cy="877570"/>
                <wp:effectExtent l="0" t="0" r="17145" b="1778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3DC8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51678A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</w:p>
                          <w:p w14:paraId="49E122D5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D0224E9" w14:textId="77777777" w:rsidR="00F276B2" w:rsidRPr="00D71DD9" w:rsidRDefault="00F276B2" w:rsidP="00F276B2">
                            <w:pPr>
                              <w:spacing w:after="0" w:line="240" w:lineRule="auto"/>
                              <w:ind w:firstLine="567"/>
                              <w:jc w:val="both"/>
                            </w:pPr>
                            <w:r>
                              <w:t>&lt; 1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BF27" id="Textfeld 12" o:spid="_x0000_s1033" type="#_x0000_t202" style="position:absolute;margin-left:350.1pt;margin-top:4.25pt;width:91.65pt;height:69.1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">
                <v:textbox>
                  <w:txbxContent>
                    <w:p w14:paraId="7EBA3DC8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51678A">
                        <w:sym w:font="Wingdings" w:char="F0E0"/>
                      </w:r>
                      <w:r w:rsidRPr="00E30ABD">
                        <w:t xml:space="preserve"> Hotel</w:t>
                      </w:r>
                    </w:p>
                    <w:p w14:paraId="49E122D5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D0224E9" w14:textId="77777777" w:rsidR="00F276B2" w:rsidRPr="00D71DD9" w:rsidRDefault="00F276B2" w:rsidP="00F276B2">
                      <w:pPr>
                        <w:spacing w:after="0" w:line="240" w:lineRule="auto"/>
                        <w:ind w:firstLine="567"/>
                        <w:jc w:val="both"/>
                      </w:pPr>
                      <w:r>
                        <w:t>&lt; 1 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4D3B">
        <w:t>V8 H</w:t>
      </w:r>
      <w:r>
        <w:t>otel Motorworld Region Stuttgart</w:t>
      </w:r>
    </w:p>
    <w:p w14:paraId="4176D253" w14:textId="77777777" w:rsidR="00906D96" w:rsidRDefault="00F276B2" w:rsidP="00906D96">
      <w:pPr>
        <w:tabs>
          <w:tab w:val="left" w:pos="7905"/>
        </w:tabs>
        <w:spacing w:after="0" w:line="240" w:lineRule="auto"/>
      </w:pPr>
      <w:r w:rsidRPr="00211099">
        <w:rPr>
          <w:noProof/>
          <w:lang w:eastAsia="de-DE"/>
        </w:rPr>
        <w:drawing>
          <wp:anchor distT="0" distB="0" distL="114300" distR="114300" simplePos="0" relativeHeight="251897856" behindDoc="0" locked="0" layoutInCell="1" allowOverlap="1" wp14:anchorId="3DEEFD7A" wp14:editId="147EF9EE">
            <wp:simplePos x="0" y="0"/>
            <wp:positionH relativeFrom="margin">
              <wp:posOffset>4657344</wp:posOffset>
            </wp:positionH>
            <wp:positionV relativeFrom="paragraph">
              <wp:posOffset>193421</wp:posOffset>
            </wp:positionV>
            <wp:extent cx="335280" cy="332105"/>
            <wp:effectExtent l="0" t="0" r="762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D3B">
        <w:t>Charles-Lindbergh-Platz 1</w:t>
      </w:r>
      <w:r>
        <w:tab/>
      </w:r>
      <w:r>
        <w:br/>
      </w:r>
      <w:r w:rsidRPr="00134D3B">
        <w:t>71034 Böblingen</w:t>
      </w:r>
      <w:r>
        <w:t xml:space="preserve"> – Germany</w:t>
      </w:r>
    </w:p>
    <w:p w14:paraId="0D3AD789" w14:textId="066F9CFD" w:rsidR="00F276B2" w:rsidRPr="00730CB0" w:rsidRDefault="00F276B2" w:rsidP="00906D96">
      <w:pPr>
        <w:tabs>
          <w:tab w:val="left" w:pos="7905"/>
        </w:tabs>
        <w:spacing w:after="0" w:line="240" w:lineRule="auto"/>
        <w:rPr>
          <w:rStyle w:val="Hyperlink"/>
          <w:color w:val="auto"/>
          <w:u w:val="none"/>
        </w:rPr>
      </w:pPr>
      <w:r>
        <w:br/>
      </w:r>
      <w:r>
        <w:rPr>
          <w:bCs/>
        </w:rPr>
        <w:fldChar w:fldCharType="begin"/>
      </w:r>
      <w:r>
        <w:instrText>HYPERLINK "https://www.v8hotel.de/"</w:instrText>
      </w:r>
      <w:r>
        <w:rPr>
          <w:bCs/>
        </w:rPr>
        <w:fldChar w:fldCharType="separate"/>
      </w:r>
      <w:r w:rsidRPr="008E35D8">
        <w:rPr>
          <w:rStyle w:val="Hyperlink"/>
        </w:rPr>
        <w:t xml:space="preserve">V8 HOTEL Böblingen | </w:t>
      </w:r>
      <w:proofErr w:type="spellStart"/>
      <w:r w:rsidRPr="008E35D8">
        <w:rPr>
          <w:rStyle w:val="Hyperlink"/>
        </w:rPr>
        <w:t>Motorworld</w:t>
      </w:r>
      <w:proofErr w:type="spellEnd"/>
      <w:r w:rsidRPr="008E35D8">
        <w:rPr>
          <w:rStyle w:val="Hyperlink"/>
        </w:rPr>
        <w:t xml:space="preserve"> Region Stuttgart</w:t>
      </w:r>
      <w:r>
        <w:rPr>
          <w:rStyle w:val="Hyperlink"/>
          <w:bCs/>
        </w:rPr>
        <w:t xml:space="preserve"> </w:t>
      </w:r>
    </w:p>
    <w:p w14:paraId="256B671B" w14:textId="2D5168CB" w:rsidR="00F276B2" w:rsidRPr="00C64925" w:rsidRDefault="00F276B2" w:rsidP="00906D96">
      <w:r>
        <w:fldChar w:fldCharType="end"/>
      </w:r>
      <w:r w:rsidRPr="001C0EC6">
        <w:t xml:space="preserve">Telefon: +49 (0) </w:t>
      </w:r>
      <w:r w:rsidR="00906D96">
        <w:t>7031 3069880</w:t>
      </w:r>
      <w:r w:rsidRPr="001C0EC6">
        <w:br/>
        <w:t xml:space="preserve">E-Mail : </w:t>
      </w:r>
      <w:hyperlink r:id="rId30" w:history="1">
        <w:r w:rsidRPr="00FD6196">
          <w:rPr>
            <w:rStyle w:val="Hyperlink"/>
            <w:szCs w:val="20"/>
          </w:rPr>
          <w:t>info@v8hotel.de</w:t>
        </w:r>
      </w:hyperlink>
      <w:r w:rsidRPr="00FD6196">
        <w:tab/>
        <w:t xml:space="preserve"> </w:t>
      </w:r>
      <w:r>
        <w:br/>
      </w:r>
    </w:p>
    <w:p w14:paraId="245F4376" w14:textId="77777777" w:rsidR="00F276B2" w:rsidRPr="00FD6196" w:rsidRDefault="00F276B2" w:rsidP="00F276B2">
      <w:r>
        <w:rPr>
          <w:b/>
          <w:bCs/>
        </w:rPr>
        <w:t>40</w:t>
      </w:r>
      <w:r w:rsidRPr="00FD6196">
        <w:rPr>
          <w:b/>
          <w:bCs/>
        </w:rPr>
        <w:t xml:space="preserve"> Zimmer</w:t>
      </w:r>
      <w:r w:rsidRPr="00FD6196">
        <w:t xml:space="preserve"> </w:t>
      </w:r>
      <w:proofErr w:type="spellStart"/>
      <w:r w:rsidRPr="00537B46">
        <w:rPr>
          <w:bCs/>
        </w:rPr>
        <w:t>optioniert</w:t>
      </w:r>
      <w:proofErr w:type="spellEnd"/>
      <w:r w:rsidRPr="00537B46">
        <w:rPr>
          <w:bCs/>
        </w:rPr>
        <w:t xml:space="preserve"> von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Juni 202</w:t>
      </w:r>
      <w:r>
        <w:rPr>
          <w:bCs/>
        </w:rPr>
        <w:t>6</w:t>
      </w:r>
    </w:p>
    <w:p w14:paraId="75ABD8BC" w14:textId="77777777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 xml:space="preserve">Standard-Zimmer: </w:t>
      </w:r>
      <w:r>
        <w:t>315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pro Nacht/Zimmer</w:t>
      </w:r>
    </w:p>
    <w:p w14:paraId="5CA6A074" w14:textId="77777777" w:rsidR="00F276B2" w:rsidRPr="00012697" w:rsidRDefault="00F276B2" w:rsidP="00F276B2">
      <w:r w:rsidRPr="00537B46">
        <w:t>Bitte verwenden Sie bei der Buchung den Buchungscode “</w:t>
      </w:r>
      <w:r w:rsidRPr="00537B46">
        <w:rPr>
          <w:b/>
          <w:bCs/>
        </w:rPr>
        <w:t>CONNECT 202</w:t>
      </w:r>
      <w:r>
        <w:rPr>
          <w:b/>
          <w:bCs/>
        </w:rPr>
        <w:t>6</w:t>
      </w:r>
      <w:r w:rsidRPr="00537B46">
        <w:t>”</w:t>
      </w:r>
    </w:p>
    <w:p w14:paraId="7F665B3A" w14:textId="77777777" w:rsidR="00F276B2" w:rsidRPr="00C64925" w:rsidRDefault="00F276B2" w:rsidP="00F276B2">
      <w:r w:rsidRPr="00A57CD0">
        <w:t xml:space="preserve">Diese </w:t>
      </w:r>
      <w:proofErr w:type="spellStart"/>
      <w:r w:rsidRPr="00A57CD0">
        <w:t>Optionierung</w:t>
      </w:r>
      <w:proofErr w:type="spellEnd"/>
      <w:r w:rsidRPr="00A57CD0">
        <w:t xml:space="preserve"> endet am </w:t>
      </w:r>
      <w:r>
        <w:t>16</w:t>
      </w:r>
      <w:r w:rsidRPr="00A57CD0">
        <w:t>.0</w:t>
      </w:r>
      <w:r>
        <w:t>4</w:t>
      </w:r>
      <w:r w:rsidRPr="00A57CD0">
        <w:t>.202</w:t>
      </w:r>
      <w:r>
        <w:t>6</w:t>
      </w:r>
    </w:p>
    <w:p w14:paraId="59469241" w14:textId="0E604CFA" w:rsidR="00A23E24" w:rsidRDefault="00A23E24" w:rsidP="009F38BB">
      <w:pPr>
        <w:rPr>
          <w:b/>
          <w:bCs/>
        </w:rPr>
      </w:pPr>
    </w:p>
    <w:p w14:paraId="1F75C8EC" w14:textId="77777777" w:rsidR="00680AEE" w:rsidRPr="00A57CD0" w:rsidRDefault="00680AEE" w:rsidP="009F38BB"/>
    <w:p w14:paraId="53E2B24F" w14:textId="04A9BEC2" w:rsidR="00C73190" w:rsidRDefault="00C73190" w:rsidP="00F11B3A"/>
    <w:p w14:paraId="4DB16B69" w14:textId="77777777" w:rsidR="00F276B2" w:rsidRPr="00D71DD9" w:rsidRDefault="00F276B2" w:rsidP="00F276B2">
      <w:pPr>
        <w:pStyle w:val="berschrift2"/>
      </w:pPr>
      <w:r w:rsidRPr="00E273F2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F992B08" wp14:editId="038BF84A">
                <wp:simplePos x="0" y="0"/>
                <wp:positionH relativeFrom="column">
                  <wp:posOffset>3719830</wp:posOffset>
                </wp:positionH>
                <wp:positionV relativeFrom="paragraph">
                  <wp:posOffset>71755</wp:posOffset>
                </wp:positionV>
                <wp:extent cx="2057400" cy="1304290"/>
                <wp:effectExtent l="0" t="0" r="19050" b="10160"/>
                <wp:wrapSquare wrapText="bothSides"/>
                <wp:docPr id="238" name="Textfeld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BD90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51678A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259FFFC7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6242D31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3</w:t>
                            </w:r>
                            <w:r w:rsidRPr="0051678A">
                              <w:t xml:space="preserve"> </w:t>
                            </w:r>
                            <w:r>
                              <w:t>min</w:t>
                            </w:r>
                          </w:p>
                          <w:p w14:paraId="34E6779C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887681A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14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2B08" id="Textfeld 238" o:spid="_x0000_s1034" type="#_x0000_t202" style="position:absolute;margin-left:292.9pt;margin-top:5.65pt;width:162pt;height:102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">
                <v:textbox>
                  <w:txbxContent>
                    <w:p w14:paraId="0E27BD90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51678A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259FFFC7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06242D31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3</w:t>
                      </w:r>
                      <w:r w:rsidRPr="0051678A">
                        <w:t xml:space="preserve"> </w:t>
                      </w:r>
                      <w:r>
                        <w:t>min</w:t>
                      </w:r>
                    </w:p>
                    <w:p w14:paraId="34E6779C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0887681A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14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Centro</w:t>
      </w:r>
      <w:r w:rsidRPr="00D71DD9">
        <w:t xml:space="preserve"> Hotel Böblingen</w:t>
      </w:r>
      <w:r>
        <w:tab/>
      </w:r>
    </w:p>
    <w:p w14:paraId="2A727D4D" w14:textId="77777777" w:rsidR="00F276B2" w:rsidRPr="008165EC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01952" behindDoc="0" locked="0" layoutInCell="1" allowOverlap="1" wp14:anchorId="1ADA54EB" wp14:editId="44F88613">
            <wp:simplePos x="0" y="0"/>
            <wp:positionH relativeFrom="margin">
              <wp:posOffset>4086733</wp:posOffset>
            </wp:positionH>
            <wp:positionV relativeFrom="paragraph">
              <wp:posOffset>540766</wp:posOffset>
            </wp:positionV>
            <wp:extent cx="383540" cy="380365"/>
            <wp:effectExtent l="0" t="0" r="0" b="635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900928" behindDoc="0" locked="0" layoutInCell="1" allowOverlap="1" wp14:anchorId="0D3C646B" wp14:editId="60E5045B">
            <wp:simplePos x="0" y="0"/>
            <wp:positionH relativeFrom="margin">
              <wp:posOffset>4036949</wp:posOffset>
            </wp:positionH>
            <wp:positionV relativeFrom="paragraph">
              <wp:posOffset>211074</wp:posOffset>
            </wp:positionV>
            <wp:extent cx="432435" cy="336550"/>
            <wp:effectExtent l="0" t="0" r="5715" b="6350"/>
            <wp:wrapNone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5EC">
        <w:t>Wolf-Hirth-Straße 8/1</w:t>
      </w:r>
      <w:r w:rsidRPr="008165EC">
        <w:br/>
        <w:t>71034 Böblingen</w:t>
      </w:r>
      <w:r>
        <w:t xml:space="preserve"> – Germany </w:t>
      </w:r>
    </w:p>
    <w:p w14:paraId="053DCADE" w14:textId="77777777" w:rsidR="00F276B2" w:rsidRDefault="00944081" w:rsidP="00906D96">
      <w:pPr>
        <w:spacing w:after="0" w:line="240" w:lineRule="auto"/>
      </w:pPr>
      <w:hyperlink r:id="rId31" w:history="1">
        <w:r w:rsidR="00F276B2">
          <w:rPr>
            <w:rStyle w:val="Hyperlink"/>
          </w:rPr>
          <w:t>Centro Hotel Böblingen</w:t>
        </w:r>
      </w:hyperlink>
    </w:p>
    <w:p w14:paraId="2E9C5C99" w14:textId="77777777" w:rsidR="00F276B2" w:rsidRDefault="00F276B2" w:rsidP="00F276B2">
      <w:r>
        <w:t>Telefon</w:t>
      </w:r>
      <w:r w:rsidRPr="008165EC">
        <w:t>: +49 (0) 7031</w:t>
      </w:r>
      <w:r>
        <w:t xml:space="preserve"> </w:t>
      </w:r>
      <w:r w:rsidRPr="008165EC">
        <w:t>62030</w:t>
      </w:r>
      <w:r>
        <w:br/>
        <w:t xml:space="preserve">E-Mail: </w:t>
      </w:r>
      <w:hyperlink r:id="rId32" w:history="1">
        <w:r w:rsidRPr="006D3CD7">
          <w:rPr>
            <w:rStyle w:val="Hyperlink"/>
          </w:rPr>
          <w:t>info@fshotel.de</w:t>
        </w:r>
      </w:hyperlink>
      <w:r>
        <w:t xml:space="preserve"> </w:t>
      </w:r>
    </w:p>
    <w:p w14:paraId="395D1AEE" w14:textId="77777777" w:rsidR="00AC60E7" w:rsidRDefault="00AC60E7" w:rsidP="00F276B2">
      <w:pPr>
        <w:pStyle w:val="berschrift2"/>
      </w:pPr>
    </w:p>
    <w:p w14:paraId="77A51157" w14:textId="77777777" w:rsidR="00F276B2" w:rsidRPr="000B0F15" w:rsidRDefault="00F276B2" w:rsidP="00F276B2">
      <w:pPr>
        <w:pStyle w:val="berschrift2"/>
      </w:pPr>
      <w:r w:rsidRPr="00EA204C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7A382F77" wp14:editId="654852A4">
                <wp:simplePos x="0" y="0"/>
                <wp:positionH relativeFrom="margin">
                  <wp:posOffset>3700780</wp:posOffset>
                </wp:positionH>
                <wp:positionV relativeFrom="paragraph">
                  <wp:posOffset>74295</wp:posOffset>
                </wp:positionV>
                <wp:extent cx="2085975" cy="1310640"/>
                <wp:effectExtent l="0" t="0" r="28575" b="22860"/>
                <wp:wrapSquare wrapText="bothSides"/>
                <wp:docPr id="260" name="Textfeld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7691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51678A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6BAC7728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2643B9B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</w:t>
                            </w:r>
                            <w:r w:rsidRPr="0051678A">
                              <w:t xml:space="preserve"> </w:t>
                            </w:r>
                            <w:r>
                              <w:t>min</w:t>
                            </w:r>
                          </w:p>
                          <w:p w14:paraId="6A4F8FBC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</w:p>
                          <w:p w14:paraId="094A04C1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2F77" id="Textfeld 260" o:spid="_x0000_s1035" type="#_x0000_t202" style="position:absolute;margin-left:291.4pt;margin-top:5.85pt;width:164.25pt;height:103.2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">
                <v:textbox>
                  <w:txbxContent>
                    <w:p w14:paraId="36977691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51678A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6BAC7728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2643B9B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</w:t>
                      </w:r>
                      <w:r w:rsidRPr="0051678A">
                        <w:t xml:space="preserve"> </w:t>
                      </w:r>
                      <w:r>
                        <w:t>min</w:t>
                      </w:r>
                    </w:p>
                    <w:p w14:paraId="6A4F8FBC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</w:p>
                    <w:p w14:paraId="094A04C1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15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City Hotel Böblingen</w:t>
      </w:r>
      <w:r w:rsidRPr="000B0F15">
        <w:t xml:space="preserve"> </w:t>
      </w:r>
    </w:p>
    <w:p w14:paraId="12971D69" w14:textId="77777777" w:rsidR="00F276B2" w:rsidRPr="000B0F15" w:rsidRDefault="00F276B2" w:rsidP="00F276B2">
      <w:r w:rsidRPr="006B4E15">
        <w:rPr>
          <w:noProof/>
          <w:lang w:eastAsia="de-DE"/>
        </w:rPr>
        <w:drawing>
          <wp:anchor distT="0" distB="0" distL="114300" distR="114300" simplePos="0" relativeHeight="251905024" behindDoc="0" locked="0" layoutInCell="1" allowOverlap="1" wp14:anchorId="073824AF" wp14:editId="0FE3FD3B">
            <wp:simplePos x="0" y="0"/>
            <wp:positionH relativeFrom="margin">
              <wp:posOffset>3870325</wp:posOffset>
            </wp:positionH>
            <wp:positionV relativeFrom="paragraph">
              <wp:posOffset>186690</wp:posOffset>
            </wp:positionV>
            <wp:extent cx="432435" cy="336550"/>
            <wp:effectExtent l="0" t="0" r="5715" b="6350"/>
            <wp:wrapNone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15">
        <w:rPr>
          <w:noProof/>
          <w:lang w:eastAsia="de-DE"/>
        </w:rPr>
        <w:drawing>
          <wp:anchor distT="0" distB="0" distL="114300" distR="114300" simplePos="0" relativeHeight="251906048" behindDoc="0" locked="0" layoutInCell="1" allowOverlap="1" wp14:anchorId="387687FE" wp14:editId="364BE0A8">
            <wp:simplePos x="0" y="0"/>
            <wp:positionH relativeFrom="margin">
              <wp:posOffset>3920363</wp:posOffset>
            </wp:positionH>
            <wp:positionV relativeFrom="paragraph">
              <wp:posOffset>516255</wp:posOffset>
            </wp:positionV>
            <wp:extent cx="383540" cy="380365"/>
            <wp:effectExtent l="0" t="0" r="0" b="635"/>
            <wp:wrapNone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15">
        <w:t>Marktstraße 44</w:t>
      </w:r>
      <w:r w:rsidRPr="000B0F15">
        <w:br/>
        <w:t>71032 Böblingen</w:t>
      </w:r>
      <w:r>
        <w:t xml:space="preserve"> – Germany</w:t>
      </w:r>
    </w:p>
    <w:p w14:paraId="4A5000B6" w14:textId="77777777" w:rsidR="00F276B2" w:rsidRDefault="00944081" w:rsidP="00F276B2">
      <w:hyperlink r:id="rId33" w:history="1">
        <w:r w:rsidR="00F276B2">
          <w:rPr>
            <w:rStyle w:val="Hyperlink"/>
          </w:rPr>
          <w:t xml:space="preserve">City Hotel Böblingen </w:t>
        </w:r>
      </w:hyperlink>
      <w:r w:rsidR="00F276B2">
        <w:t xml:space="preserve"> </w:t>
      </w:r>
      <w:r w:rsidR="00F276B2">
        <w:br/>
        <w:t>Telefon</w:t>
      </w:r>
      <w:r w:rsidR="00F276B2" w:rsidRPr="000B0F15">
        <w:t>: +49 (0) 7031</w:t>
      </w:r>
      <w:r w:rsidR="00F276B2">
        <w:t xml:space="preserve"> </w:t>
      </w:r>
      <w:r w:rsidR="00F276B2" w:rsidRPr="000B0F15">
        <w:t>225087</w:t>
      </w:r>
      <w:r w:rsidR="00F276B2">
        <w:br/>
        <w:t xml:space="preserve">E-Mail: </w:t>
      </w:r>
      <w:hyperlink r:id="rId34" w:history="1">
        <w:r w:rsidR="00F276B2" w:rsidRPr="00892036">
          <w:rPr>
            <w:rStyle w:val="Hyperlink"/>
          </w:rPr>
          <w:t>post@city-hotel.com</w:t>
        </w:r>
      </w:hyperlink>
    </w:p>
    <w:p w14:paraId="0F727FA4" w14:textId="77777777" w:rsidR="00F276B2" w:rsidRDefault="00F276B2" w:rsidP="00F276B2">
      <w:pPr>
        <w:rPr>
          <w:lang w:eastAsia="de-DE"/>
        </w:rPr>
      </w:pPr>
    </w:p>
    <w:p w14:paraId="6E5539E5" w14:textId="77777777" w:rsidR="00F276B2" w:rsidRPr="00B3378F" w:rsidRDefault="00F276B2" w:rsidP="00F276B2">
      <w:pPr>
        <w:pStyle w:val="berschrift2"/>
      </w:pPr>
      <w:r w:rsidRPr="00ED4FBE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685DD625" wp14:editId="5E886800">
                <wp:simplePos x="0" y="0"/>
                <wp:positionH relativeFrom="margin">
                  <wp:posOffset>3693795</wp:posOffset>
                </wp:positionH>
                <wp:positionV relativeFrom="paragraph">
                  <wp:posOffset>29845</wp:posOffset>
                </wp:positionV>
                <wp:extent cx="2124075" cy="1706880"/>
                <wp:effectExtent l="0" t="0" r="28575" b="26670"/>
                <wp:wrapSquare wrapText="bothSides"/>
                <wp:docPr id="4968974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F7BA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376C760F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6F9EEF8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4D5191E9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4D576E1C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18 min</w:t>
                            </w:r>
                          </w:p>
                          <w:p w14:paraId="2E28198A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53689627" w14:textId="77777777" w:rsidR="00F276B2" w:rsidRPr="0021109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19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D625" id="_x0000_s1036" type="#_x0000_t202" style="position:absolute;margin-left:290.85pt;margin-top:2.35pt;width:167.25pt;height:134.4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">
                <v:textbox>
                  <w:txbxContent>
                    <w:p w14:paraId="6040F7BA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376C760F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6F9EEF8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4D5191E9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4D576E1C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18 min</w:t>
                      </w:r>
                    </w:p>
                    <w:p w14:paraId="2E28198A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53689627" w14:textId="77777777" w:rsidR="00F276B2" w:rsidRPr="0021109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19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378F">
        <w:t>Hotel Berlin</w:t>
      </w:r>
      <w:r>
        <w:t xml:space="preserve"> Sindelfingen</w:t>
      </w:r>
    </w:p>
    <w:p w14:paraId="569AFD54" w14:textId="77777777" w:rsidR="00F276B2" w:rsidRPr="00B3378F" w:rsidRDefault="00F276B2" w:rsidP="00F276B2">
      <w:r w:rsidRPr="00211099">
        <w:rPr>
          <w:noProof/>
          <w:lang w:eastAsia="de-DE"/>
        </w:rPr>
        <w:drawing>
          <wp:anchor distT="0" distB="0" distL="114300" distR="114300" simplePos="0" relativeHeight="251909120" behindDoc="0" locked="0" layoutInCell="1" allowOverlap="1" wp14:anchorId="1029FEEA" wp14:editId="36251B91">
            <wp:simplePos x="0" y="0"/>
            <wp:positionH relativeFrom="margin">
              <wp:posOffset>3797300</wp:posOffset>
            </wp:positionH>
            <wp:positionV relativeFrom="paragraph">
              <wp:posOffset>227330</wp:posOffset>
            </wp:positionV>
            <wp:extent cx="432435" cy="336550"/>
            <wp:effectExtent l="0" t="0" r="5715" b="635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099">
        <w:rPr>
          <w:noProof/>
          <w:lang w:eastAsia="de-DE"/>
        </w:rPr>
        <w:drawing>
          <wp:anchor distT="0" distB="0" distL="114300" distR="114300" simplePos="0" relativeHeight="251910144" behindDoc="0" locked="0" layoutInCell="1" allowOverlap="1" wp14:anchorId="489F6B3B" wp14:editId="26E1A34E">
            <wp:simplePos x="0" y="0"/>
            <wp:positionH relativeFrom="margin">
              <wp:posOffset>3830320</wp:posOffset>
            </wp:positionH>
            <wp:positionV relativeFrom="paragraph">
              <wp:posOffset>528955</wp:posOffset>
            </wp:positionV>
            <wp:extent cx="411480" cy="408305"/>
            <wp:effectExtent l="0" t="0" r="762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099">
        <w:rPr>
          <w:noProof/>
          <w:lang w:eastAsia="de-DE"/>
        </w:rPr>
        <w:drawing>
          <wp:anchor distT="0" distB="0" distL="114300" distR="114300" simplePos="0" relativeHeight="251911168" behindDoc="0" locked="0" layoutInCell="1" allowOverlap="1" wp14:anchorId="3942BE41" wp14:editId="50899210">
            <wp:simplePos x="0" y="0"/>
            <wp:positionH relativeFrom="margin">
              <wp:posOffset>3855085</wp:posOffset>
            </wp:positionH>
            <wp:positionV relativeFrom="paragraph">
              <wp:posOffset>936625</wp:posOffset>
            </wp:positionV>
            <wp:extent cx="383540" cy="380365"/>
            <wp:effectExtent l="0" t="0" r="0" b="635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78F">
        <w:t>Berliner Platz 1</w:t>
      </w:r>
      <w:r w:rsidRPr="00B3378F">
        <w:br/>
        <w:t>71065 Sindelfingen</w:t>
      </w:r>
      <w:r>
        <w:t xml:space="preserve"> – Germany</w:t>
      </w:r>
    </w:p>
    <w:p w14:paraId="12F5522A" w14:textId="77777777" w:rsidR="00F276B2" w:rsidRPr="00A57CD0" w:rsidRDefault="00944081" w:rsidP="00F276B2">
      <w:hyperlink r:id="rId35" w:history="1">
        <w:r w:rsidR="00F276B2">
          <w:rPr>
            <w:rStyle w:val="Hyperlink"/>
          </w:rPr>
          <w:t>Hotel Berlin Sindelfingen</w:t>
        </w:r>
      </w:hyperlink>
      <w:r w:rsidR="00F276B2">
        <w:t xml:space="preserve"> </w:t>
      </w:r>
      <w:r w:rsidR="00F276B2" w:rsidRPr="00A57CD0">
        <w:br/>
        <w:t>Telefon: +49 (0) 7031 865 5</w:t>
      </w:r>
      <w:r w:rsidR="00F276B2" w:rsidRPr="00A57CD0">
        <w:br/>
        <w:t xml:space="preserve">E-Mail: </w:t>
      </w:r>
      <w:hyperlink r:id="rId36" w:history="1">
        <w:r w:rsidR="00F276B2" w:rsidRPr="00A57CD0">
          <w:rPr>
            <w:rStyle w:val="Hyperlink"/>
          </w:rPr>
          <w:t>info@hotelberlin-sindelfingen.de</w:t>
        </w:r>
      </w:hyperlink>
    </w:p>
    <w:p w14:paraId="14A6DB8A" w14:textId="77777777" w:rsidR="00F276B2" w:rsidRDefault="00F276B2" w:rsidP="00F276B2">
      <w:pPr>
        <w:rPr>
          <w:lang w:eastAsia="de-DE"/>
        </w:rPr>
      </w:pPr>
    </w:p>
    <w:p w14:paraId="4C31B2F5" w14:textId="77777777" w:rsidR="00F276B2" w:rsidRPr="000B0F15" w:rsidRDefault="00F276B2" w:rsidP="00F276B2">
      <w:pPr>
        <w:pStyle w:val="berschrift2"/>
        <w:rPr>
          <w:u w:val="single"/>
        </w:rPr>
      </w:pPr>
      <w:r w:rsidRPr="00EA204C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44C2ADEE" wp14:editId="335DF331">
                <wp:simplePos x="0" y="0"/>
                <wp:positionH relativeFrom="margin">
                  <wp:posOffset>3710305</wp:posOffset>
                </wp:positionH>
                <wp:positionV relativeFrom="paragraph">
                  <wp:posOffset>96520</wp:posOffset>
                </wp:positionV>
                <wp:extent cx="2105025" cy="1341120"/>
                <wp:effectExtent l="0" t="0" r="28575" b="11430"/>
                <wp:wrapSquare wrapText="bothSides"/>
                <wp:docPr id="266" name="Textfeld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ED4A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51678A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44E31FE7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84BA999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8</w:t>
                            </w:r>
                            <w:r w:rsidRPr="0051678A">
                              <w:t xml:space="preserve"> </w:t>
                            </w:r>
                            <w:r>
                              <w:t>mi</w:t>
                            </w:r>
                            <w:r w:rsidRPr="00D71DD9">
                              <w:t xml:space="preserve">n </w:t>
                            </w:r>
                          </w:p>
                          <w:p w14:paraId="69B633C3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DECB03C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14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ADEE" id="Textfeld 266" o:spid="_x0000_s1037" type="#_x0000_t202" style="position:absolute;margin-left:292.15pt;margin-top:7.6pt;width:165.75pt;height:105.6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">
                <v:textbox>
                  <w:txbxContent>
                    <w:p w14:paraId="4CF3ED4A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51678A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44E31FE7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84BA999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8</w:t>
                      </w:r>
                      <w:r w:rsidRPr="0051678A">
                        <w:t xml:space="preserve"> </w:t>
                      </w:r>
                      <w:r>
                        <w:t>mi</w:t>
                      </w:r>
                      <w:r w:rsidRPr="00D71DD9">
                        <w:t xml:space="preserve">n </w:t>
                      </w:r>
                    </w:p>
                    <w:p w14:paraId="69B633C3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0DECB03C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14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Hotel Böhler</w:t>
      </w:r>
    </w:p>
    <w:p w14:paraId="29AB2D95" w14:textId="77777777" w:rsidR="00F276B2" w:rsidRPr="000B0F15" w:rsidRDefault="00F276B2" w:rsidP="00F276B2">
      <w:r w:rsidRPr="006B4E15">
        <w:rPr>
          <w:noProof/>
          <w:lang w:eastAsia="de-DE"/>
        </w:rPr>
        <w:drawing>
          <wp:anchor distT="0" distB="0" distL="114300" distR="114300" simplePos="0" relativeHeight="251915264" behindDoc="0" locked="0" layoutInCell="1" allowOverlap="1" wp14:anchorId="7833CC88" wp14:editId="763A6C13">
            <wp:simplePos x="0" y="0"/>
            <wp:positionH relativeFrom="margin">
              <wp:posOffset>3902075</wp:posOffset>
            </wp:positionH>
            <wp:positionV relativeFrom="paragraph">
              <wp:posOffset>565785</wp:posOffset>
            </wp:positionV>
            <wp:extent cx="383540" cy="380365"/>
            <wp:effectExtent l="0" t="0" r="0" b="635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15">
        <w:rPr>
          <w:noProof/>
          <w:lang w:eastAsia="de-DE"/>
        </w:rPr>
        <w:drawing>
          <wp:anchor distT="0" distB="0" distL="114300" distR="114300" simplePos="0" relativeHeight="251914240" behindDoc="0" locked="0" layoutInCell="1" allowOverlap="1" wp14:anchorId="3A50F9AE" wp14:editId="4F876DE3">
            <wp:simplePos x="0" y="0"/>
            <wp:positionH relativeFrom="margin">
              <wp:posOffset>3852672</wp:posOffset>
            </wp:positionH>
            <wp:positionV relativeFrom="paragraph">
              <wp:posOffset>236347</wp:posOffset>
            </wp:positionV>
            <wp:extent cx="432435" cy="336550"/>
            <wp:effectExtent l="0" t="0" r="5715" b="635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15">
        <w:t>Postplatz 17</w:t>
      </w:r>
      <w:r w:rsidRPr="000B0F15">
        <w:br/>
        <w:t>71032 Böblingen</w:t>
      </w:r>
      <w:r>
        <w:t xml:space="preserve"> – Germany</w:t>
      </w:r>
    </w:p>
    <w:p w14:paraId="405D0E21" w14:textId="1ADF50A6" w:rsidR="00F276B2" w:rsidRPr="00F276B2" w:rsidRDefault="00944081" w:rsidP="00F276B2">
      <w:hyperlink r:id="rId37" w:history="1">
        <w:r w:rsidR="00F276B2">
          <w:rPr>
            <w:rStyle w:val="Hyperlink"/>
          </w:rPr>
          <w:t>Hotel Böhler</w:t>
        </w:r>
      </w:hyperlink>
      <w:r w:rsidR="00F276B2">
        <w:t xml:space="preserve"> </w:t>
      </w:r>
      <w:r w:rsidR="00F276B2">
        <w:br/>
        <w:t>Telefon</w:t>
      </w:r>
      <w:r w:rsidR="00F276B2" w:rsidRPr="000B0F15">
        <w:t>: +49 (0) 7031</w:t>
      </w:r>
      <w:r w:rsidR="00F276B2">
        <w:t xml:space="preserve"> </w:t>
      </w:r>
      <w:r w:rsidR="00F276B2" w:rsidRPr="000B0F15">
        <w:t>46040</w:t>
      </w:r>
      <w:r w:rsidR="00F276B2">
        <w:br/>
        <w:t xml:space="preserve">E-Mail: </w:t>
      </w:r>
      <w:hyperlink r:id="rId38" w:history="1">
        <w:r w:rsidR="00F276B2" w:rsidRPr="00892036">
          <w:rPr>
            <w:rStyle w:val="Hyperlink"/>
          </w:rPr>
          <w:t>mail@hotel-boehler.com</w:t>
        </w:r>
      </w:hyperlink>
    </w:p>
    <w:p w14:paraId="4A04D6A4" w14:textId="2A65DAAF" w:rsidR="00CE2716" w:rsidRPr="00A57CD0" w:rsidRDefault="001C0EC6" w:rsidP="00F276B2">
      <w:pPr>
        <w:pStyle w:val="berschrift2"/>
        <w:rPr>
          <w:rFonts w:ascii="Times New Roman" w:hAnsi="Times New Roman"/>
        </w:rPr>
      </w:pPr>
      <w:r w:rsidRPr="00CC71D8">
        <w:rPr>
          <w:rStyle w:val="Hyperlink"/>
          <w:color w:val="006666" w:themeColor="accent1"/>
          <w:u w:val="none"/>
        </w:rPr>
        <w:lastRenderedPageBreak/>
        <w:drawing>
          <wp:anchor distT="0" distB="0" distL="114300" distR="114300" simplePos="0" relativeHeight="251808768" behindDoc="0" locked="0" layoutInCell="1" allowOverlap="1" wp14:anchorId="3D382C71" wp14:editId="53AFD596">
            <wp:simplePos x="0" y="0"/>
            <wp:positionH relativeFrom="margin">
              <wp:posOffset>4032885</wp:posOffset>
            </wp:positionH>
            <wp:positionV relativeFrom="paragraph">
              <wp:posOffset>309880</wp:posOffset>
            </wp:positionV>
            <wp:extent cx="432435" cy="228600"/>
            <wp:effectExtent l="0" t="0" r="5715" b="0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4" b="32696"/>
                    <a:stretch/>
                  </pic:blipFill>
                  <pic:spPr bwMode="auto">
                    <a:xfrm>
                      <a:off x="0" y="0"/>
                      <a:ext cx="432435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C76">
        <w:rPr>
          <w:u w:val="singl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1453337" wp14:editId="2083413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952625" cy="1562100"/>
                <wp:effectExtent l="0" t="0" r="28575" b="19050"/>
                <wp:wrapSquare wrapText="bothSides"/>
                <wp:docPr id="2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F09DF" w14:textId="491488BB" w:rsidR="00CE2716" w:rsidRDefault="003C61E9" w:rsidP="00CE2716">
                            <w:pPr>
                              <w:pStyle w:val="berschrift5"/>
                            </w:pPr>
                            <w:r>
                              <w:t>Messe</w:t>
                            </w:r>
                            <w:r w:rsidR="00F35052">
                              <w:t xml:space="preserve"> </w:t>
                            </w:r>
                            <w:r w:rsidR="00CE2716" w:rsidRPr="00375109">
                              <w:sym w:font="Wingdings" w:char="F0E0"/>
                            </w:r>
                            <w:r w:rsidR="00CE2716" w:rsidRPr="00E30ABD">
                              <w:t xml:space="preserve"> Hotel</w:t>
                            </w:r>
                            <w:r w:rsidR="00CE2716">
                              <w:t xml:space="preserve"> </w:t>
                            </w:r>
                          </w:p>
                          <w:p w14:paraId="4EDE3418" w14:textId="1BA1CEBC" w:rsidR="00CE2716" w:rsidRDefault="00E37540" w:rsidP="001C0EC6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</w:t>
                            </w:r>
                            <w:r w:rsidR="00CE2716">
                              <w:t xml:space="preserve"> min</w:t>
                            </w:r>
                          </w:p>
                          <w:p w14:paraId="7ACE757D" w14:textId="77777777" w:rsidR="001C0EC6" w:rsidRDefault="001C0EC6" w:rsidP="00F3505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  </w:t>
                            </w:r>
                          </w:p>
                          <w:p w14:paraId="5CDF7D7F" w14:textId="5D7E2F6C" w:rsidR="00E37540" w:rsidRDefault="00E37540" w:rsidP="00F3505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3</w:t>
                            </w:r>
                            <w:r w:rsidRPr="00E37540">
                              <w:t>8 min</w:t>
                            </w:r>
                          </w:p>
                          <w:p w14:paraId="4CEE3B8B" w14:textId="77777777" w:rsidR="001C0EC6" w:rsidRDefault="001C0EC6" w:rsidP="00E37540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</w:pPr>
                            <w:r w:rsidRPr="001C0EC6"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  <w:t xml:space="preserve">  </w:t>
                            </w:r>
                          </w:p>
                          <w:p w14:paraId="5E45A920" w14:textId="6A6F2041" w:rsidR="00E37540" w:rsidRPr="001C0EC6" w:rsidRDefault="00E37540" w:rsidP="00E37540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 w:rsidRPr="001C0EC6">
                              <w:rPr>
                                <w:rFonts w:asciiTheme="majorHAnsi" w:hAnsiTheme="majorHAnsi" w:cs="Arial"/>
                                <w:szCs w:val="20"/>
                              </w:rPr>
                              <w:t>25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3337" id="_x0000_s1038" type="#_x0000_t202" style="position:absolute;margin-left:102.55pt;margin-top:.4pt;width:153.75pt;height:123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">
                <v:textbox>
                  <w:txbxContent>
                    <w:p w14:paraId="469F09DF" w14:textId="491488BB" w:rsidR="00CE2716" w:rsidRDefault="003C61E9" w:rsidP="00CE2716">
                      <w:pPr>
                        <w:pStyle w:val="berschrift5"/>
                      </w:pPr>
                      <w:r>
                        <w:t>Messe</w:t>
                      </w:r>
                      <w:r w:rsidR="00F35052">
                        <w:t xml:space="preserve"> </w:t>
                      </w:r>
                      <w:r w:rsidR="00CE2716" w:rsidRPr="00375109">
                        <w:sym w:font="Wingdings" w:char="F0E0"/>
                      </w:r>
                      <w:r w:rsidR="00CE2716" w:rsidRPr="00E30ABD">
                        <w:t xml:space="preserve"> Hotel</w:t>
                      </w:r>
                      <w:r w:rsidR="00CE2716">
                        <w:t xml:space="preserve"> </w:t>
                      </w:r>
                    </w:p>
                    <w:p w14:paraId="4EDE3418" w14:textId="1BA1CEBC" w:rsidR="00CE2716" w:rsidRDefault="00E37540" w:rsidP="001C0EC6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</w:t>
                      </w:r>
                      <w:r w:rsidR="00CE2716">
                        <w:t xml:space="preserve"> min</w:t>
                      </w:r>
                    </w:p>
                    <w:p w14:paraId="7ACE757D" w14:textId="77777777" w:rsidR="001C0EC6" w:rsidRDefault="001C0EC6" w:rsidP="00F3505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  </w:t>
                      </w:r>
                    </w:p>
                    <w:p w14:paraId="5CDF7D7F" w14:textId="5D7E2F6C" w:rsidR="00E37540" w:rsidRDefault="00E37540" w:rsidP="00F3505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3</w:t>
                      </w:r>
                      <w:r w:rsidRPr="00E37540">
                        <w:t>8 min</w:t>
                      </w:r>
                    </w:p>
                    <w:p w14:paraId="4CEE3B8B" w14:textId="77777777" w:rsidR="001C0EC6" w:rsidRDefault="001C0EC6" w:rsidP="00E37540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b/>
                          <w:szCs w:val="20"/>
                        </w:rPr>
                      </w:pPr>
                      <w:r w:rsidRPr="001C0EC6">
                        <w:rPr>
                          <w:rFonts w:asciiTheme="majorHAnsi" w:hAnsiTheme="majorHAnsi" w:cs="Arial"/>
                          <w:b/>
                          <w:szCs w:val="20"/>
                        </w:rPr>
                        <w:t xml:space="preserve">  </w:t>
                      </w:r>
                    </w:p>
                    <w:p w14:paraId="5E45A920" w14:textId="6A6F2041" w:rsidR="00E37540" w:rsidRPr="001C0EC6" w:rsidRDefault="00E37540" w:rsidP="00E37540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 w:rsidRPr="001C0EC6">
                        <w:rPr>
                          <w:rFonts w:asciiTheme="majorHAnsi" w:hAnsiTheme="majorHAnsi" w:cs="Arial"/>
                          <w:szCs w:val="20"/>
                        </w:rPr>
                        <w:t>25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7540">
        <w:t>Hotel Business Bay</w:t>
      </w:r>
    </w:p>
    <w:p w14:paraId="252822D2" w14:textId="691B44CF" w:rsidR="00CE2716" w:rsidRPr="00E37540" w:rsidRDefault="001C0EC6" w:rsidP="008D6CAB">
      <w:r w:rsidRPr="006B4E15">
        <w:rPr>
          <w:noProof/>
          <w:lang w:eastAsia="de-DE"/>
        </w:rPr>
        <w:drawing>
          <wp:anchor distT="0" distB="0" distL="114300" distR="114300" simplePos="0" relativeHeight="251933696" behindDoc="0" locked="0" layoutInCell="1" allowOverlap="1" wp14:anchorId="70928727" wp14:editId="45E5BA9D">
            <wp:simplePos x="0" y="0"/>
            <wp:positionH relativeFrom="margin">
              <wp:posOffset>4063684</wp:posOffset>
            </wp:positionH>
            <wp:positionV relativeFrom="paragraph">
              <wp:posOffset>601980</wp:posOffset>
            </wp:positionV>
            <wp:extent cx="383540" cy="380365"/>
            <wp:effectExtent l="0" t="0" r="0" b="63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099">
        <w:rPr>
          <w:noProof/>
          <w:lang w:eastAsia="de-DE"/>
        </w:rPr>
        <w:drawing>
          <wp:anchor distT="0" distB="0" distL="114300" distR="114300" simplePos="0" relativeHeight="251931648" behindDoc="0" locked="0" layoutInCell="1" allowOverlap="1" wp14:anchorId="5E5FCB68" wp14:editId="42E580EC">
            <wp:simplePos x="0" y="0"/>
            <wp:positionH relativeFrom="margin">
              <wp:posOffset>4072255</wp:posOffset>
            </wp:positionH>
            <wp:positionV relativeFrom="paragraph">
              <wp:posOffset>252095</wp:posOffset>
            </wp:positionV>
            <wp:extent cx="335280" cy="332105"/>
            <wp:effectExtent l="0" t="0" r="7620" b="0"/>
            <wp:wrapThrough wrapText="bothSides">
              <wp:wrapPolygon edited="0">
                <wp:start x="0" y="0"/>
                <wp:lineTo x="0" y="19824"/>
                <wp:lineTo x="20864" y="19824"/>
                <wp:lineTo x="20864" y="0"/>
                <wp:lineTo x="0" y="0"/>
              </wp:wrapPolygon>
            </wp:wrapThrough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716" w:rsidRPr="00A57CD0">
        <w:t>Neckarstraße 46</w:t>
      </w:r>
      <w:r w:rsidR="00CE2716" w:rsidRPr="00A57CD0">
        <w:br/>
        <w:t>71065 Sindelfingen</w:t>
      </w:r>
      <w:r w:rsidR="00E37540">
        <w:t xml:space="preserve"> –</w:t>
      </w:r>
      <w:r w:rsidR="00CE2716" w:rsidRPr="00A57CD0">
        <w:t xml:space="preserve"> Germany</w:t>
      </w:r>
      <w:r w:rsidR="00E37540">
        <w:br/>
      </w:r>
      <w:r w:rsidR="00E37540">
        <w:br/>
      </w:r>
      <w:hyperlink r:id="rId39" w:history="1">
        <w:r w:rsidR="00E37540" w:rsidRPr="00E37540">
          <w:rPr>
            <w:rStyle w:val="Hyperlink"/>
          </w:rPr>
          <w:t>Hotel Business Bay</w:t>
        </w:r>
      </w:hyperlink>
      <w:r w:rsidR="00B73CFA" w:rsidRPr="00A57CD0">
        <w:rPr>
          <w:rStyle w:val="Hyperlink"/>
        </w:rPr>
        <w:br/>
      </w:r>
      <w:r w:rsidR="003C61E9" w:rsidRPr="00A57CD0">
        <w:t>Telefon</w:t>
      </w:r>
      <w:r w:rsidR="00CE2716" w:rsidRPr="00A57CD0">
        <w:t xml:space="preserve">: </w:t>
      </w:r>
      <w:r w:rsidR="00111979" w:rsidRPr="00A57CD0">
        <w:t>+49 (0) 172 4757419</w:t>
      </w:r>
      <w:r w:rsidR="00E37540">
        <w:br/>
      </w:r>
      <w:r w:rsidR="00E37540" w:rsidRPr="00914F1F">
        <w:t xml:space="preserve">E-Mail: </w:t>
      </w:r>
      <w:hyperlink r:id="rId40" w:history="1">
        <w:r w:rsidR="00E37540" w:rsidRPr="006D3CD7">
          <w:rPr>
            <w:rStyle w:val="Hyperlink"/>
          </w:rPr>
          <w:t>Hotel-businessbay@web.de</w:t>
        </w:r>
      </w:hyperlink>
      <w:r w:rsidR="00E37540">
        <w:rPr>
          <w:rStyle w:val="Hervorhebung"/>
        </w:rPr>
        <w:t xml:space="preserve"> </w:t>
      </w:r>
    </w:p>
    <w:p w14:paraId="1D5F2D51" w14:textId="77777777" w:rsidR="00F35052" w:rsidRDefault="00F35052" w:rsidP="008D6CAB"/>
    <w:p w14:paraId="2F11733F" w14:textId="77777777" w:rsidR="00F276B2" w:rsidRPr="00A57CD0" w:rsidRDefault="00F276B2" w:rsidP="00F276B2">
      <w:pPr>
        <w:pStyle w:val="berschrift2"/>
      </w:pPr>
      <w:r w:rsidRPr="00E273F2">
        <w:rPr>
          <w:u w:val="single"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4F6D629C" wp14:editId="20866133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46275" cy="1658112"/>
                <wp:effectExtent l="0" t="0" r="15875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65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EDD32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7EC892EA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FB90D59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2941F05E" w14:textId="77777777" w:rsidR="00F276B2" w:rsidRPr="00F3505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61AF0250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13 min</w:t>
                            </w:r>
                          </w:p>
                          <w:p w14:paraId="11F8B1CC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0CC9A6D2" w14:textId="77777777" w:rsidR="00F276B2" w:rsidRPr="00182895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629C" id="_x0000_s1039" type="#_x0000_t202" style="position:absolute;margin-left:102.05pt;margin-top:6.4pt;width:153.25pt;height:130.55pt;z-index:251917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">
                <v:textbox>
                  <w:txbxContent>
                    <w:p w14:paraId="378EDD32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7EC892EA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6FB90D59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2941F05E" w14:textId="77777777" w:rsidR="00F276B2" w:rsidRPr="00F35052" w:rsidRDefault="00F276B2" w:rsidP="00F276B2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61AF0250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13 min</w:t>
                      </w:r>
                    </w:p>
                    <w:p w14:paraId="11F8B1CC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0CC9A6D2" w14:textId="77777777" w:rsidR="00F276B2" w:rsidRPr="00182895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15 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7CD0">
        <w:t>Hotel Stuttgart Sindelfingen City by Tulip Inn</w:t>
      </w:r>
    </w:p>
    <w:p w14:paraId="4B7F1120" w14:textId="77777777" w:rsidR="00F276B2" w:rsidRPr="005B0F6C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18336" behindDoc="0" locked="0" layoutInCell="1" allowOverlap="1" wp14:anchorId="163DDEF4" wp14:editId="5E9EE22C">
            <wp:simplePos x="0" y="0"/>
            <wp:positionH relativeFrom="margin">
              <wp:posOffset>3992880</wp:posOffset>
            </wp:positionH>
            <wp:positionV relativeFrom="paragraph">
              <wp:posOffset>217170</wp:posOffset>
            </wp:positionV>
            <wp:extent cx="432435" cy="336550"/>
            <wp:effectExtent l="0" t="0" r="5715" b="635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919360" behindDoc="0" locked="0" layoutInCell="1" allowOverlap="1" wp14:anchorId="1057A048" wp14:editId="0CACAC06">
            <wp:simplePos x="0" y="0"/>
            <wp:positionH relativeFrom="margin">
              <wp:posOffset>4025900</wp:posOffset>
            </wp:positionH>
            <wp:positionV relativeFrom="paragraph">
              <wp:posOffset>519176</wp:posOffset>
            </wp:positionV>
            <wp:extent cx="411480" cy="408305"/>
            <wp:effectExtent l="0" t="0" r="762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B0F6C">
        <w:t>Waldenbucher</w:t>
      </w:r>
      <w:proofErr w:type="spellEnd"/>
      <w:r w:rsidRPr="005B0F6C">
        <w:t xml:space="preserve"> Str. 84</w:t>
      </w:r>
      <w:r w:rsidRPr="005B0F6C">
        <w:br/>
        <w:t>71065</w:t>
      </w:r>
      <w:r>
        <w:t xml:space="preserve"> </w:t>
      </w:r>
      <w:r w:rsidRPr="005B0F6C">
        <w:t>Sindelfingen</w:t>
      </w:r>
      <w:r>
        <w:t xml:space="preserve"> – Germany</w:t>
      </w:r>
    </w:p>
    <w:p w14:paraId="64C0DF46" w14:textId="77777777" w:rsidR="00F276B2" w:rsidRDefault="00944081" w:rsidP="00906D96">
      <w:pPr>
        <w:spacing w:after="0" w:line="240" w:lineRule="auto"/>
      </w:pPr>
      <w:hyperlink r:id="rId41" w:history="1">
        <w:r w:rsidR="00F276B2">
          <w:rPr>
            <w:rStyle w:val="Hyperlink"/>
          </w:rPr>
          <w:t xml:space="preserve">Hotel Stuttgart Sindelfingen City </w:t>
        </w:r>
        <w:proofErr w:type="spellStart"/>
        <w:r w:rsidR="00F276B2">
          <w:rPr>
            <w:rStyle w:val="Hyperlink"/>
          </w:rPr>
          <w:t>by</w:t>
        </w:r>
        <w:proofErr w:type="spellEnd"/>
        <w:r w:rsidR="00F276B2">
          <w:rPr>
            <w:rStyle w:val="Hyperlink"/>
          </w:rPr>
          <w:t xml:space="preserve"> </w:t>
        </w:r>
        <w:proofErr w:type="spellStart"/>
        <w:r w:rsidR="00F276B2">
          <w:rPr>
            <w:rStyle w:val="Hyperlink"/>
          </w:rPr>
          <w:t>Tulip</w:t>
        </w:r>
        <w:proofErr w:type="spellEnd"/>
        <w:r w:rsidR="00F276B2">
          <w:rPr>
            <w:rStyle w:val="Hyperlink"/>
          </w:rPr>
          <w:t xml:space="preserve"> Inn</w:t>
        </w:r>
      </w:hyperlink>
    </w:p>
    <w:p w14:paraId="56427AC9" w14:textId="77777777" w:rsidR="00F276B2" w:rsidRPr="003C61E9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20384" behindDoc="0" locked="0" layoutInCell="1" allowOverlap="1" wp14:anchorId="575008B1" wp14:editId="346A5614">
            <wp:simplePos x="0" y="0"/>
            <wp:positionH relativeFrom="margin">
              <wp:posOffset>4050665</wp:posOffset>
            </wp:positionH>
            <wp:positionV relativeFrom="paragraph">
              <wp:posOffset>6731</wp:posOffset>
            </wp:positionV>
            <wp:extent cx="383540" cy="380365"/>
            <wp:effectExtent l="0" t="0" r="0" b="635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1E9">
        <w:t>Telefon: +49 (0) 7031 865 0</w:t>
      </w:r>
      <w:r w:rsidRPr="003C61E9">
        <w:br/>
        <w:t xml:space="preserve">E-Mail: </w:t>
      </w:r>
      <w:hyperlink r:id="rId42" w:history="1">
        <w:r w:rsidRPr="006D3CD7">
          <w:rPr>
            <w:rStyle w:val="Hyperlink"/>
          </w:rPr>
          <w:t>info@tulipinnstuttgartsindelfingencity.com</w:t>
        </w:r>
      </w:hyperlink>
      <w:r>
        <w:t xml:space="preserve"> </w:t>
      </w:r>
    </w:p>
    <w:p w14:paraId="1F5C6B58" w14:textId="77777777" w:rsidR="00F276B2" w:rsidRDefault="00F276B2" w:rsidP="008D6CAB"/>
    <w:p w14:paraId="36305F81" w14:textId="77777777" w:rsidR="00F276B2" w:rsidRPr="00D71DD9" w:rsidRDefault="00F276B2" w:rsidP="00F276B2">
      <w:pPr>
        <w:pStyle w:val="berschrift2"/>
      </w:pPr>
      <w:r w:rsidRPr="00E273F2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455E9204" wp14:editId="10BACE97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1924050" cy="1261745"/>
                <wp:effectExtent l="0" t="0" r="19050" b="14605"/>
                <wp:wrapSquare wrapText="bothSides"/>
                <wp:docPr id="249" name="Textfeld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C304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51678A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616C4319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1156FD56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10 min</w:t>
                            </w:r>
                          </w:p>
                          <w:p w14:paraId="51418B42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A883399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18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9204" id="Textfeld 249" o:spid="_x0000_s1040" type="#_x0000_t202" style="position:absolute;margin-left:100.3pt;margin-top:13.65pt;width:151.5pt;height:99.35pt;z-index:251922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">
                <v:textbox>
                  <w:txbxContent>
                    <w:p w14:paraId="2F5EC304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51678A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616C4319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1156FD56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10 min</w:t>
                      </w:r>
                    </w:p>
                    <w:p w14:paraId="51418B42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A883399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18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1DD9">
        <w:t xml:space="preserve">Hotel Waldhorn Böblingen </w:t>
      </w:r>
    </w:p>
    <w:p w14:paraId="78CCB96B" w14:textId="77777777" w:rsidR="00F276B2" w:rsidRPr="00D71DD9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23456" behindDoc="0" locked="0" layoutInCell="1" allowOverlap="1" wp14:anchorId="246DDF8D" wp14:editId="2625E437">
            <wp:simplePos x="0" y="0"/>
            <wp:positionH relativeFrom="margin">
              <wp:posOffset>3846576</wp:posOffset>
            </wp:positionH>
            <wp:positionV relativeFrom="paragraph">
              <wp:posOffset>312801</wp:posOffset>
            </wp:positionV>
            <wp:extent cx="432435" cy="336550"/>
            <wp:effectExtent l="0" t="0" r="5715" b="6350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D9">
        <w:t>Böblinger Straße</w:t>
      </w:r>
      <w:r>
        <w:t xml:space="preserve"> </w:t>
      </w:r>
      <w:r w:rsidRPr="00D71DD9">
        <w:t xml:space="preserve">1 </w:t>
      </w:r>
      <w:bookmarkStart w:id="0" w:name="_GoBack"/>
      <w:bookmarkEnd w:id="0"/>
      <w:r w:rsidRPr="00D71DD9">
        <w:br/>
        <w:t>71034 Böblingen</w:t>
      </w:r>
      <w:r>
        <w:t xml:space="preserve"> – Germany</w:t>
      </w:r>
    </w:p>
    <w:p w14:paraId="0CF997D7" w14:textId="09F4BB39" w:rsidR="00AC60E7" w:rsidRDefault="00F276B2" w:rsidP="00F276B2">
      <w:pPr>
        <w:rPr>
          <w:rStyle w:val="Hyperlink"/>
        </w:rPr>
      </w:pPr>
      <w:r w:rsidRPr="00F35052">
        <w:rPr>
          <w:noProof/>
          <w:lang w:eastAsia="de-DE"/>
        </w:rPr>
        <w:drawing>
          <wp:anchor distT="0" distB="0" distL="114300" distR="114300" simplePos="0" relativeHeight="251924480" behindDoc="0" locked="0" layoutInCell="1" allowOverlap="1" wp14:anchorId="16B0CA1B" wp14:editId="17462329">
            <wp:simplePos x="0" y="0"/>
            <wp:positionH relativeFrom="margin">
              <wp:posOffset>3896106</wp:posOffset>
            </wp:positionH>
            <wp:positionV relativeFrom="paragraph">
              <wp:posOffset>70866</wp:posOffset>
            </wp:positionV>
            <wp:extent cx="383540" cy="380365"/>
            <wp:effectExtent l="0" t="0" r="0" b="635"/>
            <wp:wrapNone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3" w:history="1">
        <w:r>
          <w:rPr>
            <w:rStyle w:val="Hyperlink"/>
            <w:noProof/>
          </w:rPr>
          <w:t xml:space="preserve">Hotel Waldhorn Böblingen </w:t>
        </w:r>
      </w:hyperlink>
      <w:r>
        <w:rPr>
          <w:noProof/>
        </w:rPr>
        <w:t xml:space="preserve"> </w:t>
      </w:r>
      <w:r>
        <w:br/>
        <w:t>Telefon</w:t>
      </w:r>
      <w:r w:rsidRPr="00D71DD9">
        <w:t>: +49 (0) 7031</w:t>
      </w:r>
      <w:r>
        <w:t xml:space="preserve"> </w:t>
      </w:r>
      <w:r w:rsidRPr="00D71DD9">
        <w:t>76720</w:t>
      </w:r>
      <w:r>
        <w:br/>
        <w:t xml:space="preserve">E-Mail: </w:t>
      </w:r>
      <w:hyperlink r:id="rId44" w:history="1">
        <w:r w:rsidRPr="00892036">
          <w:rPr>
            <w:rStyle w:val="Hyperlink"/>
          </w:rPr>
          <w:t>info@hotel-waldhorn.de</w:t>
        </w:r>
      </w:hyperlink>
    </w:p>
    <w:p w14:paraId="0425B086" w14:textId="77777777" w:rsidR="00AC60E7" w:rsidRPr="00AC60E7" w:rsidRDefault="00AC60E7" w:rsidP="00F276B2">
      <w:pPr>
        <w:rPr>
          <w:color w:val="FCB205" w:themeColor="hyperlink"/>
          <w:u w:val="single"/>
        </w:rPr>
      </w:pPr>
    </w:p>
    <w:p w14:paraId="0A039CCB" w14:textId="77777777" w:rsidR="00F276B2" w:rsidRPr="000B0F15" w:rsidRDefault="00F276B2" w:rsidP="00F276B2">
      <w:pPr>
        <w:pStyle w:val="berschrift2"/>
      </w:pPr>
      <w:r w:rsidRPr="00EA204C">
        <w:rPr>
          <w:u w:val="single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4C0FBC5" wp14:editId="61284613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1962150" cy="1706880"/>
                <wp:effectExtent l="0" t="0" r="19050" b="26670"/>
                <wp:wrapSquare wrapText="bothSides"/>
                <wp:docPr id="2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ABA8" w14:textId="77777777" w:rsidR="00F276B2" w:rsidRDefault="00F276B2" w:rsidP="00F276B2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58C429B1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78804716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6C340463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22992B4C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17 min</w:t>
                            </w:r>
                          </w:p>
                          <w:p w14:paraId="691EDAA6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5FB6FC8D" w14:textId="77777777" w:rsidR="00F276B2" w:rsidRPr="00182895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16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FBC5" id="_x0000_s1041" type="#_x0000_t202" style="position:absolute;margin-left:103.3pt;margin-top:13.65pt;width:154.5pt;height:134.4pt;z-index:251926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">
                <v:textbox>
                  <w:txbxContent>
                    <w:p w14:paraId="3816ABA8" w14:textId="77777777" w:rsidR="00F276B2" w:rsidRDefault="00F276B2" w:rsidP="00F276B2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58C429B1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78804716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6C340463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22992B4C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17 min</w:t>
                      </w:r>
                    </w:p>
                    <w:p w14:paraId="691EDAA6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5FB6FC8D" w14:textId="77777777" w:rsidR="00F276B2" w:rsidRPr="00182895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16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B0F15">
        <w:t xml:space="preserve">V Boutique Hotel Böblingen </w:t>
      </w:r>
    </w:p>
    <w:p w14:paraId="47A2DCFB" w14:textId="77777777" w:rsidR="00F276B2" w:rsidRPr="000B0F15" w:rsidRDefault="00F276B2" w:rsidP="00F276B2">
      <w:r w:rsidRPr="006B4E15">
        <w:rPr>
          <w:rStyle w:val="Hyperlink"/>
          <w:noProof/>
          <w:lang w:eastAsia="de-DE"/>
        </w:rPr>
        <w:drawing>
          <wp:anchor distT="0" distB="0" distL="114300" distR="114300" simplePos="0" relativeHeight="251927552" behindDoc="0" locked="0" layoutInCell="1" allowOverlap="1" wp14:anchorId="5CB9E599" wp14:editId="62AA156B">
            <wp:simplePos x="0" y="0"/>
            <wp:positionH relativeFrom="margin">
              <wp:posOffset>3861308</wp:posOffset>
            </wp:positionH>
            <wp:positionV relativeFrom="paragraph">
              <wp:posOffset>326517</wp:posOffset>
            </wp:positionV>
            <wp:extent cx="432435" cy="336550"/>
            <wp:effectExtent l="0" t="0" r="5715" b="6350"/>
            <wp:wrapNone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15">
        <w:t>Otto-Lilienthal-Straße 32</w:t>
      </w:r>
      <w:r w:rsidRPr="000B0F15">
        <w:br/>
        <w:t>71034 Böblingen</w:t>
      </w:r>
      <w:r>
        <w:t xml:space="preserve"> – Germany</w:t>
      </w:r>
    </w:p>
    <w:p w14:paraId="4E045CBA" w14:textId="77777777" w:rsidR="00F276B2" w:rsidRPr="00F11B3A" w:rsidRDefault="00F276B2" w:rsidP="00F276B2">
      <w:pPr>
        <w:rPr>
          <w:color w:val="FCB205" w:themeColor="hyperlink"/>
          <w:u w:val="single"/>
        </w:rPr>
      </w:pPr>
      <w:r w:rsidRPr="006B4E15">
        <w:rPr>
          <w:rStyle w:val="Hyperlink"/>
          <w:noProof/>
          <w:lang w:eastAsia="de-DE"/>
        </w:rPr>
        <w:drawing>
          <wp:anchor distT="0" distB="0" distL="114300" distR="114300" simplePos="0" relativeHeight="251929600" behindDoc="0" locked="0" layoutInCell="1" allowOverlap="1" wp14:anchorId="320486DC" wp14:editId="72B6695B">
            <wp:simplePos x="0" y="0"/>
            <wp:positionH relativeFrom="margin">
              <wp:posOffset>3918585</wp:posOffset>
            </wp:positionH>
            <wp:positionV relativeFrom="paragraph">
              <wp:posOffset>464820</wp:posOffset>
            </wp:positionV>
            <wp:extent cx="383540" cy="380365"/>
            <wp:effectExtent l="0" t="0" r="0" b="635"/>
            <wp:wrapNone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15">
        <w:rPr>
          <w:rStyle w:val="Hyperlink"/>
          <w:noProof/>
          <w:lang w:eastAsia="de-DE"/>
        </w:rPr>
        <w:drawing>
          <wp:anchor distT="0" distB="0" distL="114300" distR="114300" simplePos="0" relativeHeight="251928576" behindDoc="0" locked="0" layoutInCell="1" allowOverlap="1" wp14:anchorId="5AF4B42E" wp14:editId="78B126BE">
            <wp:simplePos x="0" y="0"/>
            <wp:positionH relativeFrom="margin">
              <wp:posOffset>3894328</wp:posOffset>
            </wp:positionH>
            <wp:positionV relativeFrom="paragraph">
              <wp:posOffset>56642</wp:posOffset>
            </wp:positionV>
            <wp:extent cx="411480" cy="408305"/>
            <wp:effectExtent l="0" t="0" r="7620" b="0"/>
            <wp:wrapNone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5" w:history="1">
        <w:r w:rsidRPr="00521A72">
          <w:rPr>
            <w:rStyle w:val="Hyperlink"/>
            <w:noProof/>
          </w:rPr>
          <w:t>V Boutique Hotel Böblingen</w:t>
        </w:r>
      </w:hyperlink>
      <w:r>
        <w:br/>
        <w:t>Telefon</w:t>
      </w:r>
      <w:r w:rsidRPr="000B0F15">
        <w:t>: +49 (0) 7031</w:t>
      </w:r>
      <w:r>
        <w:t xml:space="preserve"> </w:t>
      </w:r>
      <w:r w:rsidRPr="000B0F15">
        <w:t>4662046</w:t>
      </w:r>
      <w:r>
        <w:br/>
        <w:t xml:space="preserve">E-Mail: </w:t>
      </w:r>
      <w:hyperlink r:id="rId46" w:history="1">
        <w:r w:rsidRPr="00110E93">
          <w:rPr>
            <w:rStyle w:val="Hyperlink"/>
          </w:rPr>
          <w:t>mail@v-boutique-hotel.de</w:t>
        </w:r>
      </w:hyperlink>
    </w:p>
    <w:p w14:paraId="186639B8" w14:textId="77777777" w:rsidR="00F276B2" w:rsidRDefault="00F276B2" w:rsidP="00F276B2">
      <w:pPr>
        <w:rPr>
          <w:b/>
          <w:bCs/>
        </w:rPr>
      </w:pPr>
    </w:p>
    <w:p w14:paraId="6A6ECF61" w14:textId="77777777" w:rsidR="00F276B2" w:rsidRPr="00A57CD0" w:rsidRDefault="00F276B2" w:rsidP="008D6CAB"/>
    <w:p w14:paraId="600DF355" w14:textId="539D3C0E" w:rsidR="00B3378F" w:rsidRPr="00A57CD0" w:rsidRDefault="00ED4FBE" w:rsidP="00F276B2">
      <w:pPr>
        <w:pStyle w:val="berschrift2"/>
        <w:rPr>
          <w:rFonts w:ascii="Times New Roman" w:hAnsi="Times New Roman"/>
        </w:rPr>
      </w:pPr>
      <w:r w:rsidRPr="00ED4FBE">
        <w:rPr>
          <w:u w:val="singl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EE7154A" wp14:editId="135DB7DA">
                <wp:simplePos x="0" y="0"/>
                <wp:positionH relativeFrom="column">
                  <wp:posOffset>3556000</wp:posOffset>
                </wp:positionH>
                <wp:positionV relativeFrom="paragraph">
                  <wp:posOffset>5080</wp:posOffset>
                </wp:positionV>
                <wp:extent cx="2056765" cy="1663700"/>
                <wp:effectExtent l="0" t="0" r="19685" b="12700"/>
                <wp:wrapSquare wrapText="bothSides"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BE94" w14:textId="48E7C84A" w:rsidR="00ED4FBE" w:rsidRDefault="003C61E9" w:rsidP="00ED4FBE">
                            <w:pPr>
                              <w:pStyle w:val="berschrift5"/>
                            </w:pPr>
                            <w:r>
                              <w:t>Messe</w:t>
                            </w:r>
                            <w:r w:rsidR="00313614">
                              <w:t xml:space="preserve"> </w:t>
                            </w:r>
                            <w:r w:rsidR="00ED4FBE" w:rsidRPr="00375109">
                              <w:sym w:font="Wingdings" w:char="F0E0"/>
                            </w:r>
                            <w:r w:rsidR="00ED4FBE" w:rsidRPr="00E30ABD">
                              <w:t xml:space="preserve"> Hotel</w:t>
                            </w:r>
                            <w:r w:rsidR="00ED4FBE">
                              <w:t xml:space="preserve"> </w:t>
                            </w:r>
                          </w:p>
                          <w:p w14:paraId="148BD0BE" w14:textId="77777777" w:rsidR="00F35052" w:rsidRDefault="00F35052" w:rsidP="00ED4FB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7515EE48" w14:textId="7D49D560" w:rsidR="00ED4FBE" w:rsidRDefault="00ED4FBE" w:rsidP="00F3505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65633B09" w14:textId="77777777" w:rsidR="00ED4FBE" w:rsidRDefault="00ED4FBE" w:rsidP="00ED4FB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764576EB" w14:textId="77777777" w:rsidR="00F35052" w:rsidRDefault="00ED4FBE" w:rsidP="00ED4FBE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</w:t>
                            </w:r>
                            <w:r w:rsidR="00F35052"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</w:r>
                            <w:r w:rsidR="00F35052"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18 min</w:t>
                            </w:r>
                          </w:p>
                          <w:p w14:paraId="520B3F10" w14:textId="77777777" w:rsidR="00F35052" w:rsidRDefault="00F35052" w:rsidP="00ED4FBE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7262A2DE" w14:textId="61F012B9" w:rsidR="00ED4FBE" w:rsidRPr="00182895" w:rsidRDefault="00ED4FBE" w:rsidP="00F3505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E7154A" id="_x0000_s1042" type="#_x0000_t202" style="position:absolute;margin-left:280pt;margin-top:.4pt;width:161.95pt;height:13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">
                <v:textbox>
                  <w:txbxContent>
                    <w:p w14:paraId="27C2BE94" w14:textId="48E7C84A" w:rsidR="00ED4FBE" w:rsidRDefault="003C61E9" w:rsidP="00ED4FBE">
                      <w:pPr>
                        <w:pStyle w:val="berschrift5"/>
                      </w:pPr>
                      <w:r>
                        <w:t>Messe</w:t>
                      </w:r>
                      <w:r w:rsidR="00313614">
                        <w:t xml:space="preserve"> </w:t>
                      </w:r>
                      <w:r w:rsidR="00ED4FBE" w:rsidRPr="00375109">
                        <w:sym w:font="Wingdings" w:char="F0E0"/>
                      </w:r>
                      <w:r w:rsidR="00ED4FBE" w:rsidRPr="00E30ABD">
                        <w:t xml:space="preserve"> Hotel</w:t>
                      </w:r>
                      <w:r w:rsidR="00ED4FBE">
                        <w:t xml:space="preserve"> </w:t>
                      </w:r>
                    </w:p>
                    <w:p w14:paraId="148BD0BE" w14:textId="77777777" w:rsidR="00F35052" w:rsidRDefault="00F35052" w:rsidP="00ED4FBE">
                      <w:pPr>
                        <w:spacing w:after="0" w:line="240" w:lineRule="auto"/>
                        <w:jc w:val="both"/>
                      </w:pPr>
                    </w:p>
                    <w:p w14:paraId="7515EE48" w14:textId="7D49D560" w:rsidR="00ED4FBE" w:rsidRDefault="00ED4FBE" w:rsidP="00F3505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65633B09" w14:textId="77777777" w:rsidR="00ED4FBE" w:rsidRDefault="00ED4FBE" w:rsidP="00ED4FBE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764576EB" w14:textId="77777777" w:rsidR="00F35052" w:rsidRDefault="00ED4FBE" w:rsidP="00ED4FBE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</w:t>
                      </w:r>
                      <w:r w:rsidR="00F35052">
                        <w:rPr>
                          <w:rFonts w:asciiTheme="majorHAnsi" w:hAnsiTheme="majorHAnsi" w:cs="Arial"/>
                          <w:szCs w:val="20"/>
                        </w:rPr>
                        <w:tab/>
                      </w:r>
                      <w:r w:rsidR="00F35052">
                        <w:rPr>
                          <w:rFonts w:asciiTheme="majorHAnsi" w:hAnsiTheme="majorHAnsi" w:cs="Arial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Cs w:val="20"/>
                        </w:rPr>
                        <w:t>18 min</w:t>
                      </w:r>
                    </w:p>
                    <w:p w14:paraId="520B3F10" w14:textId="77777777" w:rsidR="00F35052" w:rsidRDefault="00F35052" w:rsidP="00ED4FBE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7262A2DE" w14:textId="61F012B9" w:rsidR="00ED4FBE" w:rsidRPr="00182895" w:rsidRDefault="00ED4FBE" w:rsidP="00F3505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15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B44" w:rsidRPr="00A57CD0">
        <w:t>V Business Apartments Böblingen</w:t>
      </w:r>
    </w:p>
    <w:p w14:paraId="123CE058" w14:textId="4626BAB3" w:rsidR="00B3378F" w:rsidRPr="00B3378F" w:rsidRDefault="00F35052" w:rsidP="00B3378F">
      <w:r w:rsidRPr="00F35052">
        <w:rPr>
          <w:noProof/>
          <w:lang w:eastAsia="de-DE"/>
        </w:rPr>
        <w:drawing>
          <wp:anchor distT="0" distB="0" distL="114300" distR="114300" simplePos="0" relativeHeight="251810816" behindDoc="0" locked="0" layoutInCell="1" allowOverlap="1" wp14:anchorId="21175A6D" wp14:editId="61EC4DEC">
            <wp:simplePos x="0" y="0"/>
            <wp:positionH relativeFrom="margin">
              <wp:posOffset>3754755</wp:posOffset>
            </wp:positionH>
            <wp:positionV relativeFrom="paragraph">
              <wp:posOffset>156210</wp:posOffset>
            </wp:positionV>
            <wp:extent cx="432435" cy="336550"/>
            <wp:effectExtent l="0" t="0" r="5715" b="6350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811840" behindDoc="0" locked="0" layoutInCell="1" allowOverlap="1" wp14:anchorId="2264CD64" wp14:editId="5D7162E8">
            <wp:simplePos x="0" y="0"/>
            <wp:positionH relativeFrom="margin">
              <wp:posOffset>3787775</wp:posOffset>
            </wp:positionH>
            <wp:positionV relativeFrom="paragraph">
              <wp:posOffset>457835</wp:posOffset>
            </wp:positionV>
            <wp:extent cx="411480" cy="408305"/>
            <wp:effectExtent l="0" t="0" r="762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812864" behindDoc="0" locked="0" layoutInCell="1" allowOverlap="1" wp14:anchorId="73797CFD" wp14:editId="41044FAC">
            <wp:simplePos x="0" y="0"/>
            <wp:positionH relativeFrom="margin">
              <wp:posOffset>3812540</wp:posOffset>
            </wp:positionH>
            <wp:positionV relativeFrom="paragraph">
              <wp:posOffset>865505</wp:posOffset>
            </wp:positionV>
            <wp:extent cx="383540" cy="380365"/>
            <wp:effectExtent l="0" t="0" r="0" b="635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78F" w:rsidRPr="00B3378F">
        <w:t>Stuttgarter Str. 69</w:t>
      </w:r>
      <w:r w:rsidR="00B3378F" w:rsidRPr="00B3378F">
        <w:br/>
        <w:t>71032 Böblingen</w:t>
      </w:r>
      <w:r w:rsidR="00D37E57">
        <w:t xml:space="preserve"> </w:t>
      </w:r>
      <w:r w:rsidR="00512B8E">
        <w:t>–</w:t>
      </w:r>
      <w:r w:rsidR="00D37E57">
        <w:t xml:space="preserve"> Germany</w:t>
      </w:r>
    </w:p>
    <w:p w14:paraId="504A776B" w14:textId="0D1C3716" w:rsidR="00ED4FBE" w:rsidRPr="00211099" w:rsidRDefault="00944081" w:rsidP="00503FB7">
      <w:hyperlink r:id="rId47" w:history="1">
        <w:r w:rsidR="00512B8E">
          <w:rPr>
            <w:rStyle w:val="Hyperlink"/>
          </w:rPr>
          <w:t>V Business Apartments Böblingen</w:t>
        </w:r>
      </w:hyperlink>
      <w:r w:rsidR="00993B44">
        <w:br/>
      </w:r>
      <w:r w:rsidR="003C61E9">
        <w:t>Telefon</w:t>
      </w:r>
      <w:r w:rsidR="00993B44" w:rsidRPr="00211099">
        <w:t>: +49 (0) 7031 92 999</w:t>
      </w:r>
      <w:r w:rsidR="00512B8E">
        <w:t xml:space="preserve"> </w:t>
      </w:r>
      <w:r w:rsidR="00993B44" w:rsidRPr="00211099">
        <w:t>80</w:t>
      </w:r>
      <w:r w:rsidR="00993B44" w:rsidRPr="00211099">
        <w:br/>
      </w:r>
      <w:r w:rsidR="00AD0F54" w:rsidRPr="00211099">
        <w:t>E-Mail:</w:t>
      </w:r>
      <w:r w:rsidR="00B3378F" w:rsidRPr="00211099">
        <w:t xml:space="preserve"> </w:t>
      </w:r>
      <w:hyperlink r:id="rId48" w:history="1">
        <w:r w:rsidR="00512B8E" w:rsidRPr="006D3CD7">
          <w:rPr>
            <w:rStyle w:val="Hyperlink"/>
          </w:rPr>
          <w:t>bb@v-business-apartments.de</w:t>
        </w:r>
      </w:hyperlink>
      <w:r w:rsidR="00512B8E">
        <w:t xml:space="preserve"> </w:t>
      </w:r>
      <w:r w:rsidR="000E6129">
        <w:br/>
      </w:r>
    </w:p>
    <w:p w14:paraId="7B486A02" w14:textId="77777777" w:rsidR="00680AEE" w:rsidRDefault="00680AEE" w:rsidP="00F276B2">
      <w:pPr>
        <w:pStyle w:val="berschrift2"/>
      </w:pPr>
    </w:p>
    <w:p w14:paraId="513FF549" w14:textId="4B810A46" w:rsidR="005B0F6C" w:rsidRPr="003C61E9" w:rsidRDefault="005B0F6C" w:rsidP="005B0F6C"/>
    <w:p w14:paraId="780151AB" w14:textId="77777777" w:rsidR="00F11B3A" w:rsidRPr="003C61E9" w:rsidRDefault="00F11B3A" w:rsidP="008D6CAB"/>
    <w:p w14:paraId="2DE4F1F8" w14:textId="77777777" w:rsidR="00344D98" w:rsidRDefault="00344D98" w:rsidP="00F276B2">
      <w:pPr>
        <w:pStyle w:val="berschrift2"/>
      </w:pPr>
    </w:p>
    <w:p w14:paraId="7E470993" w14:textId="0E5152C3" w:rsidR="00F35052" w:rsidRPr="008165EC" w:rsidRDefault="00F35052" w:rsidP="00D71DD9"/>
    <w:p w14:paraId="524A1C71" w14:textId="534D6119" w:rsidR="00EA204C" w:rsidRDefault="00EA204C" w:rsidP="00BC5211"/>
    <w:p w14:paraId="0FBBFEA8" w14:textId="03127D02" w:rsidR="006F5B39" w:rsidRDefault="006F5B39" w:rsidP="000B0F15"/>
    <w:p w14:paraId="756189F0" w14:textId="64C19A9E" w:rsidR="00F35052" w:rsidRDefault="00F35052" w:rsidP="000B0F15"/>
    <w:p w14:paraId="5ED456F9" w14:textId="77777777" w:rsidR="00353236" w:rsidRPr="00A57CD0" w:rsidRDefault="00353236" w:rsidP="00353236"/>
    <w:p w14:paraId="13197231" w14:textId="77777777" w:rsidR="00353236" w:rsidRPr="00A57CD0" w:rsidRDefault="00353236" w:rsidP="00353236">
      <w:pPr>
        <w:rPr>
          <w:color w:val="FCB205" w:themeColor="hyperlink"/>
          <w:u w:val="single"/>
        </w:rPr>
      </w:pPr>
    </w:p>
    <w:p w14:paraId="6C9DC770" w14:textId="77777777" w:rsidR="00353236" w:rsidRPr="00110E93" w:rsidRDefault="00353236" w:rsidP="000B0F15">
      <w:pPr>
        <w:rPr>
          <w:b/>
          <w:bCs/>
        </w:rPr>
      </w:pPr>
    </w:p>
    <w:sectPr w:rsidR="00353236" w:rsidRPr="00110E93" w:rsidSect="000D5D71">
      <w:headerReference w:type="default" r:id="rId49"/>
      <w:footerReference w:type="default" r:id="rId5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93E6D" w14:textId="77777777" w:rsidR="00153F39" w:rsidRDefault="00153F39" w:rsidP="0019191B">
      <w:pPr>
        <w:spacing w:after="0" w:line="240" w:lineRule="auto"/>
      </w:pPr>
      <w:r>
        <w:separator/>
      </w:r>
    </w:p>
  </w:endnote>
  <w:endnote w:type="continuationSeparator" w:id="0">
    <w:p w14:paraId="21F1CF77" w14:textId="77777777" w:rsidR="00153F39" w:rsidRDefault="00153F39" w:rsidP="001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Web">
    <w:altName w:val="Titillium Web"/>
    <w:panose1 w:val="00000300000000000000"/>
    <w:charset w:val="00"/>
    <w:family w:val="auto"/>
    <w:pitch w:val="variable"/>
    <w:sig w:usb0="00000007" w:usb1="00000001" w:usb2="00000000" w:usb3="00000000" w:csb0="00000093" w:csb1="00000000"/>
    <w:embedRegular r:id="rId1" w:fontKey="{F115545E-9CD7-4265-8441-4D0828A34323}"/>
    <w:embedBold r:id="rId2" w:fontKey="{079CE48A-5CB3-4C79-B1EC-7D9AEEA87CA5}"/>
    <w:embedItalic r:id="rId3" w:fontKey="{0933C6BF-EF4E-4E27-9D85-17BF1D942A9F}"/>
    <w:embedBoldItalic r:id="rId4" w:fontKey="{05C9A040-2F2D-41AA-AE2E-5863772E439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Times New Roman"/>
    <w:charset w:val="00"/>
    <w:family w:val="swiss"/>
    <w:pitch w:val="variable"/>
    <w:sig w:usb0="00000287" w:usb1="00000000" w:usb2="00000000" w:usb3="00000000" w:csb0="0000009F" w:csb1="00000000"/>
    <w:embedRegular r:id="rId5" w:fontKey="{3E12C779-3D7F-4475-9E06-4057F1286C36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6" w:fontKey="{F5B43F40-F368-4C2E-82D6-5D348312C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4B852" w14:textId="77777777" w:rsidR="008165EC" w:rsidRDefault="008165EC" w:rsidP="00C8601C">
    <w:pPr>
      <w:pStyle w:val="Fuzeile"/>
      <w:rPr>
        <w:sz w:val="14"/>
        <w:szCs w:val="14"/>
      </w:rPr>
    </w:pPr>
  </w:p>
  <w:p w14:paraId="66BC9DCE" w14:textId="2F0E5817" w:rsidR="00012697" w:rsidRPr="00012697" w:rsidRDefault="00012697" w:rsidP="00C8601C">
    <w:pPr>
      <w:pStyle w:val="Fuzeile"/>
      <w:rPr>
        <w:sz w:val="14"/>
        <w:szCs w:val="14"/>
      </w:rPr>
    </w:pPr>
    <w:r w:rsidRPr="00012697">
      <w:rPr>
        <w:sz w:val="14"/>
        <w:szCs w:val="14"/>
      </w:rPr>
      <w:t xml:space="preserve">Angebot freibleibend, Irrtümer </w:t>
    </w:r>
    <w:r>
      <w:rPr>
        <w:sz w:val="14"/>
        <w:szCs w:val="14"/>
      </w:rPr>
      <w:t xml:space="preserve">und Änderungen </w:t>
    </w:r>
    <w:r w:rsidRPr="00012697">
      <w:rPr>
        <w:sz w:val="14"/>
        <w:szCs w:val="14"/>
      </w:rPr>
      <w:t>vorbehalten</w:t>
    </w:r>
    <w:r>
      <w:rPr>
        <w:sz w:val="14"/>
        <w:szCs w:val="14"/>
      </w:rPr>
      <w:t>.</w:t>
    </w:r>
  </w:p>
  <w:p w14:paraId="2922A8DD" w14:textId="41BDAFF3" w:rsidR="008165EC" w:rsidRPr="00012697" w:rsidRDefault="008165EC" w:rsidP="00C8601C">
    <w:pPr>
      <w:pStyle w:val="Fuzeile"/>
      <w:rPr>
        <w:sz w:val="14"/>
        <w:szCs w:val="14"/>
      </w:rPr>
    </w:pPr>
    <w:r w:rsidRPr="00012697">
      <w:rPr>
        <w:sz w:val="14"/>
        <w:szCs w:val="14"/>
      </w:rPr>
      <w:t xml:space="preserve">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CREATEDATE  \@ "MM/yyyy"  \* MERGEFORMAT </w:instrText>
    </w:r>
    <w:r>
      <w:rPr>
        <w:sz w:val="14"/>
        <w:szCs w:val="14"/>
      </w:rPr>
      <w:fldChar w:fldCharType="separate"/>
    </w:r>
    <w:r w:rsidR="00A73BB6">
      <w:rPr>
        <w:noProof/>
        <w:sz w:val="14"/>
        <w:szCs w:val="14"/>
      </w:rPr>
      <w:t>10/2025</w:t>
    </w:r>
    <w:r>
      <w:rPr>
        <w:sz w:val="14"/>
        <w:szCs w:val="14"/>
      </w:rPr>
      <w:fldChar w:fldCharType="end"/>
    </w:r>
    <w:r w:rsidRPr="00012697">
      <w:rPr>
        <w:sz w:val="14"/>
        <w:szCs w:val="14"/>
      </w:rPr>
      <w:t xml:space="preserve">, </w:t>
    </w:r>
    <w:r w:rsidR="00012697" w:rsidRPr="00012697">
      <w:rPr>
        <w:sz w:val="14"/>
        <w:szCs w:val="14"/>
      </w:rPr>
      <w:t>Gültig</w:t>
    </w:r>
    <w:r w:rsidR="00012697">
      <w:rPr>
        <w:sz w:val="14"/>
        <w:szCs w:val="14"/>
      </w:rPr>
      <w:t xml:space="preserve"> ab</w:t>
    </w:r>
    <w:r w:rsidRPr="00012697">
      <w:rPr>
        <w:sz w:val="14"/>
        <w:szCs w:val="14"/>
      </w:rPr>
      <w:t xml:space="preserve">: </w:t>
    </w:r>
    <w:r w:rsidR="00E24FA0">
      <w:rPr>
        <w:sz w:val="14"/>
        <w:szCs w:val="14"/>
      </w:rPr>
      <w:t>13</w:t>
    </w:r>
    <w:r w:rsidR="007663EC" w:rsidRPr="00012697">
      <w:rPr>
        <w:sz w:val="14"/>
        <w:szCs w:val="14"/>
      </w:rPr>
      <w:t>.</w:t>
    </w:r>
    <w:r w:rsidR="00E24FA0">
      <w:rPr>
        <w:sz w:val="14"/>
        <w:szCs w:val="14"/>
      </w:rPr>
      <w:t>10</w:t>
    </w:r>
    <w:r w:rsidRPr="00012697">
      <w:rPr>
        <w:sz w:val="14"/>
        <w:szCs w:val="14"/>
      </w:rPr>
      <w:t>.</w:t>
    </w:r>
    <w:r w:rsidR="007663EC" w:rsidRPr="00012697">
      <w:rPr>
        <w:sz w:val="14"/>
        <w:szCs w:val="14"/>
      </w:rPr>
      <w:t>202</w:t>
    </w:r>
    <w:r w:rsidR="00E24FA0">
      <w:rPr>
        <w:sz w:val="14"/>
        <w:szCs w:val="14"/>
      </w:rPr>
      <w:t>5</w:t>
    </w:r>
    <w:r w:rsidRPr="00012697">
      <w:rPr>
        <w:sz w:val="14"/>
        <w:szCs w:val="14"/>
      </w:rPr>
      <w:t>, Copyright © 2000-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 \@ "yyyy"  \* MERGEFORMAT </w:instrText>
    </w:r>
    <w:r>
      <w:rPr>
        <w:sz w:val="14"/>
        <w:szCs w:val="14"/>
      </w:rPr>
      <w:fldChar w:fldCharType="separate"/>
    </w:r>
    <w:r w:rsidR="00906D96">
      <w:rPr>
        <w:noProof/>
        <w:sz w:val="14"/>
        <w:szCs w:val="14"/>
      </w:rPr>
      <w:t>2025</w:t>
    </w:r>
    <w:r>
      <w:rPr>
        <w:sz w:val="14"/>
        <w:szCs w:val="14"/>
      </w:rPr>
      <w:fldChar w:fldCharType="end"/>
    </w:r>
    <w:r w:rsidRPr="00012697">
      <w:rPr>
        <w:sz w:val="14"/>
        <w:szCs w:val="14"/>
      </w:rPr>
      <w:t xml:space="preserve"> innovaphone® AG </w:t>
    </w:r>
  </w:p>
  <w:p w14:paraId="31B4FEDA" w14:textId="77777777" w:rsidR="000D5D71" w:rsidRDefault="008165EC">
    <w:pPr>
      <w:pStyle w:val="Fuzeile"/>
    </w:pPr>
    <w:proofErr w:type="spellStart"/>
    <w:r w:rsidRPr="00C8601C">
      <w:rPr>
        <w:sz w:val="14"/>
        <w:szCs w:val="14"/>
        <w:lang w:val="it-IT"/>
      </w:rPr>
      <w:t>innovaphone</w:t>
    </w:r>
    <w:proofErr w:type="spellEnd"/>
    <w:r w:rsidRPr="00C8601C">
      <w:rPr>
        <w:sz w:val="14"/>
        <w:szCs w:val="14"/>
        <w:lang w:val="it-IT"/>
      </w:rPr>
      <w:t>® AG | Umberto-Nobile-</w:t>
    </w:r>
    <w:proofErr w:type="spellStart"/>
    <w:r w:rsidRPr="00C8601C">
      <w:rPr>
        <w:sz w:val="14"/>
        <w:szCs w:val="14"/>
        <w:lang w:val="it-IT"/>
      </w:rPr>
      <w:t>Str</w:t>
    </w:r>
    <w:proofErr w:type="spellEnd"/>
    <w:r w:rsidRPr="00C8601C">
      <w:rPr>
        <w:sz w:val="14"/>
        <w:szCs w:val="14"/>
        <w:lang w:val="it-IT"/>
      </w:rPr>
      <w:t xml:space="preserve">. </w:t>
    </w:r>
    <w:r w:rsidRPr="00C8601C">
      <w:rPr>
        <w:sz w:val="14"/>
        <w:szCs w:val="14"/>
      </w:rPr>
      <w:t xml:space="preserve">15 | </w:t>
    </w:r>
    <w:r>
      <w:rPr>
        <w:sz w:val="14"/>
        <w:szCs w:val="14"/>
      </w:rPr>
      <w:t>D-</w:t>
    </w:r>
    <w:r w:rsidRPr="00C8601C">
      <w:rPr>
        <w:sz w:val="14"/>
        <w:szCs w:val="14"/>
      </w:rPr>
      <w:t>71063 Sindelfingen | Tel +49 7031 7</w:t>
    </w:r>
    <w:r>
      <w:rPr>
        <w:sz w:val="14"/>
        <w:szCs w:val="14"/>
      </w:rPr>
      <w:t xml:space="preserve">3009-0 | www.innovaphone.com | </w:t>
    </w:r>
    <w:proofErr w:type="spellStart"/>
    <w:r>
      <w:rPr>
        <w:sz w:val="14"/>
        <w:szCs w:val="14"/>
      </w:rPr>
      <w:t>e-m</w:t>
    </w:r>
    <w:r w:rsidRPr="00C8601C">
      <w:rPr>
        <w:sz w:val="14"/>
        <w:szCs w:val="14"/>
      </w:rPr>
      <w:t>ail</w:t>
    </w:r>
    <w:proofErr w:type="spellEnd"/>
    <w:r w:rsidRPr="00C8601C">
      <w:rPr>
        <w:sz w:val="14"/>
        <w:szCs w:val="14"/>
      </w:rPr>
      <w:t>: info@innovaphone.com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60807" w14:textId="77777777" w:rsidR="00153F39" w:rsidRDefault="00153F39" w:rsidP="0019191B">
      <w:pPr>
        <w:spacing w:after="0" w:line="240" w:lineRule="auto"/>
      </w:pPr>
      <w:r>
        <w:separator/>
      </w:r>
    </w:p>
  </w:footnote>
  <w:footnote w:type="continuationSeparator" w:id="0">
    <w:p w14:paraId="362564B9" w14:textId="77777777" w:rsidR="00153F39" w:rsidRDefault="00153F39" w:rsidP="001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0D4A" w14:textId="151D9220" w:rsidR="00E5395C" w:rsidRPr="008D6CAB" w:rsidRDefault="00211099" w:rsidP="008D6C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7736ECB1" wp14:editId="0C805577">
          <wp:simplePos x="0" y="0"/>
          <wp:positionH relativeFrom="margin">
            <wp:align>right</wp:align>
          </wp:positionH>
          <wp:positionV relativeFrom="paragraph">
            <wp:posOffset>392966</wp:posOffset>
          </wp:positionV>
          <wp:extent cx="2781300" cy="83576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DE8C8" wp14:editId="2602925D">
              <wp:simplePos x="0" y="0"/>
              <wp:positionH relativeFrom="column">
                <wp:posOffset>5080</wp:posOffset>
              </wp:positionH>
              <wp:positionV relativeFrom="paragraph">
                <wp:posOffset>179070</wp:posOffset>
              </wp:positionV>
              <wp:extent cx="5829300" cy="2114550"/>
              <wp:effectExtent l="0" t="0" r="0" b="0"/>
              <wp:wrapSquare wrapText="bothSides"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2078170"/>
                        <a:chOff x="-1" y="36409"/>
                        <a:chExt cx="5829673" cy="2079829"/>
                      </a:xfrm>
                    </wpg:grpSpPr>
                    <wps:wsp>
                      <wps:cNvPr id="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" y="1229280"/>
                          <a:ext cx="5829673" cy="886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65117" w14:textId="76D6615F" w:rsidR="006D7D8D" w:rsidRPr="00A57CD0" w:rsidRDefault="008977E8" w:rsidP="006D7D8D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r w:rsidRPr="00A57CD0">
                              <w:rPr>
                                <w:lang w:val="de-DE"/>
                              </w:rPr>
                              <w:t>Hotel</w:t>
                            </w:r>
                            <w:r w:rsidR="00914F1F" w:rsidRPr="00A57CD0">
                              <w:rPr>
                                <w:lang w:val="de-DE"/>
                              </w:rPr>
                              <w:t>s &amp; Entfernung zur</w:t>
                            </w:r>
                            <w:r w:rsidR="008165EC" w:rsidRPr="00A57CD0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73FE731" w14:textId="1759708A" w:rsidR="000D5D71" w:rsidRPr="00A57CD0" w:rsidRDefault="00E331ED" w:rsidP="006D7D8D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r w:rsidRPr="00A57CD0">
                              <w:rPr>
                                <w:lang w:val="de-DE"/>
                              </w:rPr>
                              <w:t>innovaphone</w:t>
                            </w:r>
                            <w:r w:rsidR="006D7D8D" w:rsidRPr="00A57CD0">
                              <w:rPr>
                                <w:lang w:val="de-DE"/>
                              </w:rPr>
                              <w:t xml:space="preserve"> CONNECT 202</w:t>
                            </w:r>
                            <w:r w:rsidR="00C64925">
                              <w:rPr>
                                <w:lang w:val="de-D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409"/>
                          <a:ext cx="1145540" cy="11463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91DE8C8" id="Gruppieren 14" o:spid="_x0000_s1043" style="position:absolute;margin-left:.4pt;margin-top:14.1pt;width:459pt;height:166.5pt;z-index:251659264;mso-width-relative:margin;mso-height-relative:margin" coordorigin=",364" coordsize="58296,20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top:12292;width:58296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8065117" w14:textId="76D6615F" w:rsidR="006D7D8D" w:rsidRPr="00A57CD0" w:rsidRDefault="008977E8" w:rsidP="006D7D8D">
                      <w:pPr>
                        <w:pStyle w:val="Titel"/>
                        <w:rPr>
                          <w:lang w:val="de-DE"/>
                        </w:rPr>
                      </w:pPr>
                      <w:r w:rsidRPr="00A57CD0">
                        <w:rPr>
                          <w:lang w:val="de-DE"/>
                        </w:rPr>
                        <w:t>Hotel</w:t>
                      </w:r>
                      <w:r w:rsidR="00914F1F" w:rsidRPr="00A57CD0">
                        <w:rPr>
                          <w:lang w:val="de-DE"/>
                        </w:rPr>
                        <w:t>s &amp; Entfernung zur</w:t>
                      </w:r>
                      <w:r w:rsidR="008165EC" w:rsidRPr="00A57CD0">
                        <w:rPr>
                          <w:lang w:val="de-DE"/>
                        </w:rPr>
                        <w:t xml:space="preserve"> </w:t>
                      </w:r>
                    </w:p>
                    <w:p w14:paraId="073FE731" w14:textId="1759708A" w:rsidR="000D5D71" w:rsidRPr="00A57CD0" w:rsidRDefault="00E331ED" w:rsidP="006D7D8D">
                      <w:pPr>
                        <w:pStyle w:val="Titel"/>
                        <w:rPr>
                          <w:lang w:val="de-DE"/>
                        </w:rPr>
                      </w:pPr>
                      <w:r w:rsidRPr="00A57CD0">
                        <w:rPr>
                          <w:lang w:val="de-DE"/>
                        </w:rPr>
                        <w:t>innovaphone</w:t>
                      </w:r>
                      <w:r w:rsidR="006D7D8D" w:rsidRPr="00A57CD0">
                        <w:rPr>
                          <w:lang w:val="de-DE"/>
                        </w:rPr>
                        <w:t xml:space="preserve"> CONNECT 202</w:t>
                      </w:r>
                      <w:r w:rsidR="00C64925">
                        <w:rPr>
                          <w:lang w:val="de-DE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45" type="#_x0000_t75" style="position:absolute;top:364;width:11455;height:1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">
                <v:imagedata r:id="rId3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9A2AD" w14:textId="77777777" w:rsidR="000D5D71" w:rsidRPr="008D6CAB" w:rsidRDefault="000D5D71" w:rsidP="008D6CAB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FA2139" wp14:editId="4BB5C0D1">
              <wp:simplePos x="0" y="0"/>
              <wp:positionH relativeFrom="column">
                <wp:posOffset>-96392</wp:posOffset>
              </wp:positionH>
              <wp:positionV relativeFrom="paragraph">
                <wp:posOffset>-308</wp:posOffset>
              </wp:positionV>
              <wp:extent cx="5851970" cy="609600"/>
              <wp:effectExtent l="0" t="0" r="0" b="0"/>
              <wp:wrapSquare wrapText="bothSides"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1970" cy="566420"/>
                        <a:chOff x="0" y="21590"/>
                        <a:chExt cx="5851970" cy="56642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5550" y="21590"/>
                          <a:ext cx="566420" cy="5664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206136"/>
                          <a:ext cx="41592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B153" w14:textId="21D6E6A8" w:rsidR="000D5D71" w:rsidRPr="00914F1F" w:rsidRDefault="00F47AD5">
                            <w:r w:rsidRPr="00914F1F">
                              <w:t>Hotel</w:t>
                            </w:r>
                            <w:r w:rsidR="00914F1F" w:rsidRPr="00914F1F">
                              <w:t xml:space="preserve">s &amp; Entfernung zur </w:t>
                            </w:r>
                            <w:r w:rsidRPr="00914F1F">
                              <w:t>innovaphone</w:t>
                            </w:r>
                            <w:r w:rsidR="006D7D8D" w:rsidRPr="00914F1F">
                              <w:t xml:space="preserve"> CONNECT 202</w:t>
                            </w:r>
                            <w:r w:rsidR="00C6492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4FA2139" id="Gruppieren 3" o:spid="_x0000_s1046" style="position:absolute;margin-left:-7.6pt;margin-top:0;width:460.8pt;height:48pt;z-index:251661312" coordorigin=",215" coordsize="58519,56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47" type="#_x0000_t75" style="position:absolute;left:52855;top:215;width:5664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top:2061;width:415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5AFB153" w14:textId="21D6E6A8" w:rsidR="000D5D71" w:rsidRPr="00914F1F" w:rsidRDefault="00F47AD5">
                      <w:r w:rsidRPr="00914F1F">
                        <w:t>Hotel</w:t>
                      </w:r>
                      <w:r w:rsidR="00914F1F" w:rsidRPr="00914F1F">
                        <w:t xml:space="preserve">s &amp; Entfernung zur </w:t>
                      </w:r>
                      <w:r w:rsidRPr="00914F1F">
                        <w:t>innovaphone</w:t>
                      </w:r>
                      <w:r w:rsidR="006D7D8D" w:rsidRPr="00914F1F">
                        <w:t xml:space="preserve"> CONNECT 202</w:t>
                      </w:r>
                      <w:r w:rsidR="00C64925">
                        <w:t>6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01E"/>
    <w:multiLevelType w:val="multilevel"/>
    <w:tmpl w:val="61A8CBD8"/>
    <w:styleLink w:val="ListentypAufzhlunginno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36B"/>
    <w:multiLevelType w:val="hybridMultilevel"/>
    <w:tmpl w:val="D07A8EDE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3EFCB66C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4ABAF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7D62"/>
    <w:multiLevelType w:val="multilevel"/>
    <w:tmpl w:val="9288F9FE"/>
    <w:lvl w:ilvl="0">
      <w:start w:val="1"/>
      <w:numFmt w:val="bullet"/>
      <w:lvlText w:val="•"/>
      <w:lvlJc w:val="left"/>
      <w:pPr>
        <w:ind w:left="2487" w:hanging="363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3207" w:hanging="363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•"/>
      <w:lvlJc w:val="left"/>
      <w:pPr>
        <w:ind w:left="3927" w:hanging="363"/>
      </w:pPr>
      <w:rPr>
        <w:rFonts w:ascii="Titillium Web" w:hAnsi="Titillium Web" w:hint="default"/>
        <w:color w:val="17BAAE"/>
      </w:rPr>
    </w:lvl>
    <w:lvl w:ilvl="3">
      <w:start w:val="1"/>
      <w:numFmt w:val="bullet"/>
      <w:lvlText w:val="•"/>
      <w:lvlJc w:val="left"/>
      <w:pPr>
        <w:ind w:left="4647" w:hanging="363"/>
      </w:pPr>
      <w:rPr>
        <w:rFonts w:ascii="Titillium Web" w:hAnsi="Titillium Web" w:hint="default"/>
        <w:color w:val="F59B10"/>
      </w:rPr>
    </w:lvl>
    <w:lvl w:ilvl="4">
      <w:start w:val="1"/>
      <w:numFmt w:val="bullet"/>
      <w:lvlText w:val="•"/>
      <w:lvlJc w:val="left"/>
      <w:pPr>
        <w:ind w:left="5367" w:hanging="363"/>
      </w:pPr>
      <w:rPr>
        <w:rFonts w:ascii="Titillium Web" w:hAnsi="Titillium Web" w:hint="default"/>
        <w:color w:val="006069"/>
      </w:rPr>
    </w:lvl>
    <w:lvl w:ilvl="5">
      <w:start w:val="1"/>
      <w:numFmt w:val="bullet"/>
      <w:lvlText w:val="•"/>
      <w:lvlJc w:val="left"/>
      <w:pPr>
        <w:ind w:left="6087" w:hanging="363"/>
      </w:pPr>
      <w:rPr>
        <w:rFonts w:ascii="Titillium Web" w:hAnsi="Titillium Web" w:hint="default"/>
        <w:color w:val="17BAAE"/>
      </w:rPr>
    </w:lvl>
    <w:lvl w:ilvl="6">
      <w:start w:val="1"/>
      <w:numFmt w:val="bullet"/>
      <w:lvlText w:val="•"/>
      <w:lvlJc w:val="left"/>
      <w:pPr>
        <w:ind w:left="6807" w:hanging="363"/>
      </w:pPr>
      <w:rPr>
        <w:rFonts w:ascii="Titillium Web" w:hAnsi="Titillium Web" w:hint="default"/>
        <w:color w:val="F59B10"/>
      </w:rPr>
    </w:lvl>
    <w:lvl w:ilvl="7">
      <w:start w:val="1"/>
      <w:numFmt w:val="bullet"/>
      <w:lvlText w:val="•"/>
      <w:lvlJc w:val="left"/>
      <w:pPr>
        <w:ind w:left="7527" w:hanging="363"/>
      </w:pPr>
      <w:rPr>
        <w:rFonts w:ascii="Titillium Web" w:hAnsi="Titillium Web" w:hint="default"/>
        <w:color w:val="006069"/>
      </w:rPr>
    </w:lvl>
    <w:lvl w:ilvl="8">
      <w:start w:val="1"/>
      <w:numFmt w:val="bullet"/>
      <w:lvlText w:val="•"/>
      <w:lvlJc w:val="left"/>
      <w:pPr>
        <w:ind w:left="8247" w:hanging="363"/>
      </w:pPr>
      <w:rPr>
        <w:rFonts w:ascii="Titillium Web" w:hAnsi="Titillium Web" w:hint="default"/>
        <w:color w:val="17BAAE"/>
      </w:rPr>
    </w:lvl>
  </w:abstractNum>
  <w:abstractNum w:abstractNumId="3" w15:restartNumberingAfterBreak="0">
    <w:nsid w:val="027E462C"/>
    <w:multiLevelType w:val="hybridMultilevel"/>
    <w:tmpl w:val="B762C0A0"/>
    <w:lvl w:ilvl="0" w:tplc="7E18EEB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61426"/>
    <w:multiLevelType w:val="hybridMultilevel"/>
    <w:tmpl w:val="2C18FAA2"/>
    <w:lvl w:ilvl="0" w:tplc="F33AA1CE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 w:tplc="3EFCB66C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4ABAF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5A90"/>
    <w:multiLevelType w:val="hybridMultilevel"/>
    <w:tmpl w:val="31F61868"/>
    <w:lvl w:ilvl="0" w:tplc="F588F1DC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F6F9C"/>
    <w:multiLevelType w:val="hybridMultilevel"/>
    <w:tmpl w:val="E0D4C2B2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3EFCB66C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4ABAF"/>
      </w:rPr>
    </w:lvl>
    <w:lvl w:ilvl="2" w:tplc="68D677B8">
      <w:start w:val="1"/>
      <w:numFmt w:val="bullet"/>
      <w:lvlText w:val="•"/>
      <w:lvlJc w:val="left"/>
      <w:pPr>
        <w:ind w:left="2160" w:hanging="360"/>
      </w:pPr>
      <w:rPr>
        <w:rFonts w:ascii="Titillium Web" w:hAnsi="Titillium Web" w:hint="default"/>
        <w:color w:val="17BAAE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75DE7"/>
    <w:multiLevelType w:val="multilevel"/>
    <w:tmpl w:val="18D651A2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F20C0"/>
    <w:multiLevelType w:val="hybridMultilevel"/>
    <w:tmpl w:val="6B38DC90"/>
    <w:lvl w:ilvl="0" w:tplc="0A584A1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A7525"/>
    <w:multiLevelType w:val="hybridMultilevel"/>
    <w:tmpl w:val="C840E61C"/>
    <w:lvl w:ilvl="0" w:tplc="6EF65204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D343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264EE9"/>
    <w:multiLevelType w:val="hybridMultilevel"/>
    <w:tmpl w:val="6004E708"/>
    <w:lvl w:ilvl="0" w:tplc="534CD9D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D1BB7"/>
    <w:multiLevelType w:val="hybridMultilevel"/>
    <w:tmpl w:val="6BE25BBE"/>
    <w:lvl w:ilvl="0" w:tplc="C276A15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782FBA"/>
    <w:multiLevelType w:val="hybridMultilevel"/>
    <w:tmpl w:val="64C67B12"/>
    <w:lvl w:ilvl="0" w:tplc="B1FA627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66347"/>
    <w:multiLevelType w:val="hybridMultilevel"/>
    <w:tmpl w:val="C7C0A83A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169F"/>
    <w:multiLevelType w:val="multilevel"/>
    <w:tmpl w:val="47563C1E"/>
    <w:lvl w:ilvl="0">
      <w:start w:val="1"/>
      <w:numFmt w:val="bullet"/>
      <w:pStyle w:val="Listenabsatz"/>
      <w:lvlText w:val="•"/>
      <w:lvlJc w:val="left"/>
      <w:pPr>
        <w:ind w:left="170" w:hanging="17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•"/>
      <w:lvlJc w:val="left"/>
      <w:pPr>
        <w:ind w:left="454" w:hanging="170"/>
      </w:pPr>
      <w:rPr>
        <w:rFonts w:ascii="Titillium Web" w:hAnsi="Titillium Web" w:hint="default"/>
        <w:color w:val="17BAAE"/>
      </w:rPr>
    </w:lvl>
    <w:lvl w:ilvl="2">
      <w:start w:val="1"/>
      <w:numFmt w:val="bullet"/>
      <w:lvlText w:val=""/>
      <w:lvlJc w:val="left"/>
      <w:pPr>
        <w:ind w:left="738" w:hanging="170"/>
      </w:pPr>
      <w:rPr>
        <w:rFonts w:ascii="Wingdings" w:hAnsi="Wingdings" w:hint="default"/>
        <w:color w:val="F59B10"/>
      </w:rPr>
    </w:lvl>
    <w:lvl w:ilvl="3">
      <w:start w:val="1"/>
      <w:numFmt w:val="bullet"/>
      <w:lvlText w:val=""/>
      <w:lvlJc w:val="left"/>
      <w:pPr>
        <w:ind w:left="1022" w:hanging="170"/>
      </w:pPr>
      <w:rPr>
        <w:rFonts w:ascii="Wingdings" w:hAnsi="Wingdings" w:hint="default"/>
        <w:color w:val="006069"/>
      </w:rPr>
    </w:lvl>
    <w:lvl w:ilvl="4">
      <w:start w:val="1"/>
      <w:numFmt w:val="bullet"/>
      <w:lvlText w:val=""/>
      <w:lvlJc w:val="left"/>
      <w:pPr>
        <w:ind w:left="1306" w:hanging="170"/>
      </w:pPr>
      <w:rPr>
        <w:rFonts w:ascii="Wingdings" w:hAnsi="Wingdings" w:hint="default"/>
        <w:color w:val="17BAAE"/>
      </w:rPr>
    </w:lvl>
    <w:lvl w:ilvl="5">
      <w:start w:val="1"/>
      <w:numFmt w:val="bullet"/>
      <w:lvlText w:val=""/>
      <w:lvlJc w:val="left"/>
      <w:pPr>
        <w:ind w:left="1590" w:hanging="170"/>
      </w:pPr>
      <w:rPr>
        <w:rFonts w:ascii="Wingdings" w:hAnsi="Wingdings" w:hint="default"/>
        <w:color w:val="F59B10"/>
      </w:rPr>
    </w:lvl>
    <w:lvl w:ilvl="6">
      <w:start w:val="1"/>
      <w:numFmt w:val="bullet"/>
      <w:lvlText w:val=""/>
      <w:lvlJc w:val="left"/>
      <w:pPr>
        <w:ind w:left="1874" w:hanging="170"/>
      </w:pPr>
      <w:rPr>
        <w:rFonts w:ascii="Wingdings" w:hAnsi="Wingdings" w:hint="default"/>
        <w:color w:val="006069"/>
      </w:rPr>
    </w:lvl>
    <w:lvl w:ilvl="7">
      <w:start w:val="1"/>
      <w:numFmt w:val="bullet"/>
      <w:lvlText w:val=""/>
      <w:lvlJc w:val="left"/>
      <w:pPr>
        <w:ind w:left="2158" w:hanging="170"/>
      </w:pPr>
      <w:rPr>
        <w:rFonts w:ascii="Wingdings" w:hAnsi="Wingdings" w:hint="default"/>
        <w:color w:val="17BAAE"/>
      </w:rPr>
    </w:lvl>
    <w:lvl w:ilvl="8">
      <w:start w:val="1"/>
      <w:numFmt w:val="bullet"/>
      <w:suff w:val="space"/>
      <w:lvlText w:val=""/>
      <w:lvlJc w:val="left"/>
      <w:pPr>
        <w:ind w:left="2442" w:hanging="170"/>
      </w:pPr>
      <w:rPr>
        <w:rFonts w:ascii="Wingdings" w:hAnsi="Wingdings" w:hint="default"/>
        <w:color w:val="F59B10"/>
      </w:rPr>
    </w:lvl>
  </w:abstractNum>
  <w:abstractNum w:abstractNumId="16" w15:restartNumberingAfterBreak="0">
    <w:nsid w:val="34DE6400"/>
    <w:multiLevelType w:val="multilevel"/>
    <w:tmpl w:val="20E44286"/>
    <w:numStyleLink w:val="Formatvorlage1"/>
  </w:abstractNum>
  <w:abstractNum w:abstractNumId="17" w15:restartNumberingAfterBreak="0">
    <w:nsid w:val="3D3F6474"/>
    <w:multiLevelType w:val="multilevel"/>
    <w:tmpl w:val="97D8B896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tillium Web" w:hAnsi="Titillium Web" w:hint="default"/>
        <w:color w:val="17BAA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tillium Web" w:hAnsi="Titillium Web" w:hint="default"/>
        <w:color w:val="F59B1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tillium Web" w:hAnsi="Titillium Web" w:hint="default"/>
        <w:color w:val="006069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tillium Web" w:hAnsi="Titillium Web" w:hint="default"/>
        <w:color w:val="17BAA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tillium Web" w:hAnsi="Titillium Web" w:hint="default"/>
        <w:color w:val="F59B1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tillium Web" w:hAnsi="Titillium Web" w:hint="default"/>
        <w:color w:val="006069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tillium Web" w:hAnsi="Titillium Web" w:hint="default"/>
        <w:color w:val="17BAAE"/>
      </w:rPr>
    </w:lvl>
  </w:abstractNum>
  <w:abstractNum w:abstractNumId="18" w15:restartNumberingAfterBreak="0">
    <w:nsid w:val="3FEC738C"/>
    <w:multiLevelType w:val="multilevel"/>
    <w:tmpl w:val="20E44286"/>
    <w:styleLink w:val="Formatvorlage1"/>
    <w:lvl w:ilvl="0">
      <w:start w:val="1"/>
      <w:numFmt w:val="bullet"/>
      <w:lvlText w:val="•"/>
      <w:lvlJc w:val="left"/>
      <w:pPr>
        <w:ind w:left="1068" w:hanging="36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•"/>
      <w:lvlJc w:val="left"/>
      <w:pPr>
        <w:ind w:left="1776" w:hanging="360"/>
      </w:pPr>
      <w:rPr>
        <w:rFonts w:ascii="Titillium Web" w:hAnsi="Titillium Web" w:cs="Courier New" w:hint="default"/>
        <w:color w:val="17BAAE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  <w:color w:val="F59B10"/>
      </w:rPr>
    </w:lvl>
    <w:lvl w:ilvl="3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  <w:color w:val="006069"/>
      </w:rPr>
    </w:lvl>
    <w:lvl w:ilvl="4">
      <w:start w:val="1"/>
      <w:numFmt w:val="bullet"/>
      <w:lvlText w:val=""/>
      <w:lvlJc w:val="left"/>
      <w:pPr>
        <w:ind w:left="3770" w:hanging="360"/>
      </w:pPr>
      <w:rPr>
        <w:rFonts w:ascii="Wingdings" w:hAnsi="Wingdings" w:cs="Courier New" w:hint="default"/>
        <w:color w:val="17BAAE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  <w:color w:val="F59B10"/>
      </w:rPr>
    </w:lvl>
    <w:lvl w:ilvl="6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  <w:color w:val="006069"/>
      </w:rPr>
    </w:lvl>
    <w:lvl w:ilvl="7">
      <w:start w:val="1"/>
      <w:numFmt w:val="bullet"/>
      <w:lvlText w:val=""/>
      <w:lvlJc w:val="left"/>
      <w:pPr>
        <w:ind w:left="5930" w:hanging="360"/>
      </w:pPr>
      <w:rPr>
        <w:rFonts w:ascii="Wingdings" w:hAnsi="Wingdings" w:cs="Courier New" w:hint="default"/>
        <w:color w:val="17BAAE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  <w:color w:val="F59B10"/>
      </w:rPr>
    </w:lvl>
  </w:abstractNum>
  <w:abstractNum w:abstractNumId="19" w15:restartNumberingAfterBreak="0">
    <w:nsid w:val="421A1289"/>
    <w:multiLevelType w:val="hybridMultilevel"/>
    <w:tmpl w:val="085C1770"/>
    <w:lvl w:ilvl="0" w:tplc="688C520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10987"/>
    <w:multiLevelType w:val="hybridMultilevel"/>
    <w:tmpl w:val="EA58E5EC"/>
    <w:lvl w:ilvl="0" w:tplc="6FFCB7F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DA1A41"/>
    <w:multiLevelType w:val="hybridMultilevel"/>
    <w:tmpl w:val="C44E5D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6581F"/>
    <w:multiLevelType w:val="hybridMultilevel"/>
    <w:tmpl w:val="E7D2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C76"/>
    <w:multiLevelType w:val="hybridMultilevel"/>
    <w:tmpl w:val="4AE808E4"/>
    <w:lvl w:ilvl="0" w:tplc="65E20B00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0E06A3"/>
    <w:multiLevelType w:val="multilevel"/>
    <w:tmpl w:val="20E44286"/>
    <w:lvl w:ilvl="0">
      <w:start w:val="1"/>
      <w:numFmt w:val="bullet"/>
      <w:lvlText w:val="•"/>
      <w:lvlJc w:val="left"/>
      <w:pPr>
        <w:ind w:left="890" w:hanging="36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53E23DA2"/>
    <w:multiLevelType w:val="hybridMultilevel"/>
    <w:tmpl w:val="3CAA91E4"/>
    <w:lvl w:ilvl="0" w:tplc="116247D8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648"/>
    <w:multiLevelType w:val="multilevel"/>
    <w:tmpl w:val="20E44286"/>
    <w:numStyleLink w:val="Formatvorlage1"/>
  </w:abstractNum>
  <w:abstractNum w:abstractNumId="27" w15:restartNumberingAfterBreak="0">
    <w:nsid w:val="584E6D74"/>
    <w:multiLevelType w:val="multilevel"/>
    <w:tmpl w:val="A302F628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tillium Web" w:hAnsi="Titillium Web" w:hint="default"/>
        <w:color w:val="17BAA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tillium Web" w:hAnsi="Titillium Web" w:hint="default"/>
        <w:color w:val="F59B1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tillium Web" w:hAnsi="Titillium Web" w:hint="default"/>
        <w:color w:val="006069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tillium Web" w:hAnsi="Titillium Web" w:hint="default"/>
        <w:color w:val="17BAA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tillium Web" w:hAnsi="Titillium Web" w:hint="default"/>
        <w:color w:val="F59B1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tillium Web" w:hAnsi="Titillium Web" w:hint="default"/>
        <w:color w:val="006069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tillium Web" w:hAnsi="Titillium Web" w:hint="default"/>
        <w:color w:val="17BAAE"/>
      </w:rPr>
    </w:lvl>
  </w:abstractNum>
  <w:abstractNum w:abstractNumId="28" w15:restartNumberingAfterBreak="0">
    <w:nsid w:val="5F411B1A"/>
    <w:multiLevelType w:val="hybridMultilevel"/>
    <w:tmpl w:val="61A8CBD8"/>
    <w:lvl w:ilvl="0" w:tplc="116247D8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2CE1"/>
    <w:multiLevelType w:val="hybridMultilevel"/>
    <w:tmpl w:val="F79A9344"/>
    <w:lvl w:ilvl="0" w:tplc="57361C7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5773FE"/>
    <w:multiLevelType w:val="multilevel"/>
    <w:tmpl w:val="20E44286"/>
    <w:lvl w:ilvl="0">
      <w:start w:val="1"/>
      <w:numFmt w:val="bullet"/>
      <w:lvlText w:val="•"/>
      <w:lvlJc w:val="left"/>
      <w:pPr>
        <w:ind w:left="890" w:hanging="36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716E4CC3"/>
    <w:multiLevelType w:val="multilevel"/>
    <w:tmpl w:val="20E44286"/>
    <w:numStyleLink w:val="Formatvorlage1"/>
  </w:abstractNum>
  <w:abstractNum w:abstractNumId="32" w15:restartNumberingAfterBreak="0">
    <w:nsid w:val="72D94A54"/>
    <w:multiLevelType w:val="hybridMultilevel"/>
    <w:tmpl w:val="6522426C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8974948A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248C2"/>
    <w:multiLevelType w:val="hybridMultilevel"/>
    <w:tmpl w:val="D6E6DEAC"/>
    <w:lvl w:ilvl="0" w:tplc="BBF2B87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5717D7"/>
    <w:multiLevelType w:val="hybridMultilevel"/>
    <w:tmpl w:val="C21C36EC"/>
    <w:lvl w:ilvl="0" w:tplc="E89EB5E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359B8"/>
    <w:multiLevelType w:val="hybridMultilevel"/>
    <w:tmpl w:val="4DC0452C"/>
    <w:lvl w:ilvl="0" w:tplc="78024B16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07EB5"/>
    <w:multiLevelType w:val="hybridMultilevel"/>
    <w:tmpl w:val="3092C1F6"/>
    <w:lvl w:ilvl="0" w:tplc="B53E881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35"/>
  </w:num>
  <w:num w:numId="4">
    <w:abstractNumId w:val="14"/>
  </w:num>
  <w:num w:numId="5">
    <w:abstractNumId w:val="1"/>
  </w:num>
  <w:num w:numId="6">
    <w:abstractNumId w:val="6"/>
  </w:num>
  <w:num w:numId="7">
    <w:abstractNumId w:val="32"/>
  </w:num>
  <w:num w:numId="8">
    <w:abstractNumId w:val="4"/>
  </w:num>
  <w:num w:numId="9">
    <w:abstractNumId w:val="25"/>
  </w:num>
  <w:num w:numId="10">
    <w:abstractNumId w:val="28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  <w:num w:numId="15">
    <w:abstractNumId w:val="17"/>
  </w:num>
  <w:num w:numId="16">
    <w:abstractNumId w:val="27"/>
  </w:num>
  <w:num w:numId="17">
    <w:abstractNumId w:val="16"/>
  </w:num>
  <w:num w:numId="18">
    <w:abstractNumId w:val="30"/>
  </w:num>
  <w:num w:numId="19">
    <w:abstractNumId w:val="24"/>
  </w:num>
  <w:num w:numId="20">
    <w:abstractNumId w:val="18"/>
  </w:num>
  <w:num w:numId="21">
    <w:abstractNumId w:val="31"/>
  </w:num>
  <w:num w:numId="22">
    <w:abstractNumId w:val="26"/>
  </w:num>
  <w:num w:numId="23">
    <w:abstractNumId w:val="15"/>
  </w:num>
  <w:num w:numId="24">
    <w:abstractNumId w:val="12"/>
  </w:num>
  <w:num w:numId="25">
    <w:abstractNumId w:val="9"/>
  </w:num>
  <w:num w:numId="26">
    <w:abstractNumId w:val="8"/>
  </w:num>
  <w:num w:numId="27">
    <w:abstractNumId w:val="19"/>
  </w:num>
  <w:num w:numId="28">
    <w:abstractNumId w:val="3"/>
  </w:num>
  <w:num w:numId="29">
    <w:abstractNumId w:val="5"/>
  </w:num>
  <w:num w:numId="30">
    <w:abstractNumId w:val="23"/>
  </w:num>
  <w:num w:numId="31">
    <w:abstractNumId w:val="20"/>
  </w:num>
  <w:num w:numId="32">
    <w:abstractNumId w:val="13"/>
  </w:num>
  <w:num w:numId="33">
    <w:abstractNumId w:val="29"/>
  </w:num>
  <w:num w:numId="34">
    <w:abstractNumId w:val="11"/>
  </w:num>
  <w:num w:numId="35">
    <w:abstractNumId w:val="34"/>
  </w:num>
  <w:num w:numId="36">
    <w:abstractNumId w:val="3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E8"/>
    <w:rsid w:val="00000859"/>
    <w:rsid w:val="00012697"/>
    <w:rsid w:val="000175A7"/>
    <w:rsid w:val="00025B1B"/>
    <w:rsid w:val="00042465"/>
    <w:rsid w:val="00047737"/>
    <w:rsid w:val="00065776"/>
    <w:rsid w:val="00067783"/>
    <w:rsid w:val="00075AC5"/>
    <w:rsid w:val="000A17B8"/>
    <w:rsid w:val="000B0F15"/>
    <w:rsid w:val="000D5D71"/>
    <w:rsid w:val="000E6129"/>
    <w:rsid w:val="000F1028"/>
    <w:rsid w:val="001004C5"/>
    <w:rsid w:val="00103FD3"/>
    <w:rsid w:val="00110E93"/>
    <w:rsid w:val="001115CF"/>
    <w:rsid w:val="00111979"/>
    <w:rsid w:val="001157A8"/>
    <w:rsid w:val="00127C76"/>
    <w:rsid w:val="00134D3B"/>
    <w:rsid w:val="00153F39"/>
    <w:rsid w:val="0015722B"/>
    <w:rsid w:val="00165FF1"/>
    <w:rsid w:val="001832B5"/>
    <w:rsid w:val="0018685C"/>
    <w:rsid w:val="0019191B"/>
    <w:rsid w:val="001951A2"/>
    <w:rsid w:val="001B54D6"/>
    <w:rsid w:val="001C0EC6"/>
    <w:rsid w:val="001C180D"/>
    <w:rsid w:val="001D0911"/>
    <w:rsid w:val="001F53DF"/>
    <w:rsid w:val="002042A5"/>
    <w:rsid w:val="00211099"/>
    <w:rsid w:val="00261F4F"/>
    <w:rsid w:val="00267E1F"/>
    <w:rsid w:val="00271130"/>
    <w:rsid w:val="00274E75"/>
    <w:rsid w:val="00277B93"/>
    <w:rsid w:val="002976C3"/>
    <w:rsid w:val="002D6E47"/>
    <w:rsid w:val="002E1212"/>
    <w:rsid w:val="002F0722"/>
    <w:rsid w:val="002F2A56"/>
    <w:rsid w:val="0030346F"/>
    <w:rsid w:val="00313614"/>
    <w:rsid w:val="0032225D"/>
    <w:rsid w:val="00337273"/>
    <w:rsid w:val="00341239"/>
    <w:rsid w:val="00344D98"/>
    <w:rsid w:val="00353236"/>
    <w:rsid w:val="00373E49"/>
    <w:rsid w:val="00374FE2"/>
    <w:rsid w:val="00381D95"/>
    <w:rsid w:val="00383EDD"/>
    <w:rsid w:val="003C61E9"/>
    <w:rsid w:val="003E34E7"/>
    <w:rsid w:val="003F1747"/>
    <w:rsid w:val="003F3E26"/>
    <w:rsid w:val="00410AED"/>
    <w:rsid w:val="0041510E"/>
    <w:rsid w:val="00423713"/>
    <w:rsid w:val="00450D6A"/>
    <w:rsid w:val="004746C1"/>
    <w:rsid w:val="004769BB"/>
    <w:rsid w:val="00476AD2"/>
    <w:rsid w:val="0049079C"/>
    <w:rsid w:val="004A45C9"/>
    <w:rsid w:val="004B5931"/>
    <w:rsid w:val="004C4B8F"/>
    <w:rsid w:val="004D380C"/>
    <w:rsid w:val="004D6C2B"/>
    <w:rsid w:val="004E72DE"/>
    <w:rsid w:val="004E7A16"/>
    <w:rsid w:val="004F0ED4"/>
    <w:rsid w:val="00503FB7"/>
    <w:rsid w:val="00512B8E"/>
    <w:rsid w:val="00521A72"/>
    <w:rsid w:val="00537B46"/>
    <w:rsid w:val="00544E78"/>
    <w:rsid w:val="00546362"/>
    <w:rsid w:val="005463EB"/>
    <w:rsid w:val="005766BB"/>
    <w:rsid w:val="00592231"/>
    <w:rsid w:val="005A61EF"/>
    <w:rsid w:val="005B0F6C"/>
    <w:rsid w:val="005B59A5"/>
    <w:rsid w:val="005C3C03"/>
    <w:rsid w:val="005C45AF"/>
    <w:rsid w:val="005E1C73"/>
    <w:rsid w:val="00603C3C"/>
    <w:rsid w:val="006054A3"/>
    <w:rsid w:val="00621C57"/>
    <w:rsid w:val="00634A12"/>
    <w:rsid w:val="0064405F"/>
    <w:rsid w:val="0065360C"/>
    <w:rsid w:val="00661559"/>
    <w:rsid w:val="00680AEE"/>
    <w:rsid w:val="006936A8"/>
    <w:rsid w:val="006A5256"/>
    <w:rsid w:val="006B21F6"/>
    <w:rsid w:val="006B360A"/>
    <w:rsid w:val="006B4E15"/>
    <w:rsid w:val="006C3E6D"/>
    <w:rsid w:val="006C46FA"/>
    <w:rsid w:val="006C56EA"/>
    <w:rsid w:val="006D7D8D"/>
    <w:rsid w:val="006F3F74"/>
    <w:rsid w:val="006F5B39"/>
    <w:rsid w:val="00730CB0"/>
    <w:rsid w:val="007413F1"/>
    <w:rsid w:val="00752004"/>
    <w:rsid w:val="007663EC"/>
    <w:rsid w:val="00773859"/>
    <w:rsid w:val="00777674"/>
    <w:rsid w:val="0079523A"/>
    <w:rsid w:val="007A097E"/>
    <w:rsid w:val="007B7DBD"/>
    <w:rsid w:val="007E2042"/>
    <w:rsid w:val="00810F3D"/>
    <w:rsid w:val="008165EC"/>
    <w:rsid w:val="00821121"/>
    <w:rsid w:val="00845820"/>
    <w:rsid w:val="00847DD0"/>
    <w:rsid w:val="008977E8"/>
    <w:rsid w:val="008A270A"/>
    <w:rsid w:val="008A3D60"/>
    <w:rsid w:val="008B39D3"/>
    <w:rsid w:val="008C248F"/>
    <w:rsid w:val="008D47E7"/>
    <w:rsid w:val="008D6CAB"/>
    <w:rsid w:val="008E35D8"/>
    <w:rsid w:val="008E59B6"/>
    <w:rsid w:val="008E59F9"/>
    <w:rsid w:val="008E5AE8"/>
    <w:rsid w:val="0090156B"/>
    <w:rsid w:val="009030ED"/>
    <w:rsid w:val="00906D96"/>
    <w:rsid w:val="009120C0"/>
    <w:rsid w:val="00914F1F"/>
    <w:rsid w:val="00923D9E"/>
    <w:rsid w:val="00943FD5"/>
    <w:rsid w:val="0094446D"/>
    <w:rsid w:val="009826CD"/>
    <w:rsid w:val="00990800"/>
    <w:rsid w:val="00992D87"/>
    <w:rsid w:val="00993B44"/>
    <w:rsid w:val="009E04F7"/>
    <w:rsid w:val="009E735A"/>
    <w:rsid w:val="009F38BB"/>
    <w:rsid w:val="00A23E24"/>
    <w:rsid w:val="00A573BF"/>
    <w:rsid w:val="00A57CD0"/>
    <w:rsid w:val="00A73BB6"/>
    <w:rsid w:val="00A84B09"/>
    <w:rsid w:val="00AA2F60"/>
    <w:rsid w:val="00AA6234"/>
    <w:rsid w:val="00AA7A4D"/>
    <w:rsid w:val="00AB28DE"/>
    <w:rsid w:val="00AC5DFD"/>
    <w:rsid w:val="00AC60E7"/>
    <w:rsid w:val="00AC68B6"/>
    <w:rsid w:val="00AD0F54"/>
    <w:rsid w:val="00AD151D"/>
    <w:rsid w:val="00AE0527"/>
    <w:rsid w:val="00AF49D6"/>
    <w:rsid w:val="00B14D3D"/>
    <w:rsid w:val="00B2525D"/>
    <w:rsid w:val="00B3378F"/>
    <w:rsid w:val="00B35E96"/>
    <w:rsid w:val="00B57263"/>
    <w:rsid w:val="00B73CFA"/>
    <w:rsid w:val="00BA003E"/>
    <w:rsid w:val="00BA537C"/>
    <w:rsid w:val="00BC0C0C"/>
    <w:rsid w:val="00BC5211"/>
    <w:rsid w:val="00BD47CB"/>
    <w:rsid w:val="00BE3369"/>
    <w:rsid w:val="00BE60AE"/>
    <w:rsid w:val="00BF2A5A"/>
    <w:rsid w:val="00C04172"/>
    <w:rsid w:val="00C07561"/>
    <w:rsid w:val="00C22E1C"/>
    <w:rsid w:val="00C36A79"/>
    <w:rsid w:val="00C36DF8"/>
    <w:rsid w:val="00C5238F"/>
    <w:rsid w:val="00C53598"/>
    <w:rsid w:val="00C629D4"/>
    <w:rsid w:val="00C63928"/>
    <w:rsid w:val="00C63F9D"/>
    <w:rsid w:val="00C64925"/>
    <w:rsid w:val="00C72DB3"/>
    <w:rsid w:val="00C73190"/>
    <w:rsid w:val="00C81954"/>
    <w:rsid w:val="00C91CA5"/>
    <w:rsid w:val="00CA0B48"/>
    <w:rsid w:val="00CB463B"/>
    <w:rsid w:val="00CC71D8"/>
    <w:rsid w:val="00CD4F39"/>
    <w:rsid w:val="00CE2716"/>
    <w:rsid w:val="00CF1A32"/>
    <w:rsid w:val="00CF1C29"/>
    <w:rsid w:val="00D065E0"/>
    <w:rsid w:val="00D23838"/>
    <w:rsid w:val="00D2590E"/>
    <w:rsid w:val="00D25933"/>
    <w:rsid w:val="00D37E57"/>
    <w:rsid w:val="00D53773"/>
    <w:rsid w:val="00D71DD9"/>
    <w:rsid w:val="00DA735F"/>
    <w:rsid w:val="00DB4C1B"/>
    <w:rsid w:val="00DC337E"/>
    <w:rsid w:val="00DC5FD3"/>
    <w:rsid w:val="00DD7687"/>
    <w:rsid w:val="00DD7C72"/>
    <w:rsid w:val="00DF5D1F"/>
    <w:rsid w:val="00E24FA0"/>
    <w:rsid w:val="00E273F2"/>
    <w:rsid w:val="00E331ED"/>
    <w:rsid w:val="00E37540"/>
    <w:rsid w:val="00E41DEC"/>
    <w:rsid w:val="00E521A6"/>
    <w:rsid w:val="00E5395C"/>
    <w:rsid w:val="00E931F7"/>
    <w:rsid w:val="00E94B40"/>
    <w:rsid w:val="00EA204C"/>
    <w:rsid w:val="00EA29AD"/>
    <w:rsid w:val="00EB5914"/>
    <w:rsid w:val="00EC09F1"/>
    <w:rsid w:val="00EC17A2"/>
    <w:rsid w:val="00EC7465"/>
    <w:rsid w:val="00ED4FBE"/>
    <w:rsid w:val="00EE0160"/>
    <w:rsid w:val="00EE443D"/>
    <w:rsid w:val="00F01EFF"/>
    <w:rsid w:val="00F11B3A"/>
    <w:rsid w:val="00F276B2"/>
    <w:rsid w:val="00F308B6"/>
    <w:rsid w:val="00F35052"/>
    <w:rsid w:val="00F44E3C"/>
    <w:rsid w:val="00F47AD5"/>
    <w:rsid w:val="00F5077F"/>
    <w:rsid w:val="00F71F23"/>
    <w:rsid w:val="00F92C5B"/>
    <w:rsid w:val="00FD0228"/>
    <w:rsid w:val="00FD5898"/>
    <w:rsid w:val="00FD6196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7180A"/>
  <w15:chartTrackingRefBased/>
  <w15:docId w15:val="{8568708A-5120-4E40-98DF-94629DB6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ind w:left="737" w:hanging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5898"/>
    <w:pPr>
      <w:ind w:left="0" w:firstLine="0"/>
    </w:pPr>
    <w:rPr>
      <w:rFonts w:ascii="Titillium Web" w:hAnsi="Titillium Web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D7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6666"/>
      <w:sz w:val="32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276B2"/>
    <w:pPr>
      <w:keepNext/>
      <w:keepLines/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noProof/>
      <w:color w:val="006666" w:themeColor="accent1"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A29AD"/>
    <w:pPr>
      <w:keepNext/>
      <w:keepLines/>
      <w:spacing w:before="200" w:after="100" w:line="240" w:lineRule="auto"/>
      <w:outlineLvl w:val="2"/>
    </w:pPr>
    <w:rPr>
      <w:rFonts w:asciiTheme="majorHAnsi" w:eastAsiaTheme="majorEastAsia" w:hAnsiTheme="majorHAnsi" w:cstheme="majorBidi"/>
      <w:b/>
      <w:bCs/>
      <w:color w:val="006666" w:themeColor="accent1"/>
      <w:sz w:val="2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A29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666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A29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C4C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A29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003232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A29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0323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EA29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A29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7D8D"/>
    <w:rPr>
      <w:rFonts w:asciiTheme="majorHAnsi" w:eastAsiaTheme="majorEastAsia" w:hAnsiTheme="majorHAnsi" w:cstheme="majorBidi"/>
      <w:b/>
      <w:bCs/>
      <w:color w:val="006666"/>
      <w:sz w:val="32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76B2"/>
    <w:rPr>
      <w:rFonts w:asciiTheme="majorHAnsi" w:eastAsiaTheme="majorEastAsia" w:hAnsiTheme="majorHAnsi" w:cstheme="majorBidi"/>
      <w:bCs/>
      <w:noProof/>
      <w:color w:val="006666" w:themeColor="accent1"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9AD"/>
    <w:rPr>
      <w:rFonts w:asciiTheme="majorHAnsi" w:eastAsiaTheme="majorEastAsia" w:hAnsiTheme="majorHAnsi" w:cstheme="majorBidi"/>
      <w:b/>
      <w:bCs/>
      <w:color w:val="006666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29AD"/>
    <w:rPr>
      <w:rFonts w:asciiTheme="majorHAnsi" w:eastAsiaTheme="majorEastAsia" w:hAnsiTheme="majorHAnsi" w:cstheme="majorBidi"/>
      <w:b/>
      <w:bCs/>
      <w:i/>
      <w:iCs/>
      <w:color w:val="006666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A29AD"/>
    <w:rPr>
      <w:rFonts w:asciiTheme="majorHAnsi" w:eastAsiaTheme="majorEastAsia" w:hAnsiTheme="majorHAnsi" w:cstheme="majorBidi"/>
      <w:color w:val="004C4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A29AD"/>
    <w:rPr>
      <w:rFonts w:asciiTheme="majorHAnsi" w:eastAsiaTheme="majorEastAsia" w:hAnsiTheme="majorHAnsi" w:cstheme="majorBidi"/>
      <w:i/>
      <w:color w:val="00323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A29AD"/>
    <w:rPr>
      <w:rFonts w:asciiTheme="majorHAnsi" w:eastAsiaTheme="majorEastAsia" w:hAnsiTheme="majorHAnsi" w:cstheme="majorBidi"/>
      <w:iCs/>
      <w:color w:val="003232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A29AD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A29AD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92D87"/>
    <w:pPr>
      <w:spacing w:line="240" w:lineRule="auto"/>
    </w:pPr>
    <w:rPr>
      <w:i/>
      <w:iCs/>
      <w:color w:val="FFFFFF" w:themeColor="text2"/>
      <w:szCs w:val="18"/>
    </w:rPr>
  </w:style>
  <w:style w:type="paragraph" w:styleId="Titel">
    <w:name w:val="Title"/>
    <w:aliases w:val="Titel 1 inno"/>
    <w:basedOn w:val="Standard"/>
    <w:next w:val="Standard"/>
    <w:link w:val="TitelZchn"/>
    <w:autoRedefine/>
    <w:uiPriority w:val="10"/>
    <w:qFormat/>
    <w:rsid w:val="006D7D8D"/>
    <w:pPr>
      <w:keepNext/>
      <w:keepLines/>
      <w:spacing w:after="40" w:line="624" w:lineRule="exact"/>
      <w:contextualSpacing/>
    </w:pPr>
    <w:rPr>
      <w:rFonts w:asciiTheme="majorHAnsi" w:eastAsiaTheme="majorEastAsia" w:hAnsiTheme="majorHAnsi" w:cstheme="majorBidi"/>
      <w:b/>
      <w:color w:val="006666"/>
      <w:sz w:val="40"/>
      <w:szCs w:val="52"/>
      <w:lang w:val="en-GB"/>
    </w:rPr>
  </w:style>
  <w:style w:type="character" w:customStyle="1" w:styleId="TitelZchn">
    <w:name w:val="Titel Zchn"/>
    <w:aliases w:val="Titel 1 inno Zchn"/>
    <w:basedOn w:val="Absatz-Standardschriftart"/>
    <w:link w:val="Titel"/>
    <w:uiPriority w:val="10"/>
    <w:rsid w:val="006D7D8D"/>
    <w:rPr>
      <w:rFonts w:asciiTheme="majorHAnsi" w:eastAsiaTheme="majorEastAsia" w:hAnsiTheme="majorHAnsi" w:cstheme="majorBidi"/>
      <w:b/>
      <w:color w:val="006666"/>
      <w:sz w:val="40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360C"/>
    <w:pPr>
      <w:numPr>
        <w:ilvl w:val="1"/>
      </w:numPr>
      <w:spacing w:after="160"/>
      <w:ind w:left="170" w:hanging="170"/>
    </w:pPr>
    <w:rPr>
      <w:rFonts w:eastAsiaTheme="minorEastAsia"/>
      <w:color w:val="006666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360C"/>
    <w:rPr>
      <w:rFonts w:ascii="Titillium Web" w:eastAsiaTheme="minorEastAsia" w:hAnsi="Titillium Web"/>
      <w:color w:val="006666"/>
      <w:spacing w:val="15"/>
    </w:rPr>
  </w:style>
  <w:style w:type="numbering" w:customStyle="1" w:styleId="Formatvorlage1">
    <w:name w:val="Formatvorlage1"/>
    <w:uiPriority w:val="99"/>
    <w:rsid w:val="004D380C"/>
    <w:pPr>
      <w:numPr>
        <w:numId w:val="20"/>
      </w:numPr>
    </w:pPr>
  </w:style>
  <w:style w:type="paragraph" w:styleId="Listenabsatz">
    <w:name w:val="List Paragraph"/>
    <w:aliases w:val="Listenabsatz inno"/>
    <w:basedOn w:val="Standard"/>
    <w:uiPriority w:val="34"/>
    <w:qFormat/>
    <w:rsid w:val="004D380C"/>
    <w:pPr>
      <w:numPr>
        <w:numId w:val="23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2D87"/>
    <w:pPr>
      <w:spacing w:before="240"/>
      <w:outlineLvl w:val="9"/>
    </w:pPr>
    <w:rPr>
      <w:b w:val="0"/>
      <w:bCs w:val="0"/>
      <w:color w:val="004C4C" w:themeColor="accent1" w:themeShade="BF"/>
      <w:szCs w:val="32"/>
    </w:rPr>
  </w:style>
  <w:style w:type="numbering" w:customStyle="1" w:styleId="ListentypAufzhlunginno">
    <w:name w:val="Listentyp Aufzählung inno"/>
    <w:uiPriority w:val="99"/>
    <w:rsid w:val="008C248F"/>
    <w:pPr>
      <w:numPr>
        <w:numId w:val="11"/>
      </w:numPr>
    </w:pPr>
  </w:style>
  <w:style w:type="paragraph" w:styleId="Kopfzeile">
    <w:name w:val="header"/>
    <w:basedOn w:val="Standard"/>
    <w:link w:val="KopfzeileZchn"/>
    <w:uiPriority w:val="99"/>
    <w:unhideWhenUsed/>
    <w:rsid w:val="0019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91B"/>
    <w:rPr>
      <w:rFonts w:ascii="Titillium Web" w:hAnsi="Titillium Web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9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91B"/>
    <w:rPr>
      <w:rFonts w:ascii="Titillium Web" w:hAnsi="Titillium Web"/>
      <w:sz w:val="20"/>
    </w:rPr>
  </w:style>
  <w:style w:type="character" w:styleId="Platzhaltertext">
    <w:name w:val="Placeholder Text"/>
    <w:basedOn w:val="Absatz-Standardschriftart"/>
    <w:uiPriority w:val="99"/>
    <w:semiHidden/>
    <w:rsid w:val="00B14D3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59B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F3E26"/>
    <w:rPr>
      <w:color w:val="FCB205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4D3B"/>
    <w:rPr>
      <w:color w:val="605E5C"/>
      <w:shd w:val="clear" w:color="auto" w:fill="E1DFDD"/>
    </w:rPr>
  </w:style>
  <w:style w:type="character" w:customStyle="1" w:styleId="Beschriftung1">
    <w:name w:val="Beschriftung1"/>
    <w:basedOn w:val="Absatz-Standardschriftart"/>
    <w:rsid w:val="004D6C2B"/>
  </w:style>
  <w:style w:type="character" w:customStyle="1" w:styleId="text-uppercase">
    <w:name w:val="text-uppercase"/>
    <w:basedOn w:val="Absatz-Standardschriftart"/>
    <w:rsid w:val="00603C3C"/>
  </w:style>
  <w:style w:type="character" w:styleId="BesuchterHyperlink">
    <w:name w:val="FollowedHyperlink"/>
    <w:basedOn w:val="Absatz-Standardschriftart"/>
    <w:uiPriority w:val="99"/>
    <w:semiHidden/>
    <w:unhideWhenUsed/>
    <w:rsid w:val="004E7A16"/>
    <w:rPr>
      <w:color w:val="006666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10E93"/>
    <w:rPr>
      <w:b/>
      <w:bCs/>
    </w:rPr>
  </w:style>
  <w:style w:type="character" w:customStyle="1" w:styleId="underline-offset-2">
    <w:name w:val="underline-offset-2"/>
    <w:basedOn w:val="Absatz-Standardschriftart"/>
    <w:rsid w:val="00BE60AE"/>
  </w:style>
  <w:style w:type="character" w:styleId="Hervorhebung">
    <w:name w:val="Emphasis"/>
    <w:basedOn w:val="Absatz-Standardschriftart"/>
    <w:uiPriority w:val="20"/>
    <w:qFormat/>
    <w:rsid w:val="00E37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hyperlink" Target="mailto:info@erikson.de" TargetMode="External"/><Relationship Id="rId26" Type="http://schemas.openxmlformats.org/officeDocument/2006/relationships/hyperlink" Target="https://mercure.accor.com/de.html" TargetMode="External"/><Relationship Id="rId39" Type="http://schemas.openxmlformats.org/officeDocument/2006/relationships/hyperlink" Target="https://hotelbusinessbay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hg.com/holiday-inn-the-niu/hotels/de/de/sindelfingen/zpzss/hoteldetail?cm_mmc=GoogleMaps-_-HI-_-DE-_-ZPZSS" TargetMode="External"/><Relationship Id="rId34" Type="http://schemas.openxmlformats.org/officeDocument/2006/relationships/hyperlink" Target="mailto:post@city-hotel.com" TargetMode="External"/><Relationship Id="rId42" Type="http://schemas.openxmlformats.org/officeDocument/2006/relationships/hyperlink" Target="mailto:info@tulipinnstuttgartsindelfingencity.com" TargetMode="External"/><Relationship Id="rId47" Type="http://schemas.openxmlformats.org/officeDocument/2006/relationships/hyperlink" Target="https://www.v-boutique-hotel.de/home.html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https://erikson.de/" TargetMode="External"/><Relationship Id="rId25" Type="http://schemas.openxmlformats.org/officeDocument/2006/relationships/hyperlink" Target="mailto:info@landhausfeckl.de" TargetMode="External"/><Relationship Id="rId33" Type="http://schemas.openxmlformats.org/officeDocument/2006/relationships/hyperlink" Target="https://www.city-hotel.com/" TargetMode="External"/><Relationship Id="rId38" Type="http://schemas.openxmlformats.org/officeDocument/2006/relationships/hyperlink" Target="mailto:mail@hotel-boehler.com" TargetMode="External"/><Relationship Id="rId46" Type="http://schemas.openxmlformats.org/officeDocument/2006/relationships/hyperlink" Target="mailto:mail@v-boutique-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uttgart-boeblingen@elaya-hotels.com" TargetMode="External"/><Relationship Id="rId20" Type="http://schemas.openxmlformats.org/officeDocument/2006/relationships/hyperlink" Target="mailto:info@hotel-am-klostersee.de" TargetMode="External"/><Relationship Id="rId29" Type="http://schemas.openxmlformats.org/officeDocument/2006/relationships/hyperlink" Target="mailto:STRSP_GM@hilton.com" TargetMode="External"/><Relationship Id="rId41" Type="http://schemas.openxmlformats.org/officeDocument/2006/relationships/hyperlink" Target="https://tulip-inn-stuttgart-sindelfingen-city.goldentulip.com/de-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landhausfeckl.de/" TargetMode="External"/><Relationship Id="rId32" Type="http://schemas.openxmlformats.org/officeDocument/2006/relationships/hyperlink" Target="mailto:info@fshotel.de" TargetMode="External"/><Relationship Id="rId37" Type="http://schemas.openxmlformats.org/officeDocument/2006/relationships/hyperlink" Target="https://www.hotel-boehler.com/" TargetMode="External"/><Relationship Id="rId40" Type="http://schemas.openxmlformats.org/officeDocument/2006/relationships/hyperlink" Target="mailto:Hotel-businessbay@web.de" TargetMode="External"/><Relationship Id="rId45" Type="http://schemas.openxmlformats.org/officeDocument/2006/relationships/hyperlink" Target="https://www.v-boutique-hotel.de/hom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aya-hotels.com/stuttgart-boeblingen/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www.hilton.com/de/hotels/strsppe-spark-stuttgart-sindelfingen/?SEO_id=GMB-EMEA-PE-STRSPPE" TargetMode="External"/><Relationship Id="rId36" Type="http://schemas.openxmlformats.org/officeDocument/2006/relationships/hyperlink" Target="mailto:info@hotelberlin-sindelfingen.de" TargetMode="External"/><Relationship Id="rId49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https://www.hotel-am-klostersee.de/home.html" TargetMode="External"/><Relationship Id="rId31" Type="http://schemas.openxmlformats.org/officeDocument/2006/relationships/hyperlink" Target="https://www.wyndhamhotels.com/de-de/trademark/boblingen-germany/centro-hotel-boblingen-trademark-collection/overview" TargetMode="External"/><Relationship Id="rId44" Type="http://schemas.openxmlformats.org/officeDocument/2006/relationships/hyperlink" Target="mailto:info@hotel-waldhorn.d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9.jpeg"/><Relationship Id="rId22" Type="http://schemas.openxmlformats.org/officeDocument/2006/relationships/hyperlink" Target="mailto:reservation@express-sindelfingen.de" TargetMode="External"/><Relationship Id="rId27" Type="http://schemas.openxmlformats.org/officeDocument/2006/relationships/hyperlink" Target="mailto:info@mercuresindelfingen.com" TargetMode="External"/><Relationship Id="rId30" Type="http://schemas.openxmlformats.org/officeDocument/2006/relationships/hyperlink" Target="mailto:info@v8hotel.de" TargetMode="External"/><Relationship Id="rId35" Type="http://schemas.openxmlformats.org/officeDocument/2006/relationships/hyperlink" Target="https://www.hotelberlin-sindelfingen.de/" TargetMode="External"/><Relationship Id="rId43" Type="http://schemas.openxmlformats.org/officeDocument/2006/relationships/hyperlink" Target="https://hotel-waldhorn.de/" TargetMode="External"/><Relationship Id="rId48" Type="http://schemas.openxmlformats.org/officeDocument/2006/relationships/hyperlink" Target="mailto:bb@v-business-apartments.de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\AppData\Roaming\Microsoft\Templates\innovaphone_CD_Word_Vorlage.dotx" TargetMode="External"/></Relationships>
</file>

<file path=word/theme/theme1.xml><?xml version="1.0" encoding="utf-8"?>
<a:theme xmlns:a="http://schemas.openxmlformats.org/drawingml/2006/main" name="Larissa">
  <a:themeElements>
    <a:clrScheme name="innovaphone CD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006666"/>
      </a:accent1>
      <a:accent2>
        <a:srgbClr val="87B2B7"/>
      </a:accent2>
      <a:accent3>
        <a:srgbClr val="D1E8EB"/>
      </a:accent3>
      <a:accent4>
        <a:srgbClr val="B1B1B1"/>
      </a:accent4>
      <a:accent5>
        <a:srgbClr val="808080"/>
      </a:accent5>
      <a:accent6>
        <a:srgbClr val="FCB205"/>
      </a:accent6>
      <a:hlink>
        <a:srgbClr val="FCB205"/>
      </a:hlink>
      <a:folHlink>
        <a:srgbClr val="006666"/>
      </a:folHlink>
    </a:clrScheme>
    <a:fontScheme name="innovaphone CD">
      <a:majorFont>
        <a:latin typeface="Titillium Web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41FD-A1ED-4C16-82EC-62B33709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innovaphone_CD_Word_Vorlage.dotx</Template>
  <TotalTime>0</TotalTime>
  <Pages>8</Pages>
  <Words>912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Hotelliste innovaphone CONNECT 2026</vt:lpstr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Hotelliste innovaphone CONNECT 2026</dc:title>
  <dc:subject/>
  <dc:creator>Nicole Englisch</dc:creator>
  <cp:keywords/>
  <dc:description/>
  <cp:lastModifiedBy>Felicitas Gürkan</cp:lastModifiedBy>
  <cp:revision>4</cp:revision>
  <cp:lastPrinted>2025-10-16T05:24:00Z</cp:lastPrinted>
  <dcterms:created xsi:type="dcterms:W3CDTF">2025-10-16T05:23:00Z</dcterms:created>
  <dcterms:modified xsi:type="dcterms:W3CDTF">2025-10-17T06:55:00Z</dcterms:modified>
</cp:coreProperties>
</file>